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E9" w:rsidRPr="00BF54DC" w:rsidRDefault="001F4CE9" w:rsidP="000D17D5">
      <w:pPr>
        <w:ind w:right="22"/>
        <w:jc w:val="center"/>
        <w:rPr>
          <w:b/>
        </w:rPr>
      </w:pPr>
    </w:p>
    <w:p w:rsidR="001F4CE9" w:rsidRDefault="001F4CE9" w:rsidP="000D17D5">
      <w:pPr>
        <w:jc w:val="center"/>
        <w:rPr>
          <w:b/>
        </w:rPr>
      </w:pPr>
      <w:r w:rsidRPr="00BF54DC">
        <w:rPr>
          <w:b/>
        </w:rPr>
        <w:t>План</w:t>
      </w:r>
      <w:r>
        <w:rPr>
          <w:b/>
        </w:rPr>
        <w:t xml:space="preserve"> мероприятий</w:t>
      </w:r>
    </w:p>
    <w:p w:rsidR="001F4CE9" w:rsidRDefault="001F4CE9" w:rsidP="000D17D5">
      <w:pPr>
        <w:jc w:val="center"/>
        <w:rPr>
          <w:b/>
        </w:rPr>
      </w:pPr>
      <w:r w:rsidRPr="00BF54DC">
        <w:rPr>
          <w:b/>
        </w:rPr>
        <w:t>МКУ «Управления культуры Исп</w:t>
      </w:r>
      <w:r>
        <w:rPr>
          <w:b/>
        </w:rPr>
        <w:t>олнительного комитета Заинского</w:t>
      </w:r>
      <w:r>
        <w:rPr>
          <w:b/>
          <w:lang w:val="tt-RU"/>
        </w:rPr>
        <w:t xml:space="preserve"> </w:t>
      </w:r>
      <w:r w:rsidRPr="00BF54DC">
        <w:rPr>
          <w:b/>
        </w:rPr>
        <w:t>муниципального района РТ»  на</w:t>
      </w:r>
      <w:r>
        <w:rPr>
          <w:b/>
        </w:rPr>
        <w:t xml:space="preserve"> сентябрь 2016 года</w:t>
      </w:r>
    </w:p>
    <w:p w:rsidR="001F4CE9" w:rsidRPr="00BF54DC" w:rsidRDefault="001F4CE9" w:rsidP="00C24379">
      <w:pPr>
        <w:tabs>
          <w:tab w:val="left" w:pos="7920"/>
        </w:tabs>
        <w:jc w:val="center"/>
        <w:rPr>
          <w:b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120"/>
        <w:gridCol w:w="3060"/>
      </w:tblGrid>
      <w:tr w:rsidR="001F4CE9" w:rsidRPr="00370F5C" w:rsidTr="00AE4A62">
        <w:trPr>
          <w:cantSplit/>
          <w:trHeight w:val="145"/>
        </w:trPr>
        <w:tc>
          <w:tcPr>
            <w:tcW w:w="720" w:type="dxa"/>
          </w:tcPr>
          <w:p w:rsidR="001F4CE9" w:rsidRPr="00370F5C" w:rsidRDefault="001F4CE9" w:rsidP="009B2AAE">
            <w:pPr>
              <w:tabs>
                <w:tab w:val="left" w:pos="7920"/>
              </w:tabs>
              <w:jc w:val="center"/>
            </w:pPr>
            <w:r w:rsidRPr="00370F5C">
              <w:t>№</w:t>
            </w:r>
          </w:p>
          <w:p w:rsidR="001F4CE9" w:rsidRPr="00370F5C" w:rsidRDefault="001F4CE9" w:rsidP="009B2AAE">
            <w:pPr>
              <w:tabs>
                <w:tab w:val="left" w:pos="7920"/>
              </w:tabs>
              <w:jc w:val="center"/>
            </w:pPr>
            <w:r w:rsidRPr="00370F5C">
              <w:t>п/п</w:t>
            </w:r>
          </w:p>
        </w:tc>
        <w:tc>
          <w:tcPr>
            <w:tcW w:w="6120" w:type="dxa"/>
          </w:tcPr>
          <w:p w:rsidR="001F4CE9" w:rsidRPr="00370F5C" w:rsidRDefault="001F4CE9" w:rsidP="009B2AAE">
            <w:pPr>
              <w:tabs>
                <w:tab w:val="left" w:pos="7920"/>
              </w:tabs>
              <w:jc w:val="center"/>
            </w:pPr>
            <w:r w:rsidRPr="00370F5C">
              <w:t>Наименование  мероприятий</w:t>
            </w:r>
          </w:p>
        </w:tc>
        <w:tc>
          <w:tcPr>
            <w:tcW w:w="3060" w:type="dxa"/>
          </w:tcPr>
          <w:p w:rsidR="001F4CE9" w:rsidRPr="00370F5C" w:rsidRDefault="001F4CE9" w:rsidP="009B2AAE">
            <w:pPr>
              <w:tabs>
                <w:tab w:val="left" w:pos="7920"/>
              </w:tabs>
              <w:jc w:val="center"/>
              <w:rPr>
                <w:bCs/>
              </w:rPr>
            </w:pPr>
            <w:r w:rsidRPr="00370F5C">
              <w:rPr>
                <w:bCs/>
              </w:rPr>
              <w:t>Дата, место  проведения</w:t>
            </w:r>
          </w:p>
          <w:p w:rsidR="001F4CE9" w:rsidRPr="00370F5C" w:rsidRDefault="001F4CE9" w:rsidP="009B2AAE">
            <w:pPr>
              <w:tabs>
                <w:tab w:val="left" w:pos="7920"/>
              </w:tabs>
              <w:jc w:val="center"/>
            </w:pPr>
          </w:p>
        </w:tc>
      </w:tr>
      <w:tr w:rsidR="001F4CE9" w:rsidRPr="00370F5C" w:rsidTr="00E608EE">
        <w:trPr>
          <w:cantSplit/>
          <w:trHeight w:val="145"/>
        </w:trPr>
        <w:tc>
          <w:tcPr>
            <w:tcW w:w="9900" w:type="dxa"/>
            <w:gridSpan w:val="3"/>
          </w:tcPr>
          <w:p w:rsidR="001F4CE9" w:rsidRPr="00370F5C" w:rsidRDefault="001F4CE9" w:rsidP="009B2AAE">
            <w:pPr>
              <w:tabs>
                <w:tab w:val="left" w:pos="7920"/>
              </w:tabs>
              <w:jc w:val="center"/>
              <w:rPr>
                <w:b/>
                <w:bCs/>
              </w:rPr>
            </w:pPr>
            <w:r w:rsidRPr="00370F5C">
              <w:rPr>
                <w:b/>
              </w:rPr>
              <w:t>Ал. Слободской СДК</w:t>
            </w:r>
          </w:p>
        </w:tc>
      </w:tr>
      <w:tr w:rsidR="001F4CE9" w:rsidRPr="00370F5C" w:rsidTr="00AE4A62">
        <w:trPr>
          <w:cantSplit/>
          <w:trHeight w:val="145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«В кругу моих друзей» - детская дискотека, посвященная началу учебного года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>04.09.2016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Ал. Слободской СДК</w:t>
            </w:r>
          </w:p>
        </w:tc>
      </w:tr>
      <w:tr w:rsidR="001F4CE9" w:rsidRPr="00370F5C" w:rsidTr="00AE4A62">
        <w:trPr>
          <w:cantSplit/>
          <w:trHeight w:val="145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2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«Здоровье, молодость и красота» - диспут для подростков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>16.09.2016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Ал. Слободской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«Золотой листопад» - осенний бал для молодежи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>24.09.2016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Ал. Слободской СДК</w:t>
            </w:r>
          </w:p>
        </w:tc>
      </w:tr>
      <w:tr w:rsidR="001F4CE9" w:rsidRPr="00370F5C" w:rsidTr="00B75B98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jc w:val="center"/>
              <w:rPr>
                <w:b/>
              </w:rPr>
            </w:pPr>
            <w:r w:rsidRPr="00370F5C">
              <w:rPr>
                <w:b/>
                <w:lang w:val="tt-RU"/>
              </w:rPr>
              <w:t>Ахметьевский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C76351">
            <w:pPr>
              <w:spacing w:after="150" w:line="306" w:lineRule="atLeast"/>
              <w:rPr>
                <w:lang w:val="tt-RU"/>
              </w:rPr>
            </w:pPr>
            <w:r w:rsidRPr="00370F5C">
              <w:rPr>
                <w:lang w:val="tt-RU"/>
              </w:rPr>
              <w:t>Игровая программа для детей “Конфеты знаний”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spacing w:after="150" w:line="306" w:lineRule="atLeast"/>
              <w:jc w:val="center"/>
            </w:pPr>
            <w:r w:rsidRPr="00370F5C">
              <w:t xml:space="preserve">09.09.2016       </w:t>
            </w:r>
            <w:r w:rsidRPr="00370F5C">
              <w:rPr>
                <w:lang w:val="tt-RU"/>
              </w:rPr>
              <w:t>Ахметьевский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C76351">
            <w:pPr>
              <w:spacing w:after="150" w:line="306" w:lineRule="atLeast"/>
              <w:rPr>
                <w:lang w:val="tt-RU"/>
              </w:rPr>
            </w:pPr>
            <w:r w:rsidRPr="00370F5C">
              <w:rPr>
                <w:lang w:val="tt-RU"/>
              </w:rPr>
              <w:t>Выставка поделок из бросового материала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spacing w:after="150" w:line="306" w:lineRule="atLeast"/>
              <w:jc w:val="center"/>
            </w:pPr>
            <w:r w:rsidRPr="00370F5C">
              <w:t xml:space="preserve">17.09.2016 </w:t>
            </w:r>
          </w:p>
          <w:p w:rsidR="001F4CE9" w:rsidRPr="00370F5C" w:rsidRDefault="001F4CE9" w:rsidP="00C76351">
            <w:pPr>
              <w:spacing w:after="150" w:line="306" w:lineRule="atLeast"/>
              <w:jc w:val="center"/>
            </w:pPr>
            <w:r w:rsidRPr="00370F5C">
              <w:rPr>
                <w:lang w:val="tt-RU"/>
              </w:rPr>
              <w:t>Ахметьевский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C76351">
            <w:pPr>
              <w:spacing w:after="150" w:line="306" w:lineRule="atLeast"/>
            </w:pPr>
            <w:r w:rsidRPr="00370F5C">
              <w:rPr>
                <w:lang w:val="tt-RU"/>
              </w:rPr>
              <w:t>Праздник “Сөмбелә”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spacing w:after="150" w:line="306" w:lineRule="atLeast"/>
              <w:jc w:val="center"/>
            </w:pPr>
            <w:r w:rsidRPr="00370F5C">
              <w:t>23.09.2016</w:t>
            </w:r>
          </w:p>
          <w:p w:rsidR="001F4CE9" w:rsidRPr="00370F5C" w:rsidRDefault="001F4CE9" w:rsidP="00C76351">
            <w:pPr>
              <w:spacing w:after="150" w:line="306" w:lineRule="atLeast"/>
              <w:jc w:val="center"/>
            </w:pPr>
            <w:r w:rsidRPr="00370F5C">
              <w:t xml:space="preserve"> </w:t>
            </w:r>
            <w:r w:rsidRPr="00370F5C">
              <w:rPr>
                <w:lang w:val="tt-RU"/>
              </w:rPr>
              <w:t>Ахметьевский СК</w:t>
            </w:r>
          </w:p>
        </w:tc>
      </w:tr>
      <w:tr w:rsidR="001F4CE9" w:rsidRPr="00370F5C" w:rsidTr="00741DC0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spacing w:after="150" w:line="306" w:lineRule="atLeast"/>
              <w:jc w:val="center"/>
              <w:rPr>
                <w:b/>
              </w:rPr>
            </w:pPr>
            <w:r w:rsidRPr="00370F5C">
              <w:rPr>
                <w:b/>
              </w:rPr>
              <w:t>Новоспасский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1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Проведение операции «Занятость» (вовлечение в кружки, секции, любит</w:t>
            </w:r>
            <w:r w:rsidRPr="00370F5C">
              <w:rPr>
                <w:lang w:val="tt-RU"/>
              </w:rPr>
              <w:t>елҗские</w:t>
            </w:r>
            <w:r w:rsidRPr="00370F5C">
              <w:t xml:space="preserve">  объединения)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>06.09.2016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Новоспасский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2</w:t>
            </w:r>
          </w:p>
        </w:tc>
        <w:tc>
          <w:tcPr>
            <w:tcW w:w="6120" w:type="dxa"/>
          </w:tcPr>
          <w:p w:rsidR="001F4CE9" w:rsidRPr="00370F5C" w:rsidRDefault="001F4CE9" w:rsidP="00C76351">
            <w:pPr>
              <w:rPr>
                <w:lang w:val="tt-RU"/>
              </w:rPr>
            </w:pPr>
            <w:r w:rsidRPr="00370F5C">
              <w:rPr>
                <w:lang w:val="tt-RU"/>
              </w:rPr>
              <w:t>К</w:t>
            </w:r>
            <w:r w:rsidRPr="00370F5C">
              <w:t xml:space="preserve">онкурсная программа на осенний бал «Листья желтые над городом кружатся» 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>24.09.2016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Новоспасский СДК</w:t>
            </w:r>
          </w:p>
        </w:tc>
      </w:tr>
      <w:tr w:rsidR="001F4CE9" w:rsidRPr="00370F5C" w:rsidTr="00693A32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jc w:val="center"/>
              <w:rPr>
                <w:b/>
              </w:rPr>
            </w:pPr>
            <w:r w:rsidRPr="00370F5C">
              <w:rPr>
                <w:b/>
              </w:rPr>
              <w:t>Чубуклинский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«Уныш» б</w:t>
            </w:r>
            <w:r w:rsidRPr="00370F5C">
              <w:rPr>
                <w:lang w:val="tt-RU"/>
              </w:rPr>
              <w:t>ә</w:t>
            </w:r>
            <w:r w:rsidRPr="00370F5C">
              <w:t>йр</w:t>
            </w:r>
            <w:r w:rsidRPr="00370F5C">
              <w:rPr>
                <w:lang w:val="tt-RU"/>
              </w:rPr>
              <w:t>ә</w:t>
            </w:r>
            <w:r w:rsidRPr="00370F5C">
              <w:t>ме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  <w:rPr>
                <w:lang w:val="tt-RU"/>
              </w:rPr>
            </w:pPr>
            <w:r w:rsidRPr="00370F5C">
              <w:t>сентябрь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Чубуклинский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2</w:t>
            </w:r>
          </w:p>
        </w:tc>
        <w:tc>
          <w:tcPr>
            <w:tcW w:w="6120" w:type="dxa"/>
          </w:tcPr>
          <w:p w:rsidR="001F4CE9" w:rsidRPr="00370F5C" w:rsidRDefault="001F4CE9" w:rsidP="00C76351">
            <w:pPr>
              <w:rPr>
                <w:lang w:val="tt-RU"/>
              </w:rPr>
            </w:pPr>
            <w:r w:rsidRPr="00370F5C">
              <w:t>«К</w:t>
            </w:r>
            <w:r w:rsidRPr="00370F5C">
              <w:rPr>
                <w:lang w:val="tt-RU"/>
              </w:rPr>
              <w:t>ө</w:t>
            </w:r>
            <w:r w:rsidRPr="00370F5C">
              <w:t>зге бал» б</w:t>
            </w:r>
            <w:r w:rsidRPr="00370F5C">
              <w:rPr>
                <w:lang w:val="tt-RU"/>
              </w:rPr>
              <w:t>ә</w:t>
            </w:r>
            <w:r w:rsidRPr="00370F5C">
              <w:t>йр</w:t>
            </w:r>
            <w:r w:rsidRPr="00370F5C">
              <w:rPr>
                <w:lang w:val="tt-RU"/>
              </w:rPr>
              <w:t>ә</w:t>
            </w:r>
            <w:r w:rsidRPr="00370F5C">
              <w:t>ме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>сентябрь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Чубуклинский СДК</w:t>
            </w:r>
          </w:p>
        </w:tc>
      </w:tr>
      <w:tr w:rsidR="001F4CE9" w:rsidRPr="00370F5C" w:rsidTr="006962DB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jc w:val="center"/>
              <w:rPr>
                <w:b/>
              </w:rPr>
            </w:pPr>
            <w:r w:rsidRPr="00370F5C">
              <w:rPr>
                <w:b/>
              </w:rPr>
              <w:t>Гулькинский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1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День знаний. Викторина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>01.09.2016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Гулькинский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2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Познавательный час на День работников Леса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>15.09.2016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Гулькинский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Дискотека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>пятница-суббота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Гулькинский СК</w:t>
            </w:r>
          </w:p>
        </w:tc>
      </w:tr>
      <w:tr w:rsidR="001F4CE9" w:rsidRPr="00370F5C" w:rsidTr="0040003B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jc w:val="center"/>
              <w:rPr>
                <w:b/>
              </w:rPr>
            </w:pPr>
            <w:r w:rsidRPr="00370F5C">
              <w:rPr>
                <w:b/>
              </w:rPr>
              <w:t>Кармалинский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Лекция о вреде наркотических веществ «Наркомания – знак беды»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09.09.2016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Кармалинский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День лесного хозяйства и работников леса. «Праздник топора и пилы» - театрализованное представление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18.09.2016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Кармалинский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«Самый ухоженный двор» конкурс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29.09.2016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Кармалинский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4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Акция «Милосердие» по оказании помощи ветеранам тыла на дому «Никто не забыт, ничто не забыто» (помощь по хозяйству, тимуровская работа)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17.09.2016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Дом Корчевской Т.В.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5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Показ союзмультфильмов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по воскресеньям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Кармалинский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6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«Спортивным шагом» час здоровья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>каждый вечер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на территории</w:t>
            </w:r>
          </w:p>
          <w:p w:rsidR="001F4CE9" w:rsidRPr="00370F5C" w:rsidRDefault="001F4CE9" w:rsidP="00C76351">
            <w:pPr>
              <w:jc w:val="center"/>
            </w:pPr>
            <w:r w:rsidRPr="00370F5C">
              <w:t xml:space="preserve"> п. Кармалка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7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Молодежная дискотека «Танцы, танцы, танцы…»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по субботам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Кармалинский СК</w:t>
            </w:r>
          </w:p>
        </w:tc>
      </w:tr>
      <w:tr w:rsidR="001F4CE9" w:rsidRPr="00370F5C" w:rsidTr="00021260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jc w:val="center"/>
              <w:rPr>
                <w:b/>
              </w:rPr>
            </w:pPr>
            <w:r w:rsidRPr="00370F5C">
              <w:rPr>
                <w:b/>
              </w:rPr>
              <w:t>Бура-Кирдинский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1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«Без терроризмга каршы» энгэмэ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03.09.2016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Бура-Кирдинский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2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«Ил белэн бергэ» концерт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21.09.2016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Бура-Кирдинский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«Алтын коз» викторина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30.09.2016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Бура-Кирдинский СДК</w:t>
            </w:r>
          </w:p>
        </w:tc>
      </w:tr>
      <w:tr w:rsidR="001F4CE9" w:rsidRPr="00370F5C" w:rsidTr="00E91D55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jc w:val="center"/>
              <w:rPr>
                <w:b/>
              </w:rPr>
            </w:pPr>
            <w:r w:rsidRPr="00370F5C">
              <w:rPr>
                <w:b/>
              </w:rPr>
              <w:t>Поручиковский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«Жизнь, как мгновение» просмотр документального фильма о трагических событиях в Беслане, Норд-Ост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02.09.2016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Поручиковский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«Край любимый-край заветный» конкурс рисунков на тему осени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04.09.2016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Поручиковский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«Край мой березовый» вечер отдыха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06.09.2016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Поручиковский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4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Мероприятия, посвященные Дню парков и скверов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10.09.2016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Поручиковский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right="-108" w:hanging="1814"/>
              <w:rPr>
                <w:color w:val="000000"/>
              </w:rPr>
            </w:pPr>
            <w:r w:rsidRPr="00370F5C">
              <w:rPr>
                <w:color w:val="000000"/>
              </w:rPr>
              <w:t>5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«Губит людей вода» беседа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18.09.2016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Поручиковский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right="-108" w:hanging="1814"/>
              <w:rPr>
                <w:color w:val="000000"/>
              </w:rPr>
            </w:pPr>
            <w:r w:rsidRPr="00370F5C">
              <w:rPr>
                <w:color w:val="000000"/>
              </w:rPr>
              <w:t>6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«Закружат листья в осеннем вальсе» танцевальный вечер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>24.09.2016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Поручиковский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right="-108" w:hanging="1814"/>
              <w:rPr>
                <w:color w:val="000000"/>
              </w:rPr>
            </w:pPr>
            <w:r w:rsidRPr="00370F5C">
              <w:rPr>
                <w:color w:val="000000"/>
              </w:rPr>
              <w:t>7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«Пусть ты – тимуровец, пусть</w:t>
            </w:r>
            <w:r w:rsidRPr="00370F5C">
              <w:rPr>
                <w:lang w:val="tt-RU"/>
              </w:rPr>
              <w:t xml:space="preserve"> </w:t>
            </w:r>
            <w:r w:rsidRPr="00370F5C">
              <w:t>-</w:t>
            </w:r>
            <w:r w:rsidRPr="00370F5C">
              <w:rPr>
                <w:lang w:val="tt-RU"/>
              </w:rPr>
              <w:t xml:space="preserve"> </w:t>
            </w:r>
            <w:r w:rsidRPr="00370F5C">
              <w:t>волонтер, приведи в порядок свой двор» неделя добра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28.09.2016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на дому</w:t>
            </w:r>
          </w:p>
        </w:tc>
      </w:tr>
      <w:tr w:rsidR="001F4CE9" w:rsidRPr="00370F5C" w:rsidTr="00BC1A67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jc w:val="center"/>
              <w:rPr>
                <w:b/>
              </w:rPr>
            </w:pPr>
            <w:r w:rsidRPr="00370F5C">
              <w:rPr>
                <w:b/>
              </w:rPr>
              <w:t>В. Пинячинский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right="-108" w:hanging="1814"/>
              <w:rPr>
                <w:color w:val="000000"/>
              </w:rPr>
            </w:pPr>
            <w:r w:rsidRPr="00370F5C">
              <w:rPr>
                <w:color w:val="000000"/>
              </w:rPr>
              <w:t>1</w:t>
            </w:r>
          </w:p>
        </w:tc>
        <w:tc>
          <w:tcPr>
            <w:tcW w:w="6120" w:type="dxa"/>
          </w:tcPr>
          <w:p w:rsidR="001F4CE9" w:rsidRPr="00370F5C" w:rsidRDefault="001F4CE9" w:rsidP="00C76351">
            <w:pPr>
              <w:rPr>
                <w:lang w:val="tt-RU"/>
              </w:rPr>
            </w:pPr>
            <w:r w:rsidRPr="00370F5C">
              <w:rPr>
                <w:lang w:val="tt-RU"/>
              </w:rPr>
              <w:t>«Әкияттә кунакта» башлангыч сыйныф укучыларына әкият кую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01.09.2016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В. Пинячинский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right="-108" w:hanging="1814"/>
              <w:rPr>
                <w:color w:val="000000"/>
              </w:rPr>
            </w:pPr>
            <w:r w:rsidRPr="00370F5C">
              <w:rPr>
                <w:color w:val="000000"/>
              </w:rPr>
              <w:t>2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«Без мультфильм яратабыз»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25.09.2016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В. Пинячинский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right="-108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C76351">
            <w:pPr>
              <w:rPr>
                <w:lang w:val="tt-RU"/>
              </w:rPr>
            </w:pPr>
            <w:r w:rsidRPr="00370F5C">
              <w:rPr>
                <w:lang w:val="tt-RU"/>
              </w:rPr>
              <w:t>Тимурчылык командасынын эше «Сезгә ярдәмгә килдек»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айга ике тапкыр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В. Пинячинский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right="-108" w:hanging="1814"/>
              <w:rPr>
                <w:color w:val="000000"/>
              </w:rPr>
            </w:pPr>
            <w:r w:rsidRPr="00370F5C">
              <w:rPr>
                <w:color w:val="000000"/>
              </w:rPr>
              <w:t>4</w:t>
            </w:r>
          </w:p>
        </w:tc>
        <w:tc>
          <w:tcPr>
            <w:tcW w:w="6120" w:type="dxa"/>
          </w:tcPr>
          <w:p w:rsidR="001F4CE9" w:rsidRPr="00370F5C" w:rsidRDefault="001F4CE9" w:rsidP="00C76351">
            <w:pPr>
              <w:rPr>
                <w:lang w:val="tt-RU"/>
              </w:rPr>
            </w:pPr>
            <w:r w:rsidRPr="00370F5C">
              <w:rPr>
                <w:lang w:val="tt-RU"/>
              </w:rPr>
              <w:t>«Биеп күнел ачабыз» дискотека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>жомга-шимбэ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В. Пинячинский СДК</w:t>
            </w:r>
          </w:p>
        </w:tc>
      </w:tr>
      <w:tr w:rsidR="001F4CE9" w:rsidRPr="00370F5C" w:rsidTr="000C3A7E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jc w:val="center"/>
              <w:rPr>
                <w:b/>
              </w:rPr>
            </w:pPr>
            <w:r w:rsidRPr="00370F5C">
              <w:rPr>
                <w:b/>
              </w:rPr>
              <w:t>Сармашбашский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C76351">
            <w:pPr>
              <w:rPr>
                <w:lang w:val="tt-RU"/>
              </w:rPr>
            </w:pPr>
            <w:r w:rsidRPr="00370F5C">
              <w:rPr>
                <w:lang w:val="tt-RU"/>
              </w:rPr>
              <w:t>«Чын дус ул – зур хэзинэ» башлангыч сыйныф укучылары белэн викторина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22.09.2016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Сармашбашский СДК</w:t>
            </w:r>
          </w:p>
        </w:tc>
      </w:tr>
      <w:tr w:rsidR="001F4CE9" w:rsidRPr="00370F5C" w:rsidTr="00B50500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jc w:val="center"/>
              <w:rPr>
                <w:b/>
              </w:rPr>
            </w:pPr>
            <w:r w:rsidRPr="00370F5C">
              <w:rPr>
                <w:b/>
              </w:rPr>
              <w:t>Именлибашский СДК</w:t>
            </w:r>
          </w:p>
        </w:tc>
      </w:tr>
      <w:tr w:rsidR="001F4CE9" w:rsidRPr="00370F5C" w:rsidTr="00AE4A62">
        <w:trPr>
          <w:cantSplit/>
          <w:trHeight w:val="1131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1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Конкурс рисунков «Мир глазами детей»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07.09.2016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Именлибашский СДК</w:t>
            </w:r>
          </w:p>
        </w:tc>
      </w:tr>
      <w:tr w:rsidR="001F4CE9" w:rsidRPr="00370F5C" w:rsidTr="00AE4A62">
        <w:trPr>
          <w:cantSplit/>
          <w:trHeight w:val="349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jc w:val="center"/>
              <w:rPr>
                <w:b/>
              </w:rPr>
            </w:pPr>
            <w:r w:rsidRPr="00370F5C">
              <w:rPr>
                <w:b/>
              </w:rPr>
              <w:t>Куш-Елгинский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Работа отряда культработников «Надежда»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03-05.09.2016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Куш-Елгинский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Праздник «С</w:t>
            </w:r>
            <w:r w:rsidRPr="00370F5C">
              <w:rPr>
                <w:lang w:val="tt-RU"/>
              </w:rPr>
              <w:t>ө</w:t>
            </w:r>
            <w:r w:rsidRPr="00370F5C">
              <w:t>мбе</w:t>
            </w:r>
            <w:r w:rsidRPr="00370F5C">
              <w:rPr>
                <w:lang w:val="tt-RU"/>
              </w:rPr>
              <w:t>лә</w:t>
            </w:r>
            <w:r w:rsidRPr="00370F5C">
              <w:t>»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10.09.2016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Куш-Елгинский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Открытие творческого сезона «Ижатыбыз сукмаклары»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>24.09.2016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Куш-Елгинский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4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Работа в мини-музее «Бабаем сукмаклары»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>в течение месяца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Куш-Елгинский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5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 xml:space="preserve">Молодежная тематическая дискотека 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>пятница-суббота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Куш-Елгинский СДК</w:t>
            </w:r>
          </w:p>
          <w:p w:rsidR="001F4CE9" w:rsidRPr="00370F5C" w:rsidRDefault="001F4CE9" w:rsidP="00C76351">
            <w:pPr>
              <w:jc w:val="center"/>
            </w:pP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6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Очистка родника «Изге чишм</w:t>
            </w:r>
            <w:r w:rsidRPr="00370F5C">
              <w:rPr>
                <w:lang w:val="tt-RU"/>
              </w:rPr>
              <w:t>ә</w:t>
            </w:r>
            <w:r w:rsidRPr="00370F5C">
              <w:t>»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 xml:space="preserve">сентябрь 2016 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Куш-Елгинский СДК</w:t>
            </w:r>
          </w:p>
        </w:tc>
      </w:tr>
      <w:tr w:rsidR="001F4CE9" w:rsidRPr="00370F5C" w:rsidTr="003E03D8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jc w:val="center"/>
              <w:rPr>
                <w:b/>
              </w:rPr>
            </w:pPr>
            <w:r w:rsidRPr="00370F5C">
              <w:rPr>
                <w:b/>
                <w:lang w:val="tt-RU"/>
              </w:rPr>
              <w:t>Чубуклинский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1</w:t>
            </w:r>
          </w:p>
        </w:tc>
        <w:tc>
          <w:tcPr>
            <w:tcW w:w="6120" w:type="dxa"/>
          </w:tcPr>
          <w:p w:rsidR="001F4CE9" w:rsidRPr="00370F5C" w:rsidRDefault="001F4CE9" w:rsidP="00C76351">
            <w:pPr>
              <w:rPr>
                <w:lang w:val="tt-RU"/>
              </w:rPr>
            </w:pPr>
            <w:r w:rsidRPr="00370F5C">
              <w:rPr>
                <w:lang w:val="tt-RU"/>
              </w:rPr>
              <w:t>“О вкусах не спорят” - беседа</w:t>
            </w:r>
          </w:p>
        </w:tc>
        <w:tc>
          <w:tcPr>
            <w:tcW w:w="3060" w:type="dxa"/>
          </w:tcPr>
          <w:p w:rsidR="001F4CE9" w:rsidRPr="00370F5C" w:rsidRDefault="001F4CE9" w:rsidP="004E04A9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07.09.2016</w:t>
            </w:r>
          </w:p>
          <w:p w:rsidR="001F4CE9" w:rsidRPr="00370F5C" w:rsidRDefault="001F4CE9" w:rsidP="003E0031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Чубуклинский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2</w:t>
            </w:r>
          </w:p>
        </w:tc>
        <w:tc>
          <w:tcPr>
            <w:tcW w:w="6120" w:type="dxa"/>
          </w:tcPr>
          <w:p w:rsidR="001F4CE9" w:rsidRPr="00370F5C" w:rsidRDefault="001F4CE9" w:rsidP="00C76351">
            <w:pPr>
              <w:rPr>
                <w:lang w:val="tt-RU"/>
              </w:rPr>
            </w:pPr>
            <w:r w:rsidRPr="00370F5C">
              <w:rPr>
                <w:lang w:val="tt-RU"/>
              </w:rPr>
              <w:t>Викторина “Кто хочет стать отличником”</w:t>
            </w:r>
          </w:p>
        </w:tc>
        <w:tc>
          <w:tcPr>
            <w:tcW w:w="3060" w:type="dxa"/>
          </w:tcPr>
          <w:p w:rsidR="001F4CE9" w:rsidRPr="00370F5C" w:rsidRDefault="001F4CE9" w:rsidP="004E04A9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26.09.2016</w:t>
            </w:r>
          </w:p>
          <w:p w:rsidR="001F4CE9" w:rsidRPr="00370F5C" w:rsidRDefault="001F4CE9" w:rsidP="003E0031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Чубуклинский СДК</w:t>
            </w:r>
          </w:p>
        </w:tc>
      </w:tr>
      <w:tr w:rsidR="001F4CE9" w:rsidRPr="00370F5C" w:rsidTr="002B7362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jc w:val="center"/>
              <w:rPr>
                <w:b/>
                <w:lang w:val="tt-RU"/>
              </w:rPr>
            </w:pPr>
            <w:r w:rsidRPr="00370F5C">
              <w:rPr>
                <w:b/>
              </w:rPr>
              <w:t>Урсаевский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370F5C">
              <w:rPr>
                <w:lang w:eastAsia="en-US"/>
              </w:rPr>
              <w:t>1</w:t>
            </w:r>
          </w:p>
        </w:tc>
        <w:tc>
          <w:tcPr>
            <w:tcW w:w="6120" w:type="dxa"/>
          </w:tcPr>
          <w:p w:rsidR="001F4CE9" w:rsidRPr="00370F5C" w:rsidRDefault="001F4CE9" w:rsidP="00C7635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370F5C">
              <w:rPr>
                <w:lang w:eastAsia="en-US"/>
              </w:rPr>
              <w:t>«Случаи коррупции и методы их раскрытия – беседа с сотрудниками учреждения и жителями села</w:t>
            </w:r>
          </w:p>
        </w:tc>
        <w:tc>
          <w:tcPr>
            <w:tcW w:w="3060" w:type="dxa"/>
          </w:tcPr>
          <w:p w:rsidR="001F4CE9" w:rsidRPr="00370F5C" w:rsidRDefault="001F4CE9" w:rsidP="003E003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70F5C">
              <w:rPr>
                <w:lang w:eastAsia="en-US"/>
              </w:rPr>
              <w:t>03.09.2016</w:t>
            </w:r>
          </w:p>
          <w:p w:rsidR="001F4CE9" w:rsidRPr="00370F5C" w:rsidRDefault="001F4CE9" w:rsidP="003E003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70F5C">
              <w:t>Урсаевский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370F5C">
              <w:rPr>
                <w:lang w:eastAsia="en-US"/>
              </w:rPr>
              <w:t>2</w:t>
            </w:r>
          </w:p>
        </w:tc>
        <w:tc>
          <w:tcPr>
            <w:tcW w:w="6120" w:type="dxa"/>
          </w:tcPr>
          <w:p w:rsidR="001F4CE9" w:rsidRPr="00370F5C" w:rsidRDefault="001F4CE9" w:rsidP="00C7635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370F5C">
              <w:rPr>
                <w:lang w:eastAsia="en-US"/>
              </w:rPr>
              <w:t>«День родника» - театрализованное представление на роднике «У жёлоба»</w:t>
            </w:r>
          </w:p>
        </w:tc>
        <w:tc>
          <w:tcPr>
            <w:tcW w:w="3060" w:type="dxa"/>
          </w:tcPr>
          <w:p w:rsidR="001F4CE9" w:rsidRPr="00370F5C" w:rsidRDefault="001F4CE9" w:rsidP="003E003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70F5C">
              <w:rPr>
                <w:lang w:eastAsia="en-US"/>
              </w:rPr>
              <w:t>07.09.2016</w:t>
            </w:r>
          </w:p>
          <w:p w:rsidR="001F4CE9" w:rsidRPr="00370F5C" w:rsidRDefault="001F4CE9" w:rsidP="003E003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70F5C">
              <w:t>Урсаевский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370F5C">
              <w:rPr>
                <w:lang w:eastAsia="en-US"/>
              </w:rPr>
              <w:t>2</w:t>
            </w:r>
          </w:p>
        </w:tc>
        <w:tc>
          <w:tcPr>
            <w:tcW w:w="6120" w:type="dxa"/>
          </w:tcPr>
          <w:p w:rsidR="001F4CE9" w:rsidRPr="00370F5C" w:rsidRDefault="001F4CE9" w:rsidP="00C7635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370F5C">
              <w:rPr>
                <w:lang w:eastAsia="en-US"/>
              </w:rPr>
              <w:t xml:space="preserve">«Летопись села» -  музейная выставка </w:t>
            </w:r>
          </w:p>
        </w:tc>
        <w:tc>
          <w:tcPr>
            <w:tcW w:w="3060" w:type="dxa"/>
          </w:tcPr>
          <w:p w:rsidR="001F4CE9" w:rsidRPr="00370F5C" w:rsidRDefault="001F4CE9" w:rsidP="003E003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70F5C">
              <w:rPr>
                <w:lang w:eastAsia="en-US"/>
              </w:rPr>
              <w:t>09.09.2016</w:t>
            </w:r>
          </w:p>
          <w:p w:rsidR="001F4CE9" w:rsidRPr="00370F5C" w:rsidRDefault="001F4CE9" w:rsidP="003E003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70F5C">
              <w:t>Урсаевский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370F5C">
              <w:rPr>
                <w:lang w:eastAsia="en-US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C7635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370F5C">
              <w:rPr>
                <w:lang w:eastAsia="en-US"/>
              </w:rPr>
              <w:t>Выступление агитбригады «Трезвым дорогу всегда и везде»</w:t>
            </w:r>
          </w:p>
        </w:tc>
        <w:tc>
          <w:tcPr>
            <w:tcW w:w="3060" w:type="dxa"/>
          </w:tcPr>
          <w:p w:rsidR="001F4CE9" w:rsidRPr="00370F5C" w:rsidRDefault="001F4CE9" w:rsidP="003E003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70F5C">
              <w:rPr>
                <w:lang w:eastAsia="en-US"/>
              </w:rPr>
              <w:t>11.09.2016</w:t>
            </w:r>
          </w:p>
          <w:p w:rsidR="001F4CE9" w:rsidRPr="00370F5C" w:rsidRDefault="001F4CE9" w:rsidP="003E003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70F5C">
              <w:t>Урсаевский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370F5C">
              <w:rPr>
                <w:lang w:eastAsia="en-US"/>
              </w:rPr>
              <w:t>4</w:t>
            </w:r>
          </w:p>
        </w:tc>
        <w:tc>
          <w:tcPr>
            <w:tcW w:w="6120" w:type="dxa"/>
          </w:tcPr>
          <w:p w:rsidR="001F4CE9" w:rsidRPr="00370F5C" w:rsidRDefault="001F4CE9" w:rsidP="00C76351">
            <w:pPr>
              <w:rPr>
                <w:lang w:eastAsia="en-US"/>
              </w:rPr>
            </w:pPr>
            <w:r w:rsidRPr="00370F5C">
              <w:rPr>
                <w:lang w:eastAsia="en-US"/>
              </w:rPr>
              <w:t xml:space="preserve">«Земля – кормилица наша»  конкурс-викторина </w:t>
            </w:r>
          </w:p>
        </w:tc>
        <w:tc>
          <w:tcPr>
            <w:tcW w:w="3060" w:type="dxa"/>
          </w:tcPr>
          <w:p w:rsidR="001F4CE9" w:rsidRPr="00370F5C" w:rsidRDefault="001F4CE9" w:rsidP="003E003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70F5C">
              <w:rPr>
                <w:lang w:eastAsia="en-US"/>
              </w:rPr>
              <w:t>17.09.2016</w:t>
            </w:r>
          </w:p>
          <w:p w:rsidR="001F4CE9" w:rsidRPr="00370F5C" w:rsidRDefault="001F4CE9" w:rsidP="003E003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70F5C">
              <w:t>Урсаевский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widowControl w:val="0"/>
              <w:autoSpaceDE w:val="0"/>
              <w:autoSpaceDN w:val="0"/>
              <w:adjustRightInd w:val="0"/>
              <w:rPr>
                <w:vertAlign w:val="superscript"/>
                <w:lang w:eastAsia="en-US"/>
              </w:rPr>
            </w:pPr>
            <w:r w:rsidRPr="00370F5C">
              <w:rPr>
                <w:vertAlign w:val="superscript"/>
                <w:lang w:eastAsia="en-US"/>
              </w:rPr>
              <w:t>5</w:t>
            </w:r>
          </w:p>
        </w:tc>
        <w:tc>
          <w:tcPr>
            <w:tcW w:w="6120" w:type="dxa"/>
          </w:tcPr>
          <w:p w:rsidR="001F4CE9" w:rsidRPr="00370F5C" w:rsidRDefault="001F4CE9" w:rsidP="00C7635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370F5C">
              <w:rPr>
                <w:lang w:eastAsia="en-US"/>
              </w:rPr>
              <w:t>«Здравствуй школьная пора!»- развлекательная программа для школьников</w:t>
            </w:r>
          </w:p>
        </w:tc>
        <w:tc>
          <w:tcPr>
            <w:tcW w:w="3060" w:type="dxa"/>
          </w:tcPr>
          <w:p w:rsidR="001F4CE9" w:rsidRPr="00370F5C" w:rsidRDefault="001F4CE9" w:rsidP="003E003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70F5C">
              <w:rPr>
                <w:lang w:eastAsia="en-US"/>
              </w:rPr>
              <w:t>24.09.2016</w:t>
            </w:r>
          </w:p>
          <w:p w:rsidR="001F4CE9" w:rsidRPr="00370F5C" w:rsidRDefault="001F4CE9" w:rsidP="003E003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70F5C">
              <w:t>Урсаевский СДК</w:t>
            </w:r>
          </w:p>
        </w:tc>
      </w:tr>
      <w:tr w:rsidR="001F4CE9" w:rsidRPr="00370F5C" w:rsidTr="00784937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370F5C">
              <w:rPr>
                <w:b/>
              </w:rPr>
              <w:t>Старомавринский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Акция «Мы за чистое село»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>02.09.2016</w:t>
            </w:r>
          </w:p>
          <w:p w:rsidR="001F4CE9" w:rsidRPr="00370F5C" w:rsidRDefault="001F4CE9" w:rsidP="003E0031">
            <w:pPr>
              <w:jc w:val="center"/>
            </w:pPr>
            <w:r w:rsidRPr="00370F5C">
              <w:t>территория СП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 xml:space="preserve"> Устный журнал «Горькая правда о пиве»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>07.09.2016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Старомавринский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 w:rsidRPr="00370F5C">
              <w:t>3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Конкурс детских рисунков «Краски осени»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>11.09.2016</w:t>
            </w:r>
          </w:p>
          <w:p w:rsidR="001F4CE9" w:rsidRPr="00370F5C" w:rsidRDefault="001F4CE9" w:rsidP="003E0031">
            <w:pPr>
              <w:jc w:val="center"/>
            </w:pPr>
            <w:r w:rsidRPr="00370F5C">
              <w:t>Старомавринский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 w:rsidRPr="00370F5C">
              <w:t>4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Лекция «О вреде наркомании»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>20.09.2016</w:t>
            </w:r>
          </w:p>
          <w:p w:rsidR="001F4CE9" w:rsidRPr="00370F5C" w:rsidRDefault="001F4CE9" w:rsidP="003E0031">
            <w:pPr>
              <w:jc w:val="center"/>
            </w:pPr>
            <w:r w:rsidRPr="00370F5C">
              <w:t>Старомавринский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 w:rsidRPr="00370F5C">
              <w:t>5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t>Игровая программа «Мы вместе»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>24.09.2016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Старомавринский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 w:rsidRPr="00370F5C">
              <w:t>6</w:t>
            </w:r>
          </w:p>
        </w:tc>
        <w:tc>
          <w:tcPr>
            <w:tcW w:w="6120" w:type="dxa"/>
          </w:tcPr>
          <w:p w:rsidR="001F4CE9" w:rsidRPr="00370F5C" w:rsidRDefault="001F4CE9" w:rsidP="00C76351">
            <w:r w:rsidRPr="00370F5C">
              <w:rPr>
                <w:color w:val="000000"/>
                <w:shd w:val="clear" w:color="auto" w:fill="FFFFFF"/>
              </w:rPr>
              <w:t>Инсценировка сказки «Что такое хорошо, а что такое плохо»</w:t>
            </w:r>
            <w:r w:rsidRPr="00370F5C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3060" w:type="dxa"/>
          </w:tcPr>
          <w:p w:rsidR="001F4CE9" w:rsidRPr="00370F5C" w:rsidRDefault="001F4CE9" w:rsidP="00C76351">
            <w:pPr>
              <w:jc w:val="center"/>
            </w:pPr>
            <w:r w:rsidRPr="00370F5C">
              <w:t>27.09.2016</w:t>
            </w:r>
          </w:p>
          <w:p w:rsidR="001F4CE9" w:rsidRPr="00370F5C" w:rsidRDefault="001F4CE9" w:rsidP="00C76351">
            <w:pPr>
              <w:jc w:val="center"/>
            </w:pPr>
            <w:r w:rsidRPr="00370F5C">
              <w:t>Старомавринский СК</w:t>
            </w:r>
          </w:p>
        </w:tc>
      </w:tr>
      <w:tr w:rsidR="001F4CE9" w:rsidRPr="00370F5C" w:rsidTr="00995FB1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jc w:val="center"/>
            </w:pPr>
            <w:r w:rsidRPr="00370F5C">
              <w:rPr>
                <w:b/>
              </w:rPr>
              <w:t>Савалеевский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370F5C">
            <w:pPr>
              <w:ind w:right="76"/>
            </w:pPr>
            <w:r w:rsidRPr="00370F5C">
              <w:t>Работа отряда юных культработников «Надежда»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ind w:right="131"/>
              <w:jc w:val="center"/>
            </w:pPr>
            <w:r w:rsidRPr="00370F5C">
              <w:t>26.09.2016</w:t>
            </w:r>
          </w:p>
          <w:p w:rsidR="001F4CE9" w:rsidRPr="00370F5C" w:rsidRDefault="001F4CE9" w:rsidP="00724A07">
            <w:pPr>
              <w:ind w:right="131"/>
              <w:jc w:val="center"/>
            </w:pPr>
            <w:r w:rsidRPr="00370F5C"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370F5C">
            <w:pPr>
              <w:ind w:right="76"/>
            </w:pPr>
            <w:r w:rsidRPr="00370F5C">
              <w:t>Дискотеки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ind w:right="131"/>
              <w:jc w:val="center"/>
            </w:pPr>
            <w:r w:rsidRPr="00370F5C">
              <w:t>По субботам</w:t>
            </w:r>
          </w:p>
          <w:p w:rsidR="001F4CE9" w:rsidRPr="00370F5C" w:rsidRDefault="001F4CE9" w:rsidP="00724A07">
            <w:pPr>
              <w:ind w:right="131"/>
              <w:jc w:val="center"/>
            </w:pPr>
            <w:r w:rsidRPr="00370F5C">
              <w:t>с 19.00-22.00 ч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370F5C">
            <w:pPr>
              <w:ind w:right="76"/>
            </w:pPr>
            <w:r w:rsidRPr="00370F5C">
              <w:t>Акция по облагораживанию школьного сада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ind w:right="131"/>
              <w:jc w:val="center"/>
            </w:pPr>
            <w:r w:rsidRPr="00370F5C">
              <w:t>сентябрь</w:t>
            </w:r>
          </w:p>
        </w:tc>
      </w:tr>
      <w:tr w:rsidR="001F4CE9" w:rsidRPr="00370F5C" w:rsidTr="004C032F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ind w:right="131"/>
              <w:jc w:val="center"/>
            </w:pPr>
            <w:r w:rsidRPr="00370F5C">
              <w:rPr>
                <w:b/>
              </w:rPr>
              <w:t>Сарсаз-Багряжский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370F5C">
            <w:pPr>
              <w:ind w:right="76"/>
            </w:pPr>
            <w:r w:rsidRPr="00370F5C">
              <w:t>Дискотека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ind w:right="131"/>
              <w:jc w:val="center"/>
            </w:pPr>
            <w:r w:rsidRPr="00370F5C">
              <w:t>2 раза в неделю</w:t>
            </w:r>
          </w:p>
          <w:p w:rsidR="001F4CE9" w:rsidRPr="00370F5C" w:rsidRDefault="001F4CE9" w:rsidP="00724A07">
            <w:pPr>
              <w:ind w:right="131"/>
              <w:jc w:val="center"/>
            </w:pPr>
            <w:r w:rsidRPr="00370F5C"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370F5C">
            <w:pPr>
              <w:ind w:right="76"/>
            </w:pPr>
            <w:r w:rsidRPr="00370F5C">
              <w:t>Балалар очен яна нэшр ителгэн китапларны укучылар белэн энгэмэ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ind w:right="131"/>
              <w:jc w:val="center"/>
            </w:pPr>
            <w:r w:rsidRPr="00370F5C">
              <w:t xml:space="preserve">каждый четверг </w:t>
            </w:r>
          </w:p>
          <w:p w:rsidR="001F4CE9" w:rsidRPr="00370F5C" w:rsidRDefault="001F4CE9" w:rsidP="00724A07">
            <w:pPr>
              <w:ind w:right="131"/>
              <w:jc w:val="center"/>
            </w:pPr>
            <w:r w:rsidRPr="00370F5C">
              <w:t>Балалар бакчасы,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370F5C">
            <w:pPr>
              <w:ind w:right="76"/>
            </w:pPr>
            <w:r w:rsidRPr="00370F5C">
              <w:t>А. Алишнын «Бал корты хэм шопшэ» экиятен курсэту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ind w:right="131"/>
              <w:jc w:val="center"/>
            </w:pPr>
            <w:r w:rsidRPr="00370F5C">
              <w:t xml:space="preserve">14.09.2016 </w:t>
            </w:r>
          </w:p>
          <w:p w:rsidR="001F4CE9" w:rsidRPr="00370F5C" w:rsidRDefault="001F4CE9" w:rsidP="00724A07">
            <w:pPr>
              <w:ind w:right="131"/>
              <w:jc w:val="center"/>
            </w:pPr>
            <w:r w:rsidRPr="00370F5C">
              <w:t>СДК</w:t>
            </w:r>
          </w:p>
        </w:tc>
      </w:tr>
      <w:tr w:rsidR="001F4CE9" w:rsidRPr="00370F5C" w:rsidTr="00E5467A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ind w:right="131"/>
              <w:jc w:val="center"/>
            </w:pPr>
            <w:r w:rsidRPr="00370F5C">
              <w:rPr>
                <w:b/>
              </w:rPr>
              <w:t>Дуртмунчинский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370F5C">
            <w:pPr>
              <w:ind w:right="76"/>
            </w:pPr>
            <w:r w:rsidRPr="00370F5C">
              <w:t>«Осень нас к себе на бал пригласила» осенний бал для подростков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ind w:right="131"/>
              <w:jc w:val="center"/>
            </w:pPr>
            <w:r w:rsidRPr="00370F5C">
              <w:t xml:space="preserve">03.09.2016 </w:t>
            </w:r>
          </w:p>
          <w:p w:rsidR="001F4CE9" w:rsidRPr="00370F5C" w:rsidRDefault="001F4CE9" w:rsidP="00724A07">
            <w:pPr>
              <w:ind w:right="131"/>
              <w:jc w:val="center"/>
            </w:pPr>
            <w:r w:rsidRPr="00370F5C"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370F5C">
            <w:pPr>
              <w:ind w:right="76"/>
            </w:pPr>
            <w:r w:rsidRPr="00370F5C">
              <w:t>«Хороший вопрос» интеллектуальная игра для подростков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ind w:right="131"/>
              <w:jc w:val="center"/>
            </w:pPr>
            <w:r w:rsidRPr="00370F5C">
              <w:t xml:space="preserve">08.09.2016 </w:t>
            </w:r>
          </w:p>
          <w:p w:rsidR="001F4CE9" w:rsidRPr="00370F5C" w:rsidRDefault="001F4CE9" w:rsidP="00724A07">
            <w:pPr>
              <w:ind w:right="131"/>
              <w:jc w:val="center"/>
            </w:pPr>
            <w:r w:rsidRPr="00370F5C"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370F5C">
            <w:pPr>
              <w:ind w:right="76"/>
            </w:pPr>
            <w:r w:rsidRPr="00370F5C">
              <w:t>«Песня нашей души» концертная программа для населения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ind w:right="131"/>
              <w:jc w:val="center"/>
            </w:pPr>
            <w:r w:rsidRPr="00370F5C">
              <w:t xml:space="preserve">10.09.2016 </w:t>
            </w:r>
          </w:p>
          <w:p w:rsidR="001F4CE9" w:rsidRPr="00370F5C" w:rsidRDefault="001F4CE9" w:rsidP="00724A07">
            <w:pPr>
              <w:ind w:right="131"/>
              <w:jc w:val="center"/>
            </w:pPr>
            <w:r w:rsidRPr="00370F5C"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4</w:t>
            </w:r>
          </w:p>
        </w:tc>
        <w:tc>
          <w:tcPr>
            <w:tcW w:w="6120" w:type="dxa"/>
          </w:tcPr>
          <w:p w:rsidR="001F4CE9" w:rsidRPr="00370F5C" w:rsidRDefault="001F4CE9" w:rsidP="00370F5C">
            <w:pPr>
              <w:ind w:right="76"/>
            </w:pPr>
            <w:r w:rsidRPr="00370F5C">
              <w:t>Вечер-встреча для пожилых «Без прошлого нет настоящего»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ind w:right="131"/>
              <w:jc w:val="center"/>
            </w:pPr>
            <w:r w:rsidRPr="00370F5C">
              <w:t xml:space="preserve">15.09.2016 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5</w:t>
            </w:r>
          </w:p>
        </w:tc>
        <w:tc>
          <w:tcPr>
            <w:tcW w:w="6120" w:type="dxa"/>
          </w:tcPr>
          <w:p w:rsidR="001F4CE9" w:rsidRPr="00370F5C" w:rsidRDefault="001F4CE9" w:rsidP="00370F5C">
            <w:pPr>
              <w:ind w:right="76"/>
            </w:pPr>
            <w:r w:rsidRPr="00370F5C">
              <w:t>«Легко ли быть молодым» вечер-диспут для студентов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ind w:right="131"/>
              <w:jc w:val="center"/>
            </w:pPr>
            <w:r w:rsidRPr="00370F5C">
              <w:t xml:space="preserve">17.09.2016 </w:t>
            </w:r>
          </w:p>
          <w:p w:rsidR="001F4CE9" w:rsidRPr="00370F5C" w:rsidRDefault="001F4CE9" w:rsidP="00724A07">
            <w:pPr>
              <w:ind w:right="131"/>
              <w:jc w:val="center"/>
            </w:pPr>
            <w:r w:rsidRPr="00370F5C"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6</w:t>
            </w:r>
          </w:p>
        </w:tc>
        <w:tc>
          <w:tcPr>
            <w:tcW w:w="6120" w:type="dxa"/>
          </w:tcPr>
          <w:p w:rsidR="001F4CE9" w:rsidRPr="00370F5C" w:rsidRDefault="001F4CE9" w:rsidP="00370F5C">
            <w:pPr>
              <w:ind w:right="76"/>
            </w:pPr>
            <w:r w:rsidRPr="00370F5C">
              <w:t>Вечера отдыха для молодежи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ind w:right="131"/>
              <w:jc w:val="center"/>
            </w:pPr>
            <w:r w:rsidRPr="00370F5C">
              <w:t>каждые выходные</w:t>
            </w:r>
          </w:p>
          <w:p w:rsidR="001F4CE9" w:rsidRPr="00370F5C" w:rsidRDefault="001F4CE9" w:rsidP="00724A07">
            <w:pPr>
              <w:ind w:right="131"/>
              <w:jc w:val="center"/>
            </w:pPr>
            <w:r w:rsidRPr="00370F5C"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7</w:t>
            </w:r>
          </w:p>
        </w:tc>
        <w:tc>
          <w:tcPr>
            <w:tcW w:w="6120" w:type="dxa"/>
          </w:tcPr>
          <w:p w:rsidR="001F4CE9" w:rsidRPr="00370F5C" w:rsidRDefault="001F4CE9" w:rsidP="00370F5C">
            <w:pPr>
              <w:ind w:right="76"/>
            </w:pPr>
            <w:r w:rsidRPr="00370F5C">
              <w:t>«Алеи юности» посадка деревьев и кустарников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ind w:right="131"/>
              <w:jc w:val="center"/>
            </w:pPr>
            <w:r w:rsidRPr="00370F5C">
              <w:t xml:space="preserve">25.09.2016 </w:t>
            </w:r>
          </w:p>
          <w:p w:rsidR="001F4CE9" w:rsidRPr="00370F5C" w:rsidRDefault="001F4CE9" w:rsidP="00724A07">
            <w:pPr>
              <w:ind w:right="131"/>
              <w:jc w:val="center"/>
            </w:pPr>
            <w:r w:rsidRPr="00370F5C"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8</w:t>
            </w:r>
          </w:p>
        </w:tc>
        <w:tc>
          <w:tcPr>
            <w:tcW w:w="6120" w:type="dxa"/>
          </w:tcPr>
          <w:p w:rsidR="001F4CE9" w:rsidRPr="00370F5C" w:rsidRDefault="001F4CE9" w:rsidP="00370F5C">
            <w:pPr>
              <w:ind w:right="76"/>
            </w:pPr>
            <w:r w:rsidRPr="00370F5C">
              <w:t>«Курчаклар доньясында» праздник куклы для детей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ind w:right="131"/>
              <w:jc w:val="center"/>
            </w:pPr>
            <w:r w:rsidRPr="00370F5C">
              <w:t xml:space="preserve">28.09.2016 </w:t>
            </w:r>
          </w:p>
          <w:p w:rsidR="001F4CE9" w:rsidRPr="00370F5C" w:rsidRDefault="001F4CE9" w:rsidP="00724A07">
            <w:pPr>
              <w:ind w:right="131"/>
              <w:jc w:val="center"/>
            </w:pPr>
            <w:r w:rsidRPr="00370F5C">
              <w:t>СДК</w:t>
            </w:r>
          </w:p>
        </w:tc>
      </w:tr>
      <w:tr w:rsidR="001F4CE9" w:rsidRPr="00370F5C" w:rsidTr="00957A21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ind w:right="131"/>
              <w:jc w:val="center"/>
            </w:pPr>
            <w:r w:rsidRPr="00370F5C">
              <w:rPr>
                <w:b/>
              </w:rPr>
              <w:t>Поповский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1</w:t>
            </w:r>
          </w:p>
        </w:tc>
        <w:tc>
          <w:tcPr>
            <w:tcW w:w="6120" w:type="dxa"/>
          </w:tcPr>
          <w:p w:rsidR="001F4CE9" w:rsidRPr="00370F5C" w:rsidRDefault="001F4CE9" w:rsidP="00370F5C">
            <w:pPr>
              <w:ind w:right="76"/>
            </w:pPr>
            <w:r w:rsidRPr="00370F5C">
              <w:t>«Осень – рыжая подруга» танцевальный вечер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ind w:right="131"/>
              <w:jc w:val="center"/>
            </w:pPr>
            <w:r w:rsidRPr="00370F5C">
              <w:t xml:space="preserve">10.09.2016 </w:t>
            </w:r>
          </w:p>
          <w:p w:rsidR="001F4CE9" w:rsidRPr="00370F5C" w:rsidRDefault="001F4CE9" w:rsidP="00724A07">
            <w:pPr>
              <w:ind w:right="131"/>
              <w:jc w:val="center"/>
            </w:pPr>
            <w:r w:rsidRPr="00370F5C">
              <w:t>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2</w:t>
            </w:r>
          </w:p>
        </w:tc>
        <w:tc>
          <w:tcPr>
            <w:tcW w:w="6120" w:type="dxa"/>
          </w:tcPr>
          <w:p w:rsidR="001F4CE9" w:rsidRPr="00370F5C" w:rsidRDefault="001F4CE9" w:rsidP="00370F5C">
            <w:pPr>
              <w:ind w:right="76"/>
            </w:pPr>
            <w:r w:rsidRPr="00370F5C">
              <w:t>Дискотеки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ind w:right="131"/>
              <w:jc w:val="center"/>
            </w:pPr>
            <w:r w:rsidRPr="00370F5C">
              <w:t>пятница-суббота</w:t>
            </w:r>
          </w:p>
          <w:p w:rsidR="001F4CE9" w:rsidRPr="00370F5C" w:rsidRDefault="001F4CE9" w:rsidP="00724A07">
            <w:pPr>
              <w:ind w:right="131"/>
              <w:jc w:val="center"/>
            </w:pPr>
            <w:r w:rsidRPr="00370F5C">
              <w:t>СК</w:t>
            </w:r>
          </w:p>
        </w:tc>
      </w:tr>
      <w:tr w:rsidR="001F4CE9" w:rsidRPr="00370F5C" w:rsidTr="00B76B49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ind w:right="131"/>
              <w:jc w:val="center"/>
            </w:pPr>
            <w:r w:rsidRPr="00370F5C">
              <w:rPr>
                <w:b/>
              </w:rPr>
              <w:t>Бегишевский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370F5C">
            <w:pPr>
              <w:ind w:right="76"/>
            </w:pPr>
            <w:r w:rsidRPr="00370F5C">
              <w:t>«Добыр» чишмэсендэ киленгэ су юлы курсэту бэйрэме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ind w:right="131"/>
              <w:jc w:val="center"/>
            </w:pPr>
            <w:r w:rsidRPr="00370F5C">
              <w:t xml:space="preserve">15.09.2016 </w:t>
            </w:r>
          </w:p>
          <w:p w:rsidR="001F4CE9" w:rsidRPr="00370F5C" w:rsidRDefault="001F4CE9" w:rsidP="00724A07">
            <w:pPr>
              <w:ind w:right="131"/>
              <w:jc w:val="center"/>
            </w:pPr>
            <w:r w:rsidRPr="00370F5C"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370F5C">
            <w:pPr>
              <w:ind w:right="76"/>
            </w:pPr>
            <w:r w:rsidRPr="00370F5C">
              <w:t>«Яшелчэлэр бездэ кунакта» уныш бэйрэме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ind w:right="131"/>
              <w:jc w:val="center"/>
            </w:pPr>
            <w:r w:rsidRPr="00370F5C">
              <w:t xml:space="preserve">20.09.2016 </w:t>
            </w:r>
          </w:p>
          <w:p w:rsidR="001F4CE9" w:rsidRPr="00370F5C" w:rsidRDefault="001F4CE9" w:rsidP="00724A07">
            <w:pPr>
              <w:ind w:right="131"/>
              <w:jc w:val="center"/>
            </w:pPr>
            <w:r w:rsidRPr="00370F5C"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370F5C">
            <w:pPr>
              <w:ind w:right="76"/>
            </w:pPr>
            <w:r w:rsidRPr="00370F5C">
              <w:t>Яшьлэр очен дискотекалар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ind w:right="131"/>
              <w:jc w:val="center"/>
            </w:pPr>
            <w:r w:rsidRPr="00370F5C">
              <w:t>жомга-шимбэ</w:t>
            </w:r>
          </w:p>
          <w:p w:rsidR="001F4CE9" w:rsidRPr="00370F5C" w:rsidRDefault="001F4CE9" w:rsidP="00724A07">
            <w:pPr>
              <w:ind w:right="131"/>
              <w:jc w:val="center"/>
            </w:pPr>
            <w:r w:rsidRPr="00370F5C">
              <w:t>СДК</w:t>
            </w:r>
          </w:p>
        </w:tc>
      </w:tr>
      <w:tr w:rsidR="001F4CE9" w:rsidRPr="00370F5C" w:rsidTr="008C5831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ind w:right="131"/>
              <w:jc w:val="center"/>
            </w:pPr>
            <w:r w:rsidRPr="00370F5C">
              <w:rPr>
                <w:b/>
              </w:rPr>
              <w:t>Нижнебишевский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rmalWeb"/>
              <w:spacing w:before="20" w:after="20"/>
            </w:pPr>
            <w:r w:rsidRPr="00370F5C">
              <w:t xml:space="preserve"> К началу учебного года вечер отдыха «Звездные дороги»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msolistparagraph0"/>
              <w:spacing w:before="20" w:after="20"/>
              <w:jc w:val="center"/>
            </w:pPr>
            <w:r w:rsidRPr="00370F5C">
              <w:t xml:space="preserve">01.09.2016   </w:t>
            </w:r>
          </w:p>
          <w:p w:rsidR="001F4CE9" w:rsidRPr="00370F5C" w:rsidRDefault="001F4CE9" w:rsidP="00724A07">
            <w:pPr>
              <w:pStyle w:val="msolistparagraph0"/>
              <w:spacing w:before="20" w:after="20"/>
              <w:jc w:val="center"/>
            </w:pPr>
            <w:r w:rsidRPr="00370F5C">
              <w:t xml:space="preserve"> </w:t>
            </w:r>
            <w:r w:rsidRPr="00370F5C">
              <w:rPr>
                <w:lang w:val="tt-RU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rmalWeb"/>
              <w:spacing w:before="20" w:after="20"/>
            </w:pPr>
            <w:r w:rsidRPr="00370F5C">
              <w:t xml:space="preserve">Тематическая дискотека </w:t>
            </w:r>
            <w:r w:rsidRPr="00370F5C">
              <w:rPr>
                <w:color w:val="000000"/>
              </w:rPr>
              <w:t>"Жизнь без дурмана!"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msolistparagraph0"/>
              <w:spacing w:before="20" w:after="20"/>
              <w:jc w:val="center"/>
            </w:pPr>
            <w:r w:rsidRPr="00370F5C">
              <w:t xml:space="preserve">03.09.2016  </w:t>
            </w:r>
          </w:p>
          <w:p w:rsidR="001F4CE9" w:rsidRPr="00370F5C" w:rsidRDefault="001F4CE9" w:rsidP="00724A07">
            <w:pPr>
              <w:pStyle w:val="msolistparagraph0"/>
              <w:spacing w:before="20" w:after="20"/>
              <w:jc w:val="center"/>
            </w:pPr>
            <w:r w:rsidRPr="00370F5C">
              <w:rPr>
                <w:lang w:val="tt-RU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rmalWeb"/>
              <w:spacing w:before="20" w:after="20"/>
            </w:pPr>
            <w:r w:rsidRPr="00370F5C">
              <w:t>«От отчаяния к надежде» круглый стол о вреде наркомании, алкоголя и курения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msolistparagraph0"/>
              <w:spacing w:before="20" w:after="20"/>
              <w:jc w:val="center"/>
            </w:pPr>
            <w:r w:rsidRPr="00370F5C">
              <w:t xml:space="preserve">06.09.2016 </w:t>
            </w:r>
          </w:p>
          <w:p w:rsidR="001F4CE9" w:rsidRPr="00370F5C" w:rsidRDefault="001F4CE9" w:rsidP="00724A07">
            <w:pPr>
              <w:pStyle w:val="msolistparagraph0"/>
              <w:spacing w:before="20" w:after="20"/>
              <w:jc w:val="center"/>
            </w:pPr>
            <w:r w:rsidRPr="00370F5C">
              <w:rPr>
                <w:lang w:val="tt-RU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4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jc w:val="both"/>
              <w:rPr>
                <w:color w:val="000000"/>
              </w:rPr>
            </w:pPr>
            <w:r w:rsidRPr="00370F5C">
              <w:rPr>
                <w:color w:val="000000"/>
              </w:rPr>
              <w:t>«Без прошлого нет настоящего» вечер-встреча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msolistparagraph0"/>
              <w:spacing w:before="20" w:after="20"/>
              <w:jc w:val="center"/>
            </w:pPr>
            <w:r w:rsidRPr="00370F5C">
              <w:rPr>
                <w:lang w:val="tt-RU"/>
              </w:rPr>
              <w:t>09.09.2016</w:t>
            </w:r>
            <w:r w:rsidRPr="00370F5C">
              <w:t xml:space="preserve">  </w:t>
            </w:r>
          </w:p>
          <w:p w:rsidR="001F4CE9" w:rsidRPr="00370F5C" w:rsidRDefault="001F4CE9" w:rsidP="00724A07">
            <w:pPr>
              <w:pStyle w:val="msolistparagraph0"/>
              <w:spacing w:before="20" w:after="20"/>
              <w:jc w:val="center"/>
            </w:pPr>
            <w:r w:rsidRPr="00370F5C">
              <w:rPr>
                <w:lang w:val="tt-RU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5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rmalWeb"/>
              <w:spacing w:before="20" w:after="20"/>
            </w:pPr>
            <w:r w:rsidRPr="00370F5C">
              <w:t>«Песня нашей души» концертная программа для  населения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msolistparagraph0"/>
              <w:spacing w:before="20" w:after="20"/>
              <w:jc w:val="center"/>
            </w:pPr>
            <w:r w:rsidRPr="00370F5C">
              <w:t xml:space="preserve">10.09.2016 </w:t>
            </w:r>
          </w:p>
          <w:p w:rsidR="001F4CE9" w:rsidRPr="00370F5C" w:rsidRDefault="001F4CE9" w:rsidP="00724A07">
            <w:pPr>
              <w:pStyle w:val="msolistparagraph0"/>
              <w:spacing w:before="20" w:after="20"/>
              <w:jc w:val="center"/>
            </w:pPr>
            <w:r w:rsidRPr="00370F5C">
              <w:t xml:space="preserve"> </w:t>
            </w:r>
            <w:r w:rsidRPr="00370F5C">
              <w:rPr>
                <w:lang w:val="tt-RU"/>
              </w:rPr>
              <w:t>СДК</w:t>
            </w:r>
            <w:r w:rsidRPr="00370F5C">
              <w:t xml:space="preserve"> 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6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color w:val="000000"/>
                <w:lang w:val="tt-RU"/>
              </w:rPr>
            </w:pPr>
            <w:r w:rsidRPr="00370F5C">
              <w:rPr>
                <w:color w:val="000000"/>
                <w:lang w:val="tt-RU"/>
              </w:rPr>
              <w:t>“Хороший вопрос” интелектуальная игра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msolistparagraph0"/>
              <w:spacing w:before="20" w:after="20"/>
              <w:jc w:val="center"/>
            </w:pPr>
            <w:r w:rsidRPr="00370F5C">
              <w:t xml:space="preserve">13.09.2016  </w:t>
            </w:r>
          </w:p>
          <w:p w:rsidR="001F4CE9" w:rsidRPr="00370F5C" w:rsidRDefault="001F4CE9" w:rsidP="00724A07">
            <w:pPr>
              <w:pStyle w:val="msolistparagraph0"/>
              <w:spacing w:before="20" w:after="20"/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СДК</w:t>
            </w:r>
            <w:r w:rsidRPr="00370F5C">
              <w:t xml:space="preserve"> 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7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rmalWeb"/>
              <w:spacing w:before="20" w:after="20"/>
            </w:pPr>
            <w:r w:rsidRPr="00370F5C">
              <w:t xml:space="preserve">«Легко ли быть молодым» вечер- диспут 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msolistparagraph0"/>
              <w:spacing w:before="20" w:after="20"/>
              <w:jc w:val="center"/>
            </w:pPr>
            <w:r w:rsidRPr="00370F5C">
              <w:t xml:space="preserve">15.09.2016 </w:t>
            </w:r>
          </w:p>
          <w:p w:rsidR="001F4CE9" w:rsidRPr="00370F5C" w:rsidRDefault="001F4CE9" w:rsidP="00724A07">
            <w:pPr>
              <w:pStyle w:val="msolistparagraph0"/>
              <w:spacing w:before="20" w:after="20"/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8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rmalWeb"/>
              <w:spacing w:before="20" w:after="20"/>
            </w:pPr>
            <w:r w:rsidRPr="00370F5C">
              <w:t>«</w:t>
            </w:r>
            <w:r w:rsidRPr="00370F5C">
              <w:rPr>
                <w:lang w:val="tt-RU"/>
              </w:rPr>
              <w:t>Осень нас к себе на бал пригласила</w:t>
            </w:r>
            <w:r w:rsidRPr="00370F5C">
              <w:t xml:space="preserve">» </w:t>
            </w:r>
            <w:r w:rsidRPr="00370F5C">
              <w:rPr>
                <w:lang w:val="tt-RU"/>
              </w:rPr>
              <w:t>осенний бал для подростков</w:t>
            </w:r>
            <w:r w:rsidRPr="00370F5C">
              <w:t xml:space="preserve"> 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msolistparagraph0"/>
              <w:spacing w:before="20" w:after="20"/>
              <w:jc w:val="center"/>
            </w:pPr>
            <w:r w:rsidRPr="00370F5C">
              <w:t xml:space="preserve">17.09.2016 </w:t>
            </w:r>
          </w:p>
          <w:p w:rsidR="001F4CE9" w:rsidRPr="00370F5C" w:rsidRDefault="001F4CE9" w:rsidP="00724A07">
            <w:pPr>
              <w:pStyle w:val="msolistparagraph0"/>
              <w:spacing w:before="20" w:after="20"/>
              <w:jc w:val="center"/>
            </w:pPr>
            <w:r w:rsidRPr="00370F5C">
              <w:rPr>
                <w:lang w:val="tt-RU"/>
              </w:rPr>
              <w:t>СДК</w:t>
            </w:r>
            <w:r w:rsidRPr="00370F5C">
              <w:t xml:space="preserve"> 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9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rmalWeb"/>
              <w:spacing w:before="20" w:after="20"/>
              <w:rPr>
                <w:lang w:val="tt-RU"/>
              </w:rPr>
            </w:pPr>
            <w:r w:rsidRPr="00370F5C">
              <w:rPr>
                <w:lang w:val="tt-RU"/>
              </w:rPr>
              <w:t>“Афганистан живет в моей душе” вечер-портрет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msolistparagraph0"/>
              <w:spacing w:before="20" w:after="20"/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 xml:space="preserve">20.09.2016 </w:t>
            </w:r>
          </w:p>
          <w:p w:rsidR="001F4CE9" w:rsidRPr="00370F5C" w:rsidRDefault="001F4CE9" w:rsidP="00724A07">
            <w:pPr>
              <w:pStyle w:val="msolistparagraph0"/>
              <w:spacing w:before="20" w:after="20"/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10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rmalWeb"/>
              <w:spacing w:before="20" w:after="20"/>
              <w:rPr>
                <w:lang w:val="tt-RU"/>
              </w:rPr>
            </w:pPr>
            <w:r w:rsidRPr="00370F5C">
              <w:rPr>
                <w:lang w:val="tt-RU"/>
              </w:rPr>
              <w:t>“Будьте здоровы!” час здороья для людей с ограниченными возможностями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msolistparagraph0"/>
              <w:spacing w:before="20" w:after="20"/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 xml:space="preserve">22.09.2016 </w:t>
            </w:r>
          </w:p>
          <w:p w:rsidR="001F4CE9" w:rsidRPr="00370F5C" w:rsidRDefault="001F4CE9" w:rsidP="00724A07">
            <w:pPr>
              <w:pStyle w:val="msolistparagraph0"/>
              <w:spacing w:before="20" w:after="20"/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11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rmalWeb"/>
              <w:spacing w:before="20" w:after="20"/>
              <w:rPr>
                <w:lang w:val="tt-RU"/>
              </w:rPr>
            </w:pPr>
            <w:r w:rsidRPr="00370F5C">
              <w:rPr>
                <w:lang w:val="tt-RU"/>
              </w:rPr>
              <w:t xml:space="preserve">“Семейный колейдоскоп” вечер отдыха 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msolistparagraph0"/>
              <w:spacing w:before="20" w:after="20"/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 xml:space="preserve">23.09.2016 </w:t>
            </w:r>
          </w:p>
          <w:p w:rsidR="001F4CE9" w:rsidRPr="00370F5C" w:rsidRDefault="001F4CE9" w:rsidP="00724A07">
            <w:pPr>
              <w:pStyle w:val="msolistparagraph0"/>
              <w:spacing w:before="20" w:after="20"/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12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rmalWeb"/>
              <w:spacing w:before="20" w:after="20"/>
              <w:rPr>
                <w:lang w:val="tt-RU"/>
              </w:rPr>
            </w:pPr>
            <w:r w:rsidRPr="00370F5C">
              <w:rPr>
                <w:lang w:val="tt-RU"/>
              </w:rPr>
              <w:t>“Это было летом” вечер-беседа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msolistparagraph0"/>
              <w:spacing w:before="20" w:after="20"/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 xml:space="preserve">27.09.2016 </w:t>
            </w:r>
          </w:p>
          <w:p w:rsidR="001F4CE9" w:rsidRPr="00370F5C" w:rsidRDefault="001F4CE9" w:rsidP="00724A07">
            <w:pPr>
              <w:pStyle w:val="msolistparagraph0"/>
              <w:spacing w:before="20" w:after="20"/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13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jc w:val="both"/>
            </w:pPr>
            <w:r w:rsidRPr="00370F5C">
              <w:t>Фольклорный вечер «С</w:t>
            </w:r>
            <w:r w:rsidRPr="00370F5C">
              <w:rPr>
                <w:lang w:val="tt-RU"/>
              </w:rPr>
              <w:t>өмбелә</w:t>
            </w:r>
            <w:r w:rsidRPr="00370F5C">
              <w:t>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spacing w:before="20" w:after="20"/>
              <w:jc w:val="center"/>
              <w:rPr>
                <w:rStyle w:val="BodyTextChar"/>
                <w:b w:val="0"/>
                <w:bCs w:val="0"/>
                <w:lang w:val="ru-RU"/>
              </w:rPr>
            </w:pPr>
            <w:r w:rsidRPr="00370F5C">
              <w:rPr>
                <w:rStyle w:val="BodyTextChar"/>
                <w:b w:val="0"/>
                <w:bCs w:val="0"/>
                <w:lang w:val="ru-RU"/>
              </w:rPr>
              <w:t xml:space="preserve"> 30.09.2016 </w:t>
            </w:r>
          </w:p>
          <w:p w:rsidR="001F4CE9" w:rsidRPr="00370F5C" w:rsidRDefault="001F4CE9" w:rsidP="00724A07">
            <w:pPr>
              <w:spacing w:before="20" w:after="20"/>
              <w:jc w:val="center"/>
              <w:rPr>
                <w:rStyle w:val="BodyTextChar"/>
                <w:b w:val="0"/>
                <w:bCs w:val="0"/>
                <w:lang w:val="ru-RU"/>
              </w:rPr>
            </w:pPr>
            <w:r w:rsidRPr="00370F5C">
              <w:rPr>
                <w:rStyle w:val="BodyTextChar"/>
                <w:b w:val="0"/>
                <w:bCs w:val="0"/>
                <w:lang w:val="ru-RU"/>
              </w:rPr>
              <w:t xml:space="preserve"> </w:t>
            </w:r>
            <w:r w:rsidRPr="00370F5C">
              <w:rPr>
                <w:rStyle w:val="BodyTextChar"/>
                <w:b w:val="0"/>
                <w:bCs w:val="0"/>
                <w:lang w:val="tt-RU"/>
              </w:rPr>
              <w:t>СДК</w:t>
            </w:r>
          </w:p>
        </w:tc>
      </w:tr>
      <w:tr w:rsidR="001F4CE9" w:rsidRPr="00370F5C" w:rsidTr="002C76E7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spacing w:before="20" w:after="20"/>
              <w:jc w:val="center"/>
              <w:rPr>
                <w:rStyle w:val="BodyTextChar"/>
                <w:b w:val="0"/>
                <w:bCs w:val="0"/>
                <w:lang w:val="ru-RU"/>
              </w:rPr>
            </w:pPr>
            <w:r w:rsidRPr="00370F5C">
              <w:rPr>
                <w:rStyle w:val="BodyTextChar"/>
                <w:bCs w:val="0"/>
                <w:lang w:val="ru-RU"/>
              </w:rPr>
              <w:t>Аксаринский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Бию кичәләре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01.09.2016-30.09.2016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 xml:space="preserve">СДК 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“Көзге уңыш”кабак  күргәзмәсе мәктәп белән берлектә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 xml:space="preserve">20.09.2016 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“Зирекле чишмәсенә сәяхәт. Экологик акция</w:t>
            </w:r>
          </w:p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Туризм көне уңаеннан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 xml:space="preserve">27.09.2016 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чишмэ</w:t>
            </w:r>
          </w:p>
        </w:tc>
      </w:tr>
      <w:tr w:rsidR="001F4CE9" w:rsidRPr="00370F5C" w:rsidTr="008B0664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jc w:val="center"/>
              <w:rPr>
                <w:lang w:val="tt-RU"/>
              </w:rPr>
            </w:pPr>
            <w:r w:rsidRPr="00370F5C">
              <w:rPr>
                <w:b/>
              </w:rPr>
              <w:t>В. Багряжский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 xml:space="preserve">Яшьлэр очен кичэлэр 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хэр шимбэ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Терроризм буенча яшусмерлэр арасында анлату эшлэре алып бару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 xml:space="preserve">30.09.2016 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“Булмаган җире сирәк” табышмак кичәсе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 xml:space="preserve">15.09.2016 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СДК</w:t>
            </w:r>
          </w:p>
        </w:tc>
      </w:tr>
      <w:tr w:rsidR="001F4CE9" w:rsidRPr="00370F5C" w:rsidTr="00697F18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jc w:val="center"/>
              <w:rPr>
                <w:lang w:val="tt-RU"/>
              </w:rPr>
            </w:pPr>
            <w:r w:rsidRPr="00370F5C">
              <w:rPr>
                <w:b/>
              </w:rPr>
              <w:t>Ст. Токмакский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t>Ко Дню Знаний Праздничная линейка для школьников с концертными номерами «Здравствуй, школа!»</w:t>
            </w:r>
            <w:r w:rsidRPr="00370F5C">
              <w:tab/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</w:pPr>
            <w:r w:rsidRPr="00370F5C">
              <w:t>01.09.2016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школа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t xml:space="preserve">К всемирному Дню Красоты </w:t>
            </w:r>
            <w:r w:rsidRPr="00370F5C">
              <w:rPr>
                <w:lang w:val="tt-RU"/>
              </w:rPr>
              <w:t>к</w:t>
            </w:r>
            <w:r w:rsidRPr="00370F5C">
              <w:t>онкурсно-игровая программа для молодежи «Сегодня на подиуме»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</w:pPr>
            <w:r w:rsidRPr="00370F5C">
              <w:t>09.09.2016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t>Соревнования по шашкам «Белая ладья!»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</w:pPr>
            <w:r w:rsidRPr="00370F5C">
              <w:t>07.09.2016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4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t>Молодежные дискотеки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</w:pPr>
            <w:r w:rsidRPr="00370F5C">
              <w:t>Еженедельно по субботам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5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t>Конкурс русских народных песен «Разгуляй»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</w:pPr>
            <w:r w:rsidRPr="00370F5C">
              <w:t>16.09.2016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6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t>Открытие творческого сезона «У нас в клубе!»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</w:pPr>
            <w:r w:rsidRPr="00370F5C">
              <w:t>30.09.2016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СК</w:t>
            </w:r>
          </w:p>
        </w:tc>
      </w:tr>
      <w:tr w:rsidR="001F4CE9" w:rsidRPr="00370F5C" w:rsidTr="00E366C7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jc w:val="center"/>
            </w:pPr>
            <w:r w:rsidRPr="00370F5C">
              <w:rPr>
                <w:b/>
              </w:rPr>
              <w:t>Кадыровский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“Здравствуй мир знаний!” МУзыкаль программа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 xml:space="preserve">01.09.2016 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СОШ,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“Вечре мультфильмов”-просмотр мультипликационного фильма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 xml:space="preserve">02.09.2016 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“Авыл кичлэре” Музыкаль программа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24.09.2016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4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“Мы против террора” –лекция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 xml:space="preserve">26.09.2016 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5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“Мы говорим на татарском языке”. Тематический вечер борьбы по сквернословием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 xml:space="preserve">28.09.2016 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6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“Осенняя фантазия”-выставка композиций из природного материала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 xml:space="preserve">29.09.2016 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7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Работа отряда юных культработников “Надежда”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сентябрь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8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Вечер отдыха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03.09.2016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10.09.2016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17.09.2016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24.09.2016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СДК</w:t>
            </w:r>
          </w:p>
        </w:tc>
      </w:tr>
      <w:tr w:rsidR="001F4CE9" w:rsidRPr="00370F5C" w:rsidTr="00265428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jc w:val="center"/>
              <w:rPr>
                <w:lang w:val="tt-RU"/>
              </w:rPr>
            </w:pPr>
            <w:r w:rsidRPr="00370F5C">
              <w:rPr>
                <w:b/>
              </w:rPr>
              <w:t>В. Шипкинский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autoSpaceDE w:val="0"/>
              <w:autoSpaceDN w:val="0"/>
              <w:adjustRightInd w:val="0"/>
              <w:rPr>
                <w:lang w:val="tt-RU"/>
              </w:rPr>
            </w:pPr>
            <w:r w:rsidRPr="00370F5C">
              <w:rPr>
                <w:lang w:val="tt-RU"/>
              </w:rPr>
              <w:t>Татарча бию кичәләре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хэр жомга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autoSpaceDE w:val="0"/>
              <w:autoSpaceDN w:val="0"/>
              <w:adjustRightInd w:val="0"/>
              <w:rPr>
                <w:lang w:val="tt-RU"/>
              </w:rPr>
            </w:pPr>
            <w:r w:rsidRPr="00370F5C">
              <w:rPr>
                <w:lang w:val="tt-RU"/>
              </w:rPr>
              <w:t xml:space="preserve">“Тормыш яме” Сәламәт тормышны пропогандалау, эчкечелек наркотикларның куркынычлыгы турында әңгәмә 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17.09.2016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 xml:space="preserve">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autoSpaceDE w:val="0"/>
              <w:autoSpaceDN w:val="0"/>
              <w:adjustRightInd w:val="0"/>
              <w:rPr>
                <w:lang w:val="tt-RU"/>
              </w:rPr>
            </w:pPr>
            <w:r w:rsidRPr="00370F5C">
              <w:rPr>
                <w:lang w:val="tt-RU"/>
              </w:rPr>
              <w:t>“Гел бергә-гомергә”. Балалар белән гаиләдә әти-әнигә күрсәтергә тиешле хөрмәт турында әңгәмә үткәрү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 xml:space="preserve">29.09.2016 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СДК</w:t>
            </w:r>
          </w:p>
        </w:tc>
      </w:tr>
      <w:tr w:rsidR="001F4CE9" w:rsidRPr="00370F5C" w:rsidTr="00EB283A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jc w:val="center"/>
              <w:rPr>
                <w:lang w:val="tt-RU"/>
              </w:rPr>
            </w:pPr>
            <w:r w:rsidRPr="00370F5C">
              <w:rPr>
                <w:b/>
              </w:rPr>
              <w:t>Кармановский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 xml:space="preserve">Молодёжные дискотеки 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по субботам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21:00-23:00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 xml:space="preserve">“Осенний  бал” развлекательно- конкурсная  программа для молодёжи 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 xml:space="preserve">24.09.2016 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“ Пчелиная   цветочная  поляна” выставка поделок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 xml:space="preserve">19.09-25.09.2016 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СК</w:t>
            </w:r>
          </w:p>
        </w:tc>
      </w:tr>
      <w:tr w:rsidR="001F4CE9" w:rsidRPr="00370F5C" w:rsidTr="00190E39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jc w:val="center"/>
              <w:rPr>
                <w:lang w:val="tt-RU"/>
              </w:rPr>
            </w:pPr>
            <w:r w:rsidRPr="00370F5C">
              <w:rPr>
                <w:b/>
              </w:rPr>
              <w:t>Н.Лузинский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“Осенний бал”- вечер отдыха для молодежи “Мисс красавица”- конкурс для девочек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 xml:space="preserve">25.09.2016 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Дискотеки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суббота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20:00-22:00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Беседа на тему “Борьба с терроризмом”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 xml:space="preserve">30.09.2016 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rPr>
                <w:lang w:val="tt-RU"/>
              </w:rPr>
              <w:t>СК</w:t>
            </w:r>
          </w:p>
        </w:tc>
      </w:tr>
      <w:tr w:rsidR="001F4CE9" w:rsidRPr="00370F5C" w:rsidTr="008D0363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jc w:val="center"/>
              <w:rPr>
                <w:lang w:val="tt-RU"/>
              </w:rPr>
            </w:pPr>
            <w:r w:rsidRPr="00370F5C">
              <w:rPr>
                <w:b/>
              </w:rPr>
              <w:t>Св.Озерский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Просмотр видеофильма «Жизнь как мгновение» о трагических событиях в Беслане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02.09.2016</w:t>
            </w:r>
          </w:p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Акция  по очистке родника «Чистая вода»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10.09.2016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Молодежная тематическая дискотека</w:t>
            </w:r>
          </w:p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«Мы против наркотиков»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24.09.2016</w:t>
            </w:r>
          </w:p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4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3060" w:type="dxa"/>
          </w:tcPr>
          <w:p w:rsidR="001F4CE9" w:rsidRPr="00370F5C" w:rsidRDefault="001F4CE9" w:rsidP="00D9004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По субботам                                      СДК</w:t>
            </w:r>
          </w:p>
        </w:tc>
      </w:tr>
      <w:tr w:rsidR="001F4CE9" w:rsidRPr="00370F5C" w:rsidTr="00EF57E7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/>
                <w:sz w:val="24"/>
                <w:szCs w:val="24"/>
              </w:rPr>
              <w:t>Тюгеевский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t>День Знаний  (Викторина, игры, конкурсы)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</w:pPr>
            <w:r w:rsidRPr="00370F5C">
              <w:t>01.0</w:t>
            </w:r>
            <w:r w:rsidRPr="00370F5C">
              <w:rPr>
                <w:lang w:val="en-US"/>
              </w:rPr>
              <w:t>9</w:t>
            </w:r>
            <w:r w:rsidRPr="00370F5C">
              <w:t>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t>Мастер - класс «Как создать фильм на домашнем компьютере»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</w:pPr>
            <w:r w:rsidRPr="00370F5C">
              <w:t>10.09.2016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t>«Кружатся листья» конкурсно-игровая программа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</w:pPr>
            <w:r w:rsidRPr="00370F5C">
              <w:t>16.09.2016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4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t>Игра поле-чудес: «Здравствуй осень!»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</w:pPr>
            <w:r w:rsidRPr="00370F5C">
              <w:t>21.09.2016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5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</w:pPr>
            <w:r w:rsidRPr="00370F5C">
              <w:t>2 раза в неделю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СК</w:t>
            </w:r>
          </w:p>
        </w:tc>
      </w:tr>
      <w:tr w:rsidR="001F4CE9" w:rsidRPr="00370F5C" w:rsidTr="00F81A19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jc w:val="center"/>
            </w:pPr>
            <w:r w:rsidRPr="00370F5C">
              <w:rPr>
                <w:b/>
              </w:rPr>
              <w:t>Бухарайский 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«День солидарности по борьбе с терроризмом» - беседа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 xml:space="preserve">03.09.2016 </w:t>
            </w:r>
          </w:p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«Международный день распространения грамотности» - викторина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 xml:space="preserve">06.09.2016 </w:t>
            </w:r>
          </w:p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Теннисный турнир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 xml:space="preserve">09.09.2016 </w:t>
            </w:r>
          </w:p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4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 xml:space="preserve">10.09.2016 </w:t>
            </w:r>
          </w:p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5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Беседа со школьниками «Что такое взятка?»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 xml:space="preserve">13.09.2016 </w:t>
            </w:r>
          </w:p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6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Молодежная дискотека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 xml:space="preserve">17.09.2016 </w:t>
            </w:r>
          </w:p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7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Конкурс рисунков «День мира»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 xml:space="preserve">20.09.2016 </w:t>
            </w:r>
          </w:p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8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Видеочас «Культура родного края»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 xml:space="preserve">23.09.2016 </w:t>
            </w:r>
          </w:p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9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 xml:space="preserve">24.09.2016 </w:t>
            </w:r>
          </w:p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10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Конкурс рисунков и поделок «Золотая осень»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 xml:space="preserve">27.09.2016 </w:t>
            </w:r>
          </w:p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r>
              <w:t>11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Молодежная дискотека</w:t>
            </w:r>
          </w:p>
        </w:tc>
        <w:tc>
          <w:tcPr>
            <w:tcW w:w="3060" w:type="dxa"/>
          </w:tcPr>
          <w:p w:rsidR="001F4CE9" w:rsidRPr="00370F5C" w:rsidRDefault="001F4CE9" w:rsidP="00370F5C">
            <w:pPr>
              <w:pStyle w:val="NormalWeb"/>
              <w:jc w:val="center"/>
            </w:pPr>
            <w:r w:rsidRPr="00370F5C">
              <w:t xml:space="preserve">30.09.2016                 </w:t>
            </w:r>
            <w:r>
              <w:t xml:space="preserve">      </w:t>
            </w:r>
            <w:r w:rsidRPr="00370F5C">
              <w:t>СДК</w:t>
            </w:r>
          </w:p>
        </w:tc>
      </w:tr>
      <w:tr w:rsidR="001F4CE9" w:rsidRPr="00370F5C" w:rsidTr="00AE02B6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pStyle w:val="NormalWeb"/>
              <w:jc w:val="center"/>
            </w:pPr>
            <w:r w:rsidRPr="00370F5C">
              <w:rPr>
                <w:b/>
              </w:rPr>
              <w:t>Керекесский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Тематик дискотекалар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хэр шимбэ</w:t>
            </w:r>
          </w:p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Сугыш ветераны Сабиров Х.-ны 95 яшьлек юбилее бел</w:t>
            </w:r>
            <w:r w:rsidRPr="00370F5C">
              <w:rPr>
                <w:rFonts w:ascii="Times New Roman" w:hAnsi="Times New Roman"/>
                <w:sz w:val="24"/>
                <w:szCs w:val="24"/>
                <w:lang w:val="tt-RU"/>
              </w:rPr>
              <w:t>ә</w:t>
            </w:r>
            <w:r w:rsidRPr="00370F5C">
              <w:rPr>
                <w:rFonts w:ascii="Times New Roman" w:hAnsi="Times New Roman"/>
                <w:sz w:val="24"/>
                <w:szCs w:val="24"/>
              </w:rPr>
              <w:t>н котлау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ойдэ</w:t>
            </w:r>
          </w:p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«Алтын к</w:t>
            </w:r>
            <w:r w:rsidRPr="00370F5C">
              <w:rPr>
                <w:rFonts w:ascii="Times New Roman" w:hAnsi="Times New Roman"/>
                <w:sz w:val="24"/>
                <w:szCs w:val="24"/>
                <w:lang w:val="tt-RU"/>
              </w:rPr>
              <w:t>ө</w:t>
            </w:r>
            <w:r w:rsidRPr="00370F5C">
              <w:rPr>
                <w:rFonts w:ascii="Times New Roman" w:hAnsi="Times New Roman"/>
                <w:sz w:val="24"/>
                <w:szCs w:val="24"/>
              </w:rPr>
              <w:t>з г</w:t>
            </w:r>
            <w:r w:rsidRPr="00370F5C">
              <w:rPr>
                <w:rFonts w:ascii="Times New Roman" w:hAnsi="Times New Roman"/>
                <w:sz w:val="24"/>
                <w:szCs w:val="24"/>
                <w:lang w:val="tt-RU"/>
              </w:rPr>
              <w:t>ү</w:t>
            </w:r>
            <w:r w:rsidRPr="00370F5C">
              <w:rPr>
                <w:rFonts w:ascii="Times New Roman" w:hAnsi="Times New Roman"/>
                <w:sz w:val="24"/>
                <w:szCs w:val="24"/>
              </w:rPr>
              <w:t>з</w:t>
            </w:r>
            <w:r w:rsidRPr="00370F5C">
              <w:rPr>
                <w:rFonts w:ascii="Times New Roman" w:hAnsi="Times New Roman"/>
                <w:sz w:val="24"/>
                <w:szCs w:val="24"/>
                <w:lang w:val="tt-RU"/>
              </w:rPr>
              <w:t>ә</w:t>
            </w:r>
            <w:r w:rsidRPr="00370F5C">
              <w:rPr>
                <w:rFonts w:ascii="Times New Roman" w:hAnsi="Times New Roman"/>
                <w:sz w:val="24"/>
                <w:szCs w:val="24"/>
              </w:rPr>
              <w:t xml:space="preserve">ле» </w:t>
            </w:r>
            <w:r w:rsidRPr="00370F5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- </w:t>
            </w:r>
            <w:r w:rsidRPr="00370F5C">
              <w:rPr>
                <w:rFonts w:ascii="Times New Roman" w:hAnsi="Times New Roman"/>
                <w:sz w:val="24"/>
                <w:szCs w:val="24"/>
              </w:rPr>
              <w:t>к</w:t>
            </w:r>
            <w:r w:rsidRPr="00370F5C">
              <w:rPr>
                <w:rFonts w:ascii="Times New Roman" w:hAnsi="Times New Roman"/>
                <w:sz w:val="24"/>
                <w:szCs w:val="24"/>
                <w:lang w:val="tt-RU"/>
              </w:rPr>
              <w:t>ө</w:t>
            </w:r>
            <w:r w:rsidRPr="00370F5C">
              <w:rPr>
                <w:rFonts w:ascii="Times New Roman" w:hAnsi="Times New Roman"/>
                <w:sz w:val="24"/>
                <w:szCs w:val="24"/>
              </w:rPr>
              <w:t xml:space="preserve">зге бал </w:t>
            </w:r>
          </w:p>
        </w:tc>
        <w:tc>
          <w:tcPr>
            <w:tcW w:w="3060" w:type="dxa"/>
          </w:tcPr>
          <w:p w:rsidR="001F4CE9" w:rsidRPr="00370F5C" w:rsidRDefault="001F4CE9" w:rsidP="00D9004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24.09.2016                                             СК</w:t>
            </w:r>
          </w:p>
        </w:tc>
      </w:tr>
      <w:tr w:rsidR="001F4CE9" w:rsidRPr="00370F5C" w:rsidTr="00FF69C4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370F5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/>
                <w:sz w:val="24"/>
                <w:szCs w:val="24"/>
              </w:rPr>
              <w:t>С. Налимский 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«Сельские родники» - уборка территории родника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 xml:space="preserve">11.09.2016 </w:t>
            </w:r>
          </w:p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 xml:space="preserve"> родник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«Головоломка» игровая программа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 xml:space="preserve">22.09.2016 </w:t>
            </w:r>
          </w:p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</w:tr>
      <w:tr w:rsidR="001F4CE9" w:rsidRPr="00370F5C" w:rsidTr="00AE4A62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370F5C">
            <w:pPr>
              <w:ind w:left="1814" w:hanging="1814"/>
              <w:rPr>
                <w:color w:val="000000"/>
              </w:rPr>
            </w:pPr>
            <w:r w:rsidRPr="00370F5C">
              <w:rPr>
                <w:color w:val="000000"/>
              </w:rPr>
              <w:t>3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«Я люблю спорт» - спортивная программа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 xml:space="preserve">30.09.2016 </w:t>
            </w:r>
          </w:p>
          <w:p w:rsidR="001F4CE9" w:rsidRPr="00370F5C" w:rsidRDefault="001F4CE9" w:rsidP="00724A07">
            <w:pPr>
              <w:pStyle w:val="NormalWeb"/>
              <w:jc w:val="center"/>
            </w:pPr>
            <w:r w:rsidRPr="00370F5C">
              <w:t>на площадке у родника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724A07">
            <w:pPr>
              <w:jc w:val="center"/>
              <w:rPr>
                <w:b/>
              </w:rPr>
            </w:pPr>
            <w:r w:rsidRPr="00370F5C">
              <w:rPr>
                <w:b/>
                <w:bCs/>
              </w:rPr>
              <w:t>МБУК «Заинский Краеведческий музей»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rPr>
                <w:color w:val="000000"/>
              </w:rPr>
              <w:t>День открытых дверей в Заинском краеведческом музее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01.09.2016</w:t>
            </w:r>
          </w:p>
          <w:p w:rsidR="001F4CE9" w:rsidRPr="00370F5C" w:rsidRDefault="001F4CE9" w:rsidP="00724A07">
            <w:pPr>
              <w:tabs>
                <w:tab w:val="left" w:pos="7920"/>
              </w:tabs>
              <w:jc w:val="center"/>
              <w:rPr>
                <w:bCs/>
              </w:rPr>
            </w:pPr>
            <w:r w:rsidRPr="00370F5C">
              <w:rPr>
                <w:bCs/>
              </w:rPr>
              <w:t>МБУК «Заинский Краеведческий музей»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Лекция «Терроризм: проявление и формы противодействия»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03.09.2016</w:t>
            </w:r>
          </w:p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СОШ №1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3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t>Акция "Визит доброты" к ветеранам труда, труженикам тыла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07.09.2016</w:t>
            </w:r>
          </w:p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по адресам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4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rmalWeb"/>
            </w:pPr>
            <w:r w:rsidRPr="00370F5C">
              <w:t>Конкурс рисунков на лучшее предложение развития парковых зон в городе «Город моей мечты»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08.09.2016</w:t>
            </w:r>
          </w:p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bCs/>
              </w:rPr>
              <w:t>МБУК «Заинский Краеведческий музей»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5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bCs/>
                <w:iCs/>
              </w:rPr>
            </w:pPr>
            <w:r w:rsidRPr="00370F5C">
              <w:t>Интерактивное занятие «Что такое выборы?»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15.09.2016</w:t>
            </w:r>
          </w:p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bCs/>
              </w:rPr>
              <w:t>МБУК «Заинский Краеведческий музей»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6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spacing w:before="100" w:beforeAutospacing="1" w:after="100" w:afterAutospacing="1"/>
            </w:pPr>
            <w:r w:rsidRPr="00370F5C">
              <w:t>Викторина «История кино»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22.09.2016</w:t>
            </w:r>
          </w:p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bCs/>
              </w:rPr>
              <w:t>МБУК «Заинский Краеведческий музей»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7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color w:val="000000"/>
              </w:rPr>
            </w:pPr>
            <w:r w:rsidRPr="00370F5C">
              <w:t>Велопробег «Километры здоровья»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25.09.2016</w:t>
            </w:r>
          </w:p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г.Заинск-2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8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rmalWeb"/>
            </w:pPr>
            <w:r w:rsidRPr="00370F5C">
              <w:t>Музейное мероприятие «Осенины» - фольклорный праздник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29.09.2016</w:t>
            </w:r>
          </w:p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sz w:val="24"/>
                <w:szCs w:val="24"/>
              </w:rPr>
              <w:t>МБУК «Заинский Краеведческий музей»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9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t>«Свадьба в купеческом особняке»</w:t>
            </w:r>
          </w:p>
          <w:p w:rsidR="001F4CE9" w:rsidRPr="00370F5C" w:rsidRDefault="001F4CE9" w:rsidP="00724A07"/>
        </w:tc>
        <w:tc>
          <w:tcPr>
            <w:tcW w:w="3060" w:type="dxa"/>
          </w:tcPr>
          <w:p w:rsidR="001F4CE9" w:rsidRPr="00370F5C" w:rsidRDefault="001F4CE9" w:rsidP="00724A07">
            <w:pPr>
              <w:tabs>
                <w:tab w:val="left" w:pos="960"/>
                <w:tab w:val="center" w:pos="1332"/>
              </w:tabs>
              <w:jc w:val="center"/>
            </w:pPr>
            <w:r w:rsidRPr="00370F5C">
              <w:t>по заявкам</w:t>
            </w:r>
          </w:p>
          <w:p w:rsidR="001F4CE9" w:rsidRPr="00370F5C" w:rsidRDefault="001F4CE9" w:rsidP="00724A07">
            <w:pPr>
              <w:tabs>
                <w:tab w:val="left" w:pos="960"/>
                <w:tab w:val="center" w:pos="1332"/>
              </w:tabs>
              <w:jc w:val="center"/>
            </w:pPr>
            <w:r w:rsidRPr="00370F5C">
              <w:rPr>
                <w:bCs/>
              </w:rPr>
              <w:t>МБУК «Заинский Краеведческий музей»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10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t>Экскурсия в музее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tabs>
                <w:tab w:val="left" w:pos="960"/>
                <w:tab w:val="center" w:pos="1332"/>
              </w:tabs>
              <w:jc w:val="center"/>
            </w:pPr>
            <w:r w:rsidRPr="00370F5C">
              <w:t>в течение месяца</w:t>
            </w:r>
          </w:p>
          <w:p w:rsidR="001F4CE9" w:rsidRPr="00370F5C" w:rsidRDefault="001F4CE9" w:rsidP="00724A07">
            <w:pPr>
              <w:tabs>
                <w:tab w:val="left" w:pos="960"/>
                <w:tab w:val="center" w:pos="1332"/>
              </w:tabs>
              <w:jc w:val="center"/>
            </w:pPr>
            <w:r w:rsidRPr="00370F5C">
              <w:rPr>
                <w:bCs/>
              </w:rPr>
              <w:t>МБУК «Заинский Краеведческий музей»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724A07">
            <w:pPr>
              <w:tabs>
                <w:tab w:val="left" w:pos="960"/>
                <w:tab w:val="center" w:pos="1332"/>
              </w:tabs>
              <w:jc w:val="center"/>
              <w:rPr>
                <w:b/>
              </w:rPr>
            </w:pPr>
            <w:r w:rsidRPr="00370F5C">
              <w:rPr>
                <w:b/>
              </w:rPr>
              <w:t>МБ Киноучреждение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spacing w:before="100" w:beforeAutospacing="1" w:after="100" w:afterAutospacing="1" w:line="200" w:lineRule="atLeast"/>
            </w:pPr>
            <w:r w:rsidRPr="00370F5C">
              <w:t>«Дорогой добра в страну знаний» - игровая познавательная программа для детей младшего школьного возраста, посвященная Празднику знаний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</w:pPr>
            <w:r w:rsidRPr="00370F5C">
              <w:t>01.09.2016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МЦ «Космос»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t>«Мульт-шоу» -  игровая развлекательная программа для ДОУ, с просмотром анимации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ind w:left="42"/>
              <w:jc w:val="center"/>
            </w:pPr>
            <w:r w:rsidRPr="00370F5C">
              <w:t>05.09.2016-10.09.2016</w:t>
            </w:r>
          </w:p>
          <w:p w:rsidR="001F4CE9" w:rsidRPr="00370F5C" w:rsidRDefault="001F4CE9" w:rsidP="00724A07">
            <w:pPr>
              <w:ind w:left="42"/>
              <w:jc w:val="center"/>
            </w:pPr>
            <w:r w:rsidRPr="00370F5C">
              <w:t>МЦ «Космос»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3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BodyText"/>
              <w:jc w:val="left"/>
              <w:rPr>
                <w:b w:val="0"/>
                <w:bCs w:val="0"/>
                <w:sz w:val="24"/>
              </w:rPr>
            </w:pPr>
            <w:r w:rsidRPr="00370F5C">
              <w:rPr>
                <w:b w:val="0"/>
                <w:bCs w:val="0"/>
                <w:sz w:val="24"/>
              </w:rPr>
              <w:t>Демонстрация кинофильмов для взрослой аудитории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BodyText"/>
              <w:rPr>
                <w:b w:val="0"/>
                <w:bCs w:val="0"/>
                <w:sz w:val="24"/>
              </w:rPr>
            </w:pPr>
            <w:r w:rsidRPr="00370F5C">
              <w:rPr>
                <w:b w:val="0"/>
                <w:bCs w:val="0"/>
                <w:sz w:val="24"/>
              </w:rPr>
              <w:t>ежедневно</w:t>
            </w:r>
          </w:p>
          <w:p w:rsidR="001F4CE9" w:rsidRPr="00370F5C" w:rsidRDefault="001F4CE9" w:rsidP="00724A07">
            <w:pPr>
              <w:pStyle w:val="BodyText"/>
              <w:rPr>
                <w:b w:val="0"/>
                <w:bCs w:val="0"/>
                <w:sz w:val="24"/>
              </w:rPr>
            </w:pPr>
            <w:r w:rsidRPr="00370F5C">
              <w:rPr>
                <w:b w:val="0"/>
                <w:bCs w:val="0"/>
                <w:sz w:val="24"/>
              </w:rPr>
              <w:t>МЦ «Космос»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4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BodyText"/>
              <w:jc w:val="left"/>
              <w:rPr>
                <w:b w:val="0"/>
                <w:bCs w:val="0"/>
                <w:sz w:val="24"/>
              </w:rPr>
            </w:pPr>
            <w:r w:rsidRPr="00370F5C">
              <w:rPr>
                <w:b w:val="0"/>
                <w:bCs w:val="0"/>
                <w:sz w:val="24"/>
              </w:rPr>
              <w:t xml:space="preserve">Демонстрация кинофильмов для детской аудитории 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BodyText"/>
              <w:rPr>
                <w:b w:val="0"/>
                <w:bCs w:val="0"/>
                <w:sz w:val="24"/>
              </w:rPr>
            </w:pPr>
            <w:r w:rsidRPr="00370F5C">
              <w:rPr>
                <w:b w:val="0"/>
                <w:bCs w:val="0"/>
                <w:sz w:val="24"/>
              </w:rPr>
              <w:t>каждое воскресенье</w:t>
            </w:r>
          </w:p>
          <w:p w:rsidR="001F4CE9" w:rsidRPr="00370F5C" w:rsidRDefault="001F4CE9" w:rsidP="00724A07">
            <w:pPr>
              <w:pStyle w:val="BodyText"/>
              <w:rPr>
                <w:b w:val="0"/>
                <w:bCs w:val="0"/>
                <w:sz w:val="24"/>
              </w:rPr>
            </w:pPr>
            <w:r w:rsidRPr="00370F5C">
              <w:rPr>
                <w:b w:val="0"/>
                <w:bCs w:val="0"/>
                <w:sz w:val="24"/>
              </w:rPr>
              <w:t>МЦ «Космос»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5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rPr>
                <w:color w:val="000000"/>
                <w:shd w:val="clear" w:color="auto" w:fill="FFFFFF"/>
              </w:rPr>
              <w:t>«Пешеходная азбука»</w:t>
            </w:r>
            <w:r w:rsidRPr="00370F5C">
              <w:t xml:space="preserve"> - месячник знаний по соблюдению ПДД, с просмотром фильмов для ДОУ и начального звена СОШ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</w:pPr>
            <w:r w:rsidRPr="00370F5C">
              <w:t>в течение месяца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МЦ «Космос»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6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t>Месячник по профилактике экстремизма и терроризма «Мир без насилия»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</w:pPr>
            <w:r w:rsidRPr="00370F5C">
              <w:t>в течение месяца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МЦ «Космос»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7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spacing w:line="276" w:lineRule="auto"/>
            </w:pPr>
            <w:r w:rsidRPr="00370F5C">
              <w:t>«Культпоход в село» - демонстрация художественных и анимационных  фильмов в сельских поселениях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</w:pPr>
            <w:r w:rsidRPr="00370F5C">
              <w:t>в течение месяца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сельские поселения по графику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8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spacing w:line="276" w:lineRule="auto"/>
            </w:pPr>
            <w:r w:rsidRPr="00370F5C">
              <w:t>Семейная киногостиная «К счастливой семье через кино»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</w:pPr>
            <w:r w:rsidRPr="00370F5C">
              <w:t>1 раз в неделю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МЦ «Космос»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724A07">
            <w:pPr>
              <w:jc w:val="center"/>
              <w:rPr>
                <w:b/>
              </w:rPr>
            </w:pPr>
            <w:r w:rsidRPr="00370F5C">
              <w:rPr>
                <w:b/>
              </w:rPr>
              <w:t>МБУК «Централизованная библиотечная система»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t>Информационная выставка «В добрый путь по дороге знаний»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01.09.2016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детская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>Просмотр литературы</w:t>
            </w:r>
          </w:p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>«Полный вперед в страну знаний»: 1 сентября – День знаний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01.09.2016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3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Китап күргәзмәсе:</w:t>
            </w:r>
          </w:p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“Идел егете”.</w:t>
            </w:r>
            <w:bookmarkStart w:id="0" w:name="_GoBack"/>
            <w:bookmarkEnd w:id="0"/>
            <w:r w:rsidRPr="00370F5C">
              <w:rPr>
                <w:lang w:val="tt-RU"/>
              </w:rPr>
              <w:t xml:space="preserve"> Язучы һәм </w:t>
            </w:r>
            <w:r w:rsidRPr="00370F5C">
              <w:t>ж</w:t>
            </w:r>
            <w:r w:rsidRPr="00370F5C">
              <w:rPr>
                <w:lang w:val="tt-RU"/>
              </w:rPr>
              <w:t>урналист Илдар Низамовка 80 яшь (1936)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02.09.2016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4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>Выставка дата «Предвестник будущего»: К 110-летию со дня рождения русского писателя Александра Петровича Казанцева (1902002г.)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02.09.2016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5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>Выставка-призыв «Будущее без терроризма, терроризм без будущего»: Ко Дню солидарности в борьбе с терроризмом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02.09.2016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6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>Книжно-иллюстративная выставка «Проза жизни Сергея Довлатова»: К 75-летию со дня рождения русского писателя Сергея Донатовича Довлатова (1941-1990г.)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05.09.2016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7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>Выставка - демонстрация «Осенняя пора, очей очарование»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06.09.2016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8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>Тематическая выставка «Финансистам о финансах»: Ко Дню финансиста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06.09.2016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9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Китап күргәзмәсе:</w:t>
            </w:r>
          </w:p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“Язмышымда - яшәү дәрте”</w:t>
            </w:r>
          </w:p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Шагыйрә Флера Гыйззәтуллинага 85 яшь (1931)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06.09.2016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10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Китап күргәзмәсе:</w:t>
            </w:r>
          </w:p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Язучы Габдрахман Минскийның тууына 110 ел (1906-1983)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07.09.2016</w:t>
            </w:r>
          </w:p>
          <w:p w:rsidR="001F4CE9" w:rsidRPr="00370F5C" w:rsidRDefault="001F4CE9" w:rsidP="00724A07">
            <w:pPr>
              <w:jc w:val="center"/>
              <w:rPr>
                <w:lang w:val="tt-RU"/>
              </w:rPr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11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>Литературная галерея «Признанный мастер жанра военного и политического детектива»: К 105-летию со дня рождения русского прозаика и публициста Василия Ивановича Ардаматского (1911-1989г.)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07.09.2016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12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>Тематическая экспозиция «Да, были люди в наше время!..»:</w:t>
            </w:r>
          </w:p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 Дню воинской славы России и Бородинскому сражению 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08.09.2016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13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Выставка-призыв Ученым можешь ты не быть, но </w:t>
            </w:r>
          </w:p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>грамотеем быть обязан»: К международному дню распространения грамотности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08.09.2016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14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>Открытый просмотр «Пронзающая душу красота»: К Международному дню красоты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09.09.2016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15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bCs/>
                <w:iCs/>
              </w:rPr>
            </w:pPr>
            <w:r w:rsidRPr="00370F5C">
              <w:rPr>
                <w:bCs/>
                <w:iCs/>
              </w:rPr>
              <w:t>Книжная выставка-диалог, обзор «Фантастика, воплощенная в реальность»: К 95-летию со дня рождения польского писателя Станислава  Лемма (1921-2006г.)  и  150-летию со дня рождения английского писателя Герберта Джорджа Уэллса(1866-1946г.)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13.09.2016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16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bCs/>
                <w:iCs/>
              </w:rPr>
            </w:pPr>
            <w:r w:rsidRPr="00370F5C">
              <w:rPr>
                <w:bCs/>
                <w:iCs/>
              </w:rPr>
              <w:t>Просмотр литературы о цветах</w:t>
            </w:r>
          </w:p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hyperlink r:id="rId5" w:history="1">
              <w:r w:rsidRPr="00370F5C">
                <w:rPr>
                  <w:rFonts w:ascii="Times New Roman" w:hAnsi="Times New Roman"/>
                  <w:sz w:val="24"/>
                  <w:szCs w:val="24"/>
                </w:rPr>
                <w:t>«И цветы нам нежно улыбались…»</w:t>
              </w:r>
            </w:hyperlink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14.09.2016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17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bCs/>
                <w:iCs/>
              </w:rPr>
            </w:pPr>
            <w:r w:rsidRPr="00370F5C">
              <w:rPr>
                <w:bCs/>
                <w:iCs/>
              </w:rPr>
              <w:t>Урок мужества «За нами была Москва»: К 75-летию начала Московской битвы (1941г.)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14.09.2016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18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bCs/>
                <w:iCs/>
              </w:rPr>
            </w:pPr>
            <w:r w:rsidRPr="00370F5C">
              <w:rPr>
                <w:bCs/>
                <w:iCs/>
              </w:rPr>
              <w:t>Час общения «Хранители государевой казны»: Встреча со специалистом отдела работы с налогоплательщиками. В рамках клуба «Ровесник»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15.09.2016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19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t>Литературная игра «Уважай хлеба Каравай»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15.09.2016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детская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20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bCs/>
                <w:iCs/>
              </w:rPr>
            </w:pPr>
            <w:r w:rsidRPr="00370F5C">
              <w:rPr>
                <w:bCs/>
                <w:iCs/>
              </w:rPr>
              <w:t xml:space="preserve">Выставка – витрина «Свет родных берез»: Ко Дню работников Леса 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16.09.2016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21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bCs/>
                <w:iCs/>
              </w:rPr>
            </w:pPr>
            <w:r w:rsidRPr="00370F5C">
              <w:rPr>
                <w:bCs/>
                <w:iCs/>
              </w:rPr>
              <w:t>Эко-выставка «И дым Отечества уже не дым, а смог»:  16 сентября Международный день охраны озонового слоя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16.09.2016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22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bCs/>
                <w:iCs/>
              </w:rPr>
            </w:pPr>
            <w:r w:rsidRPr="00370F5C">
              <w:rPr>
                <w:bCs/>
                <w:iCs/>
              </w:rPr>
              <w:t>Слайд-презентация «Вечный путешественник»: К 565-летию со дня рождения испанского мореплавателя Христофора Колумба(1451 –1506г.)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20.09.2016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23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Книжная выставка-путешествие «Пусть будет мир на всей планете»: </w:t>
            </w:r>
            <w:r w:rsidRPr="00370F5C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>Международному дню мира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20.09.2016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24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>Литературно – музыкальные посиделки «В музыку вложил всю душу»: К 105-летию со дня рождения советского певца и киноактера Марка Наумовича Бернеса (1911-1969г.). В рамках клуба «Надежда»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21.09.2016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25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>Книжная полка «Слушай свое сердце»: К Всемирному дню сердца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21.09.2016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26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t>Литературный утренник  «Осень, осень в гости просим!»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22.09.2016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детская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27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bCs/>
                <w:iCs/>
              </w:rPr>
            </w:pPr>
            <w:r w:rsidRPr="00370F5C">
              <w:rPr>
                <w:bCs/>
                <w:iCs/>
              </w:rPr>
              <w:t>Правовой урок «Гражданином быть обязан»: В рамках клуба «Человек. Закон. Истина»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22.09.2016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28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bCs/>
                <w:iCs/>
              </w:rPr>
            </w:pPr>
            <w:r w:rsidRPr="00370F5C">
              <w:rPr>
                <w:bCs/>
                <w:iCs/>
              </w:rPr>
              <w:t>Выставка-открытие «Пленительные путешествия в морские глубины. Тайны подводного мира»: К</w:t>
            </w:r>
          </w:p>
          <w:p w:rsidR="001F4CE9" w:rsidRPr="00370F5C" w:rsidRDefault="001F4CE9" w:rsidP="00724A07">
            <w:pPr>
              <w:rPr>
                <w:bCs/>
                <w:iCs/>
              </w:rPr>
            </w:pPr>
            <w:r w:rsidRPr="00370F5C">
              <w:rPr>
                <w:bCs/>
                <w:iCs/>
              </w:rPr>
              <w:t>Всемирному дню моря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22.09.2016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29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bCs/>
                <w:iCs/>
              </w:rPr>
            </w:pPr>
            <w:r w:rsidRPr="00370F5C">
              <w:rPr>
                <w:bCs/>
                <w:iCs/>
              </w:rPr>
              <w:t xml:space="preserve">Выставка одой книги «Поэтичный и нежный талант»: К 125-летию со дня рождения советского детского </w:t>
            </w:r>
            <w:r w:rsidRPr="00370F5C">
              <w:t>писател</w:t>
            </w:r>
            <w:r w:rsidRPr="00370F5C">
              <w:rPr>
                <w:bCs/>
                <w:iCs/>
              </w:rPr>
              <w:t>я Рувима Исаевича Фраермана</w:t>
            </w:r>
            <w:r w:rsidRPr="00370F5C">
              <w:t>(</w:t>
            </w:r>
            <w:hyperlink r:id="rId6" w:tooltip="1891" w:history="1">
              <w:r w:rsidRPr="00370F5C">
                <w:t>1891</w:t>
              </w:r>
            </w:hyperlink>
            <w:r w:rsidRPr="00370F5C">
              <w:rPr>
                <w:bCs/>
                <w:iCs/>
              </w:rPr>
              <w:t>-</w:t>
            </w:r>
            <w:hyperlink r:id="rId7" w:tooltip="1972" w:history="1">
              <w:r w:rsidRPr="00370F5C">
                <w:t>1972</w:t>
              </w:r>
            </w:hyperlink>
            <w:r w:rsidRPr="00370F5C">
              <w:t>г.)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22.09.2016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30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bCs/>
                <w:iCs/>
              </w:rPr>
            </w:pPr>
            <w:r w:rsidRPr="00370F5C">
              <w:rPr>
                <w:bCs/>
                <w:iCs/>
              </w:rPr>
              <w:t>Литературная прогулка «Составитель исторических притч»: К 80-летию со дня рождения Эдварда Станиславовича  Радзинского (1936г.)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tabs>
                <w:tab w:val="left" w:pos="780"/>
                <w:tab w:val="center" w:pos="1332"/>
              </w:tabs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22.09.2016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31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Әдәби-музыкаль кичә</w:t>
            </w:r>
          </w:p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“Алтын көзгә сәяхәт”</w:t>
            </w:r>
          </w:p>
          <w:p w:rsidR="001F4CE9" w:rsidRPr="00370F5C" w:rsidRDefault="001F4CE9" w:rsidP="00724A07">
            <w:pPr>
              <w:rPr>
                <w:lang w:val="tt-RU"/>
              </w:rPr>
            </w:pPr>
            <w:r w:rsidRPr="00370F5C">
              <w:rPr>
                <w:lang w:val="tt-RU"/>
              </w:rPr>
              <w:t>Уңыш бәйрәменә багышланган</w:t>
            </w:r>
          </w:p>
          <w:p w:rsidR="001F4CE9" w:rsidRPr="00370F5C" w:rsidRDefault="001F4CE9" w:rsidP="00724A07">
            <w:pPr>
              <w:rPr>
                <w:lang w:val="tt-RU"/>
              </w:rPr>
            </w:pPr>
          </w:p>
        </w:tc>
        <w:tc>
          <w:tcPr>
            <w:tcW w:w="3060" w:type="dxa"/>
          </w:tcPr>
          <w:p w:rsidR="001F4CE9" w:rsidRPr="00370F5C" w:rsidRDefault="001F4CE9" w:rsidP="00724A07">
            <w:pPr>
              <w:tabs>
                <w:tab w:val="left" w:pos="780"/>
                <w:tab w:val="center" w:pos="1332"/>
              </w:tabs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22.09.2016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32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bCs/>
                <w:iCs/>
              </w:rPr>
            </w:pPr>
            <w:r w:rsidRPr="00370F5C">
              <w:rPr>
                <w:bCs/>
                <w:iCs/>
              </w:rPr>
              <w:t>Выставка - портрет «Великий создатель великих симфоний»: К 110-летию со дня рождения русского композитора Дмитрия Дмитриевича Шостаковича (1906-1975г.)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23.09.2016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33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bCs/>
                <w:iCs/>
              </w:rPr>
            </w:pPr>
            <w:r w:rsidRPr="00370F5C">
              <w:rPr>
                <w:bCs/>
                <w:iCs/>
              </w:rPr>
              <w:t>Выставка-путешествие «Книжки из далеких стран»:  27 сентября  – Всемирный день туризма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23.09.2016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34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>Книжно - иллюстративный литературный портрет «Двойное видение мира»:</w:t>
            </w:r>
          </w:p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>К 120-летию со дня рождения американского писателя Фрэнсиса Скотта Фицджеральда (1896–1940г.)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23.09.2016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35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t>Выставка - портрет  «Любовь Воронкова» (К 110-летию со дня рождения)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26.09.2016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детская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36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>Выставка-панорама «Педагогическое мастерство»: 27 сентября – День дошкольного работника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27.09.2016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37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Книжная экспозиция  «Литературное лицо малой Родины»  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28.09.2016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38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t>Библиогид  «Книги, которые знают все». Обзор  энциклопедической и справочной литературы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28.09.2016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детская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39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bCs/>
              </w:rPr>
            </w:pPr>
            <w:r w:rsidRPr="00370F5C">
              <w:rPr>
                <w:bCs/>
              </w:rPr>
              <w:t>Выставка – экспозиция «Здесь в сорок первом началась дорога в победный сорок пятый год»: К 75-летию начала Московской битвы (1941г.)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28.09.2016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40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>Тематическая выставка «Таинственная паутина: ресурсы Интернет»: 30 сентября День Интернета в России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30.09.2016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детская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41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70F5C">
              <w:rPr>
                <w:rFonts w:ascii="Times New Roman" w:hAnsi="Times New Roman"/>
                <w:bCs/>
                <w:iCs/>
                <w:sz w:val="24"/>
                <w:szCs w:val="24"/>
              </w:rPr>
              <w:t>Выставка-праздник «Осень жизни – пора золотая»: К Международному дню  пожилого человека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30.09.2016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42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t>Библиотечные уроки согласно графику проведения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</w:pPr>
            <w:r w:rsidRPr="00370F5C">
              <w:t>сентябрь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Центральная детская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43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t>Экскурсии  первоклассников  в библиотеку «Здравствуй Книжный дом»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tabs>
                <w:tab w:val="left" w:pos="960"/>
                <w:tab w:val="center" w:pos="1332"/>
              </w:tabs>
              <w:jc w:val="center"/>
            </w:pPr>
            <w:r w:rsidRPr="00370F5C">
              <w:t>сентябрь</w:t>
            </w:r>
          </w:p>
          <w:p w:rsidR="001F4CE9" w:rsidRPr="00370F5C" w:rsidRDefault="001F4CE9" w:rsidP="00724A07">
            <w:pPr>
              <w:tabs>
                <w:tab w:val="left" w:pos="960"/>
                <w:tab w:val="center" w:pos="1332"/>
              </w:tabs>
              <w:jc w:val="center"/>
            </w:pPr>
            <w:r w:rsidRPr="00370F5C">
              <w:t>Центральная детская библиотека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724A07">
            <w:pPr>
              <w:tabs>
                <w:tab w:val="left" w:pos="960"/>
                <w:tab w:val="center" w:pos="1332"/>
              </w:tabs>
              <w:jc w:val="center"/>
              <w:rPr>
                <w:b/>
              </w:rPr>
            </w:pPr>
            <w:r w:rsidRPr="00370F5C">
              <w:rPr>
                <w:b/>
              </w:rPr>
              <w:t>МБУ «ДК «Энергетик»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  <w:vAlign w:val="center"/>
          </w:tcPr>
          <w:p w:rsidR="001F4CE9" w:rsidRPr="00370F5C" w:rsidRDefault="001F4CE9" w:rsidP="00724A07">
            <w:r w:rsidRPr="00370F5C">
              <w:t xml:space="preserve">Закрытие летних проектов ДК «Энергетик» </w:t>
            </w:r>
          </w:p>
          <w:p w:rsidR="001F4CE9" w:rsidRPr="00370F5C" w:rsidRDefault="001F4CE9" w:rsidP="00724A07">
            <w:r w:rsidRPr="00370F5C">
              <w:t>«До свидания, лето!»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</w:pPr>
            <w:r w:rsidRPr="00370F5C">
              <w:t>01.09.2016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Площадь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ДК «Энергетик»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spacing w:after="120"/>
            </w:pPr>
            <w:r w:rsidRPr="00370F5C">
              <w:t>День открытых дверей «Вас приглашает Дворец…!»</w:t>
            </w:r>
          </w:p>
        </w:tc>
        <w:tc>
          <w:tcPr>
            <w:tcW w:w="3060" w:type="dxa"/>
            <w:vAlign w:val="center"/>
          </w:tcPr>
          <w:p w:rsidR="001F4CE9" w:rsidRPr="00370F5C" w:rsidRDefault="001F4CE9" w:rsidP="00724A07">
            <w:pPr>
              <w:spacing w:after="120"/>
              <w:jc w:val="center"/>
            </w:pPr>
            <w:r w:rsidRPr="00370F5C">
              <w:t>02.09.2016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Площадь</w:t>
            </w:r>
          </w:p>
          <w:p w:rsidR="001F4CE9" w:rsidRPr="00370F5C" w:rsidRDefault="001F4CE9" w:rsidP="00724A07">
            <w:pPr>
              <w:spacing w:after="120"/>
              <w:jc w:val="center"/>
            </w:pPr>
            <w:r w:rsidRPr="00370F5C">
              <w:t>ДК «Энергетик»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3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spacing w:after="120"/>
            </w:pPr>
            <w:r w:rsidRPr="00370F5C">
              <w:t>Акция памяти «Мы помним этот день!», посвященная трагедии в Беслане</w:t>
            </w:r>
          </w:p>
        </w:tc>
        <w:tc>
          <w:tcPr>
            <w:tcW w:w="3060" w:type="dxa"/>
            <w:vAlign w:val="center"/>
          </w:tcPr>
          <w:p w:rsidR="001F4CE9" w:rsidRPr="00370F5C" w:rsidRDefault="001F4CE9" w:rsidP="00724A07">
            <w:pPr>
              <w:spacing w:after="120"/>
              <w:jc w:val="center"/>
            </w:pPr>
            <w:r w:rsidRPr="00370F5C">
              <w:t>03.09.2016</w:t>
            </w:r>
          </w:p>
          <w:p w:rsidR="001F4CE9" w:rsidRPr="00370F5C" w:rsidRDefault="001F4CE9" w:rsidP="00724A07">
            <w:pPr>
              <w:spacing w:after="120"/>
              <w:jc w:val="center"/>
            </w:pPr>
            <w:r w:rsidRPr="00370F5C">
              <w:t>Площадь</w:t>
            </w:r>
          </w:p>
          <w:p w:rsidR="001F4CE9" w:rsidRPr="00370F5C" w:rsidRDefault="001F4CE9" w:rsidP="00724A07">
            <w:pPr>
              <w:spacing w:after="120"/>
              <w:jc w:val="center"/>
            </w:pPr>
            <w:r w:rsidRPr="00370F5C">
              <w:t>ДК «Энергетик»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4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spacing w:after="120"/>
            </w:pPr>
            <w:r w:rsidRPr="00370F5C">
              <w:t>Шоу-развлекательная программа «Воскресный калейдоскоп». Совместный Проект ДК «Энергетик» и «Мефро уилз Руссия завод Заинск»</w:t>
            </w:r>
          </w:p>
        </w:tc>
        <w:tc>
          <w:tcPr>
            <w:tcW w:w="3060" w:type="dxa"/>
            <w:vAlign w:val="center"/>
          </w:tcPr>
          <w:p w:rsidR="001F4CE9" w:rsidRPr="00370F5C" w:rsidRDefault="001F4CE9" w:rsidP="00724A07">
            <w:pPr>
              <w:spacing w:after="120"/>
              <w:jc w:val="center"/>
            </w:pPr>
            <w:r w:rsidRPr="00370F5C">
              <w:t>04.09.2016</w:t>
            </w:r>
          </w:p>
          <w:p w:rsidR="001F4CE9" w:rsidRPr="00370F5C" w:rsidRDefault="001F4CE9" w:rsidP="00724A07">
            <w:pPr>
              <w:spacing w:after="120"/>
              <w:jc w:val="center"/>
            </w:pPr>
            <w:r w:rsidRPr="00370F5C">
              <w:t>Площадь</w:t>
            </w:r>
          </w:p>
          <w:p w:rsidR="001F4CE9" w:rsidRPr="00370F5C" w:rsidRDefault="001F4CE9" w:rsidP="00724A07">
            <w:pPr>
              <w:spacing w:after="120"/>
              <w:jc w:val="center"/>
            </w:pPr>
            <w:r w:rsidRPr="00370F5C">
              <w:t>ДК «Энергетик»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5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spacing w:after="120"/>
            </w:pPr>
            <w:r w:rsidRPr="00370F5C">
              <w:t>Уличный фестиваль «В созвездии братских народов цвети, мой родной Татарстан»</w:t>
            </w:r>
          </w:p>
        </w:tc>
        <w:tc>
          <w:tcPr>
            <w:tcW w:w="3060" w:type="dxa"/>
            <w:vAlign w:val="center"/>
          </w:tcPr>
          <w:p w:rsidR="001F4CE9" w:rsidRPr="00370F5C" w:rsidRDefault="001F4CE9" w:rsidP="00724A07">
            <w:pPr>
              <w:spacing w:after="120"/>
              <w:jc w:val="center"/>
            </w:pPr>
            <w:r w:rsidRPr="00370F5C">
              <w:t>Сентябрь</w:t>
            </w:r>
          </w:p>
          <w:p w:rsidR="001F4CE9" w:rsidRPr="00370F5C" w:rsidRDefault="001F4CE9" w:rsidP="00724A07">
            <w:pPr>
              <w:spacing w:after="120"/>
              <w:jc w:val="center"/>
            </w:pPr>
            <w:r w:rsidRPr="00370F5C">
              <w:t>Площадь</w:t>
            </w:r>
          </w:p>
          <w:p w:rsidR="001F4CE9" w:rsidRPr="00370F5C" w:rsidRDefault="001F4CE9" w:rsidP="00724A07">
            <w:pPr>
              <w:spacing w:after="120"/>
              <w:jc w:val="center"/>
            </w:pPr>
            <w:r w:rsidRPr="00370F5C">
              <w:t>ДК «Энергетик»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724A07">
            <w:pPr>
              <w:jc w:val="center"/>
              <w:rPr>
                <w:b/>
              </w:rPr>
            </w:pPr>
            <w:r w:rsidRPr="00370F5C">
              <w:rPr>
                <w:b/>
              </w:rPr>
              <w:t>Городской ДК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ind w:left="-21" w:right="-37"/>
              <w:rPr>
                <w:color w:val="000000"/>
              </w:rPr>
            </w:pPr>
            <w:r w:rsidRPr="00370F5C">
              <w:rPr>
                <w:color w:val="000000"/>
              </w:rPr>
              <w:t>«Школы первый звонок зовет на урок» - развлекательно-игровая  шоу программа, в рамках открытия творческого сезона ГДК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01.09.2016</w:t>
            </w:r>
          </w:p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Городской дом культуры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ind w:left="-21" w:right="-37"/>
              <w:rPr>
                <w:color w:val="000000"/>
              </w:rPr>
            </w:pPr>
            <w:r w:rsidRPr="00370F5C">
              <w:rPr>
                <w:color w:val="000000"/>
              </w:rPr>
              <w:t>Выставка – «Мы за мир во всём мире», ко Дню солидарности в борьбе с терроризмом»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06.09.2016</w:t>
            </w:r>
          </w:p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ЗСОШ №5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3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color w:val="000000"/>
              </w:rPr>
            </w:pPr>
            <w:r w:rsidRPr="00370F5C">
              <w:rPr>
                <w:color w:val="000000"/>
              </w:rPr>
              <w:t>Благотворительная  акция «Помоги собраться в школу» для детей неблагополучных и многодетных семей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05.09.2016-18.09.2016</w:t>
            </w:r>
          </w:p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Городской дом культуры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4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color w:val="000000"/>
              </w:rPr>
            </w:pPr>
            <w:r w:rsidRPr="00370F5C">
              <w:rPr>
                <w:color w:val="000000"/>
              </w:rPr>
              <w:t>Женский клуб «Наше старое кино» - интерактивный час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08.09.2016</w:t>
            </w:r>
          </w:p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Городской дом культуры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5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color w:val="000000"/>
              </w:rPr>
            </w:pPr>
            <w:r w:rsidRPr="00370F5C">
              <w:rPr>
                <w:color w:val="000000"/>
              </w:rPr>
              <w:t>Тематическая беседа с показом кинофильма «Экстремизм и терроризм: паутина зла», в рамках месячника «Экстремизму – НЕТ!»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10.09.2016</w:t>
            </w:r>
          </w:p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Городской дом культуры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6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color w:val="000000"/>
              </w:rPr>
            </w:pPr>
            <w:r w:rsidRPr="00370F5C">
              <w:rPr>
                <w:color w:val="000000"/>
              </w:rPr>
              <w:t>«Защитники леса» - праздничный  концерт  ГДК  в рамках профессионального праздника  работников  леса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16.09.2016</w:t>
            </w:r>
          </w:p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Городской дом культуры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7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color w:val="000000"/>
              </w:rPr>
            </w:pPr>
            <w:r w:rsidRPr="00370F5C">
              <w:rPr>
                <w:color w:val="000000"/>
              </w:rPr>
              <w:t>Выставка  экологической коллекции</w:t>
            </w:r>
          </w:p>
          <w:p w:rsidR="001F4CE9" w:rsidRPr="00370F5C" w:rsidRDefault="001F4CE9" w:rsidP="00724A07">
            <w:pPr>
              <w:rPr>
                <w:color w:val="000000"/>
              </w:rPr>
            </w:pPr>
            <w:r w:rsidRPr="00370F5C">
              <w:rPr>
                <w:color w:val="000000"/>
              </w:rPr>
              <w:t xml:space="preserve">  «Насекомые и их знакомые»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20.09.2016</w:t>
            </w:r>
          </w:p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ИЭТЦ «Лесной мир»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8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color w:val="000000"/>
              </w:rPr>
            </w:pPr>
            <w:r w:rsidRPr="00370F5C">
              <w:rPr>
                <w:color w:val="000000"/>
              </w:rPr>
              <w:t xml:space="preserve">Конкурс рисунков «Очистим планету от мусора» 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23.09.2016</w:t>
            </w:r>
          </w:p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Городской дом культуры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9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color w:val="000000"/>
              </w:rPr>
            </w:pPr>
            <w:r w:rsidRPr="00370F5C">
              <w:rPr>
                <w:color w:val="000000"/>
              </w:rPr>
              <w:t>«Кросс – Татарстана 2016» - спортивная программа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25.09.2016</w:t>
            </w:r>
          </w:p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Городской дом культуры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10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ind w:left="-21" w:right="-37"/>
              <w:rPr>
                <w:color w:val="000000"/>
              </w:rPr>
            </w:pPr>
            <w:r w:rsidRPr="00370F5C">
              <w:rPr>
                <w:color w:val="000000"/>
              </w:rPr>
              <w:t>Выставка рисунков  «2016 - Год водоохранных зон»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27.09.2016</w:t>
            </w:r>
          </w:p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Городской дом культуры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11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ind w:left="-21" w:right="-37"/>
              <w:rPr>
                <w:color w:val="000000"/>
              </w:rPr>
            </w:pPr>
            <w:r w:rsidRPr="00370F5C">
              <w:rPr>
                <w:color w:val="000000"/>
              </w:rPr>
              <w:t>«Будьте молоды душой!» - праздничный концерт-чаепитие ко Дню пожилых людей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30.09.2016</w:t>
            </w:r>
          </w:p>
          <w:p w:rsidR="001F4CE9" w:rsidRPr="00370F5C" w:rsidRDefault="001F4CE9" w:rsidP="00724A07">
            <w:pPr>
              <w:jc w:val="center"/>
              <w:rPr>
                <w:color w:val="000000"/>
              </w:rPr>
            </w:pPr>
            <w:r w:rsidRPr="00370F5C">
              <w:rPr>
                <w:color w:val="000000"/>
              </w:rPr>
              <w:t>Городской дом культуры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724A07">
            <w:pPr>
              <w:jc w:val="center"/>
              <w:rPr>
                <w:b/>
                <w:color w:val="000000"/>
              </w:rPr>
            </w:pPr>
            <w:r w:rsidRPr="00370F5C">
              <w:rPr>
                <w:b/>
                <w:color w:val="000000"/>
              </w:rPr>
              <w:t>МБУК «Районный ДК»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rPr>
                <w:iCs/>
              </w:rPr>
            </w:pPr>
            <w:r w:rsidRPr="00370F5C">
              <w:rPr>
                <w:iCs/>
              </w:rPr>
              <w:t>«Свеча памяти», посвященный памяти жертв Бесланской трагедии с показом документального фильма «Беслан»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</w:pPr>
            <w:r w:rsidRPr="00370F5C">
              <w:t>02.09.2016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МБУК «Районный дом культуры»</w:t>
            </w:r>
          </w:p>
          <w:p w:rsidR="001F4CE9" w:rsidRPr="00370F5C" w:rsidRDefault="001F4CE9" w:rsidP="00724A07">
            <w:pPr>
              <w:jc w:val="center"/>
            </w:pP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2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«Пиво и подростковый алкоголизм» - профилактическая беседа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06.09.2016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МБУК «Районный дом культуры»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3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«ЧС-Антитеррор» - тренировочная эвакуация, викторина, соревнования по ОБЖ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09.09.2016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МБУК «Районный дом культуры»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4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Игровая программа «Нам надо лучше знать друг друга»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16.09.2016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МБУК «Районный дом культуры»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5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Викторина «День Российского кино»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19.09.2016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МБУК «Районный дом культуры»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6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Участие в акции «Мусору - нет!»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21.09.2016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МБУК «Районный дом культуры»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7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«Куклы-дочки, мамы-крошки» - конкурсно-развлекательная программа для молодых семей, приуроченная к открытию творческого сезона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26.09.2016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МБУК «Районный дом культуры»</w:t>
            </w:r>
          </w:p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8</w:t>
            </w:r>
          </w:p>
        </w:tc>
        <w:tc>
          <w:tcPr>
            <w:tcW w:w="6120" w:type="dxa"/>
          </w:tcPr>
          <w:p w:rsidR="001F4CE9" w:rsidRPr="00370F5C" w:rsidRDefault="001F4CE9" w:rsidP="00724A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Показ документального фильма «ЖДИ»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F5C">
              <w:rPr>
                <w:rFonts w:ascii="Times New Roman" w:hAnsi="Times New Roman"/>
                <w:sz w:val="24"/>
                <w:szCs w:val="24"/>
              </w:rPr>
              <w:t>29.09.2016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МБУК «Районный дом культуры»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9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t xml:space="preserve"> Поздравление юбиляров на дому с 90-, 95-летием</w:t>
            </w:r>
          </w:p>
        </w:tc>
        <w:tc>
          <w:tcPr>
            <w:tcW w:w="3060" w:type="dxa"/>
          </w:tcPr>
          <w:p w:rsidR="001F4CE9" w:rsidRPr="00370F5C" w:rsidRDefault="001F4CE9" w:rsidP="00724A07">
            <w:pPr>
              <w:jc w:val="center"/>
            </w:pPr>
            <w:r w:rsidRPr="00370F5C">
              <w:t>по графику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по адресам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9900" w:type="dxa"/>
            <w:gridSpan w:val="3"/>
          </w:tcPr>
          <w:p w:rsidR="001F4CE9" w:rsidRPr="00370F5C" w:rsidRDefault="001F4CE9" w:rsidP="00724A07">
            <w:pPr>
              <w:jc w:val="center"/>
              <w:rPr>
                <w:b/>
              </w:rPr>
            </w:pPr>
            <w:r w:rsidRPr="00370F5C">
              <w:rPr>
                <w:b/>
              </w:rPr>
              <w:t>Управление культуры</w:t>
            </w:r>
          </w:p>
        </w:tc>
      </w:tr>
      <w:tr w:rsidR="001F4CE9" w:rsidRPr="00370F5C" w:rsidTr="00724A07">
        <w:trPr>
          <w:cantSplit/>
          <w:trHeight w:val="368"/>
        </w:trPr>
        <w:tc>
          <w:tcPr>
            <w:tcW w:w="720" w:type="dxa"/>
          </w:tcPr>
          <w:p w:rsidR="001F4CE9" w:rsidRPr="00370F5C" w:rsidRDefault="001F4CE9" w:rsidP="00724A07">
            <w:pPr>
              <w:tabs>
                <w:tab w:val="left" w:pos="7920"/>
              </w:tabs>
            </w:pPr>
            <w:r w:rsidRPr="00370F5C">
              <w:t>1</w:t>
            </w:r>
          </w:p>
        </w:tc>
        <w:tc>
          <w:tcPr>
            <w:tcW w:w="6120" w:type="dxa"/>
          </w:tcPr>
          <w:p w:rsidR="001F4CE9" w:rsidRPr="00370F5C" w:rsidRDefault="001F4CE9" w:rsidP="00724A07">
            <w:r w:rsidRPr="00370F5C">
              <w:t>Открытие парка культуры и отдыха им.Р.Ш.Фардиева «Мы сегодня не скучаем, в парк культуры приглашаем!»</w:t>
            </w:r>
          </w:p>
        </w:tc>
        <w:tc>
          <w:tcPr>
            <w:tcW w:w="3060" w:type="dxa"/>
          </w:tcPr>
          <w:p w:rsidR="001F4CE9" w:rsidRPr="00370F5C" w:rsidRDefault="001F4CE9" w:rsidP="00D90045">
            <w:pPr>
              <w:jc w:val="center"/>
            </w:pPr>
            <w:r w:rsidRPr="00370F5C">
              <w:t>16.09.2016</w:t>
            </w:r>
          </w:p>
          <w:p w:rsidR="001F4CE9" w:rsidRPr="00370F5C" w:rsidRDefault="001F4CE9" w:rsidP="00724A07">
            <w:pPr>
              <w:jc w:val="center"/>
            </w:pPr>
            <w:r w:rsidRPr="00370F5C">
              <w:t>парк культуры и отдыха им.Р.Ш.Фардиева</w:t>
            </w:r>
          </w:p>
        </w:tc>
      </w:tr>
    </w:tbl>
    <w:p w:rsidR="001F4CE9" w:rsidRPr="00465733" w:rsidRDefault="001F4CE9" w:rsidP="00D90045">
      <w:pPr>
        <w:rPr>
          <w:b/>
        </w:rPr>
      </w:pPr>
    </w:p>
    <w:p w:rsidR="001F4CE9" w:rsidRPr="00465733" w:rsidRDefault="001F4CE9">
      <w:pPr>
        <w:rPr>
          <w:b/>
        </w:rPr>
      </w:pPr>
    </w:p>
    <w:sectPr w:rsidR="001F4CE9" w:rsidRPr="00465733" w:rsidSect="00247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05FAE"/>
    <w:multiLevelType w:val="hybridMultilevel"/>
    <w:tmpl w:val="9E8CE01E"/>
    <w:lvl w:ilvl="0" w:tplc="408E068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4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4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4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4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4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4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4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4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23D"/>
    <w:rsid w:val="00021260"/>
    <w:rsid w:val="0006739F"/>
    <w:rsid w:val="00081EEA"/>
    <w:rsid w:val="000A4D0E"/>
    <w:rsid w:val="000B0136"/>
    <w:rsid w:val="000C3A7E"/>
    <w:rsid w:val="000C6010"/>
    <w:rsid w:val="000D17D5"/>
    <w:rsid w:val="000E7B5D"/>
    <w:rsid w:val="001327D8"/>
    <w:rsid w:val="00137D30"/>
    <w:rsid w:val="00162CD9"/>
    <w:rsid w:val="001667BB"/>
    <w:rsid w:val="00177912"/>
    <w:rsid w:val="001855FF"/>
    <w:rsid w:val="00190398"/>
    <w:rsid w:val="00190E39"/>
    <w:rsid w:val="001B55CE"/>
    <w:rsid w:val="001C7C87"/>
    <w:rsid w:val="001D705F"/>
    <w:rsid w:val="001E246D"/>
    <w:rsid w:val="001E537B"/>
    <w:rsid w:val="001F2036"/>
    <w:rsid w:val="001F4CE9"/>
    <w:rsid w:val="00217998"/>
    <w:rsid w:val="00220873"/>
    <w:rsid w:val="002429DA"/>
    <w:rsid w:val="00243DBC"/>
    <w:rsid w:val="00247B5C"/>
    <w:rsid w:val="00250DF7"/>
    <w:rsid w:val="00265428"/>
    <w:rsid w:val="00276EF1"/>
    <w:rsid w:val="002B7362"/>
    <w:rsid w:val="002C76E7"/>
    <w:rsid w:val="002D0DBE"/>
    <w:rsid w:val="002E07C2"/>
    <w:rsid w:val="002F0124"/>
    <w:rsid w:val="002F5019"/>
    <w:rsid w:val="003174F7"/>
    <w:rsid w:val="00321DDA"/>
    <w:rsid w:val="0033150B"/>
    <w:rsid w:val="00333D4A"/>
    <w:rsid w:val="0035610B"/>
    <w:rsid w:val="00362EA6"/>
    <w:rsid w:val="00370F5C"/>
    <w:rsid w:val="00376269"/>
    <w:rsid w:val="00376C70"/>
    <w:rsid w:val="003A143C"/>
    <w:rsid w:val="003B2CDE"/>
    <w:rsid w:val="003B6DA5"/>
    <w:rsid w:val="003D0562"/>
    <w:rsid w:val="003D2DF0"/>
    <w:rsid w:val="003E0031"/>
    <w:rsid w:val="003E03D8"/>
    <w:rsid w:val="003E44AC"/>
    <w:rsid w:val="003E58B0"/>
    <w:rsid w:val="0040003B"/>
    <w:rsid w:val="0046332D"/>
    <w:rsid w:val="00465733"/>
    <w:rsid w:val="00487CE4"/>
    <w:rsid w:val="004A0A58"/>
    <w:rsid w:val="004A6938"/>
    <w:rsid w:val="004C032F"/>
    <w:rsid w:val="004E04A9"/>
    <w:rsid w:val="00510AF1"/>
    <w:rsid w:val="00527404"/>
    <w:rsid w:val="00542D42"/>
    <w:rsid w:val="005762B0"/>
    <w:rsid w:val="0058107C"/>
    <w:rsid w:val="0058628C"/>
    <w:rsid w:val="00586F3D"/>
    <w:rsid w:val="005A5608"/>
    <w:rsid w:val="005D5301"/>
    <w:rsid w:val="005D6F9F"/>
    <w:rsid w:val="005E6A45"/>
    <w:rsid w:val="006160CA"/>
    <w:rsid w:val="00621389"/>
    <w:rsid w:val="00632F25"/>
    <w:rsid w:val="00634E9F"/>
    <w:rsid w:val="00641479"/>
    <w:rsid w:val="00646ABE"/>
    <w:rsid w:val="00653E60"/>
    <w:rsid w:val="00666BED"/>
    <w:rsid w:val="006916B1"/>
    <w:rsid w:val="00693A32"/>
    <w:rsid w:val="006962DB"/>
    <w:rsid w:val="00697F18"/>
    <w:rsid w:val="006A0E78"/>
    <w:rsid w:val="006E4EA3"/>
    <w:rsid w:val="006F1F42"/>
    <w:rsid w:val="00701BF1"/>
    <w:rsid w:val="00715150"/>
    <w:rsid w:val="00724A07"/>
    <w:rsid w:val="00724EFA"/>
    <w:rsid w:val="00741DC0"/>
    <w:rsid w:val="00781E5B"/>
    <w:rsid w:val="00784937"/>
    <w:rsid w:val="00785B54"/>
    <w:rsid w:val="007A20C9"/>
    <w:rsid w:val="007A6329"/>
    <w:rsid w:val="007C0BF7"/>
    <w:rsid w:val="007D5F08"/>
    <w:rsid w:val="007D7393"/>
    <w:rsid w:val="007F055A"/>
    <w:rsid w:val="00804A17"/>
    <w:rsid w:val="0083034B"/>
    <w:rsid w:val="008654B3"/>
    <w:rsid w:val="008654EE"/>
    <w:rsid w:val="008926C6"/>
    <w:rsid w:val="008B0664"/>
    <w:rsid w:val="008C2356"/>
    <w:rsid w:val="008C5831"/>
    <w:rsid w:val="008D0363"/>
    <w:rsid w:val="008D262C"/>
    <w:rsid w:val="008E027C"/>
    <w:rsid w:val="00935F41"/>
    <w:rsid w:val="00957A21"/>
    <w:rsid w:val="00962C45"/>
    <w:rsid w:val="00963159"/>
    <w:rsid w:val="00966685"/>
    <w:rsid w:val="00990E05"/>
    <w:rsid w:val="00995FB1"/>
    <w:rsid w:val="009A0F3C"/>
    <w:rsid w:val="009A44DF"/>
    <w:rsid w:val="009B20B9"/>
    <w:rsid w:val="009B2AAE"/>
    <w:rsid w:val="009D28E3"/>
    <w:rsid w:val="009E605B"/>
    <w:rsid w:val="00A0667E"/>
    <w:rsid w:val="00A06D34"/>
    <w:rsid w:val="00A10E93"/>
    <w:rsid w:val="00A26F4F"/>
    <w:rsid w:val="00A3170F"/>
    <w:rsid w:val="00A517D3"/>
    <w:rsid w:val="00AD30E7"/>
    <w:rsid w:val="00AD7F10"/>
    <w:rsid w:val="00AE02B6"/>
    <w:rsid w:val="00AE4A62"/>
    <w:rsid w:val="00AE772C"/>
    <w:rsid w:val="00AF24FD"/>
    <w:rsid w:val="00AF7A9C"/>
    <w:rsid w:val="00B0320C"/>
    <w:rsid w:val="00B162CA"/>
    <w:rsid w:val="00B219BD"/>
    <w:rsid w:val="00B313DE"/>
    <w:rsid w:val="00B50500"/>
    <w:rsid w:val="00B712DC"/>
    <w:rsid w:val="00B73B9A"/>
    <w:rsid w:val="00B7596A"/>
    <w:rsid w:val="00B75B98"/>
    <w:rsid w:val="00B76B49"/>
    <w:rsid w:val="00BB43D3"/>
    <w:rsid w:val="00BB594A"/>
    <w:rsid w:val="00BB7BC0"/>
    <w:rsid w:val="00BC1A67"/>
    <w:rsid w:val="00BE7B33"/>
    <w:rsid w:val="00BF54DC"/>
    <w:rsid w:val="00C054D2"/>
    <w:rsid w:val="00C07885"/>
    <w:rsid w:val="00C109BC"/>
    <w:rsid w:val="00C24379"/>
    <w:rsid w:val="00C33D88"/>
    <w:rsid w:val="00C43931"/>
    <w:rsid w:val="00C45EBC"/>
    <w:rsid w:val="00C471CD"/>
    <w:rsid w:val="00C76351"/>
    <w:rsid w:val="00C863D0"/>
    <w:rsid w:val="00C877C8"/>
    <w:rsid w:val="00CB45DD"/>
    <w:rsid w:val="00CD21D3"/>
    <w:rsid w:val="00CE0B7C"/>
    <w:rsid w:val="00CE4489"/>
    <w:rsid w:val="00D054E9"/>
    <w:rsid w:val="00D16396"/>
    <w:rsid w:val="00D34071"/>
    <w:rsid w:val="00D50905"/>
    <w:rsid w:val="00D52563"/>
    <w:rsid w:val="00D52724"/>
    <w:rsid w:val="00D735DC"/>
    <w:rsid w:val="00D83D9C"/>
    <w:rsid w:val="00D90045"/>
    <w:rsid w:val="00DC049F"/>
    <w:rsid w:val="00DC4839"/>
    <w:rsid w:val="00DD0940"/>
    <w:rsid w:val="00DE2303"/>
    <w:rsid w:val="00DE7712"/>
    <w:rsid w:val="00DF7C96"/>
    <w:rsid w:val="00E03C84"/>
    <w:rsid w:val="00E04BFF"/>
    <w:rsid w:val="00E366C7"/>
    <w:rsid w:val="00E41278"/>
    <w:rsid w:val="00E43734"/>
    <w:rsid w:val="00E4607E"/>
    <w:rsid w:val="00E5467A"/>
    <w:rsid w:val="00E608EE"/>
    <w:rsid w:val="00E70309"/>
    <w:rsid w:val="00E81CED"/>
    <w:rsid w:val="00E828E2"/>
    <w:rsid w:val="00E91D55"/>
    <w:rsid w:val="00EB283A"/>
    <w:rsid w:val="00EB3EC1"/>
    <w:rsid w:val="00EC6037"/>
    <w:rsid w:val="00EC789A"/>
    <w:rsid w:val="00ED383E"/>
    <w:rsid w:val="00EE37C0"/>
    <w:rsid w:val="00EE552A"/>
    <w:rsid w:val="00EF57E7"/>
    <w:rsid w:val="00F04960"/>
    <w:rsid w:val="00F1723D"/>
    <w:rsid w:val="00F17688"/>
    <w:rsid w:val="00F456D3"/>
    <w:rsid w:val="00F53BC9"/>
    <w:rsid w:val="00F81A19"/>
    <w:rsid w:val="00FF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23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4489"/>
    <w:pPr>
      <w:keepNext/>
      <w:jc w:val="right"/>
      <w:outlineLvl w:val="0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4489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Indent1">
    <w:name w:val="Indent_1"/>
    <w:basedOn w:val="Normal"/>
    <w:uiPriority w:val="99"/>
    <w:rsid w:val="00F1723D"/>
    <w:pPr>
      <w:spacing w:after="120" w:line="360" w:lineRule="atLeast"/>
      <w:ind w:left="567"/>
      <w:jc w:val="both"/>
    </w:pPr>
    <w:rPr>
      <w:rFonts w:ascii="Arial" w:eastAsia="Calibri" w:hAnsi="Arial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E4489"/>
    <w:pPr>
      <w:jc w:val="center"/>
    </w:pPr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E448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99"/>
    <w:qFormat/>
    <w:rsid w:val="006E4EA3"/>
  </w:style>
  <w:style w:type="character" w:customStyle="1" w:styleId="apple-converted-space">
    <w:name w:val="apple-converted-space"/>
    <w:basedOn w:val="DefaultParagraphFont"/>
    <w:uiPriority w:val="99"/>
    <w:rsid w:val="00C863D0"/>
    <w:rPr>
      <w:rFonts w:cs="Times New Roman"/>
    </w:rPr>
  </w:style>
  <w:style w:type="paragraph" w:customStyle="1" w:styleId="a">
    <w:name w:val="Абзац списка"/>
    <w:basedOn w:val="Normal"/>
    <w:uiPriority w:val="99"/>
    <w:rsid w:val="003174F7"/>
    <w:pPr>
      <w:ind w:left="720"/>
      <w:contextualSpacing/>
    </w:pPr>
    <w:rPr>
      <w:rFonts w:eastAsia="Calibri"/>
    </w:rPr>
  </w:style>
  <w:style w:type="paragraph" w:styleId="NormalWeb">
    <w:name w:val="Normal (Web)"/>
    <w:basedOn w:val="Normal"/>
    <w:uiPriority w:val="99"/>
    <w:rsid w:val="00DE7712"/>
    <w:pPr>
      <w:spacing w:before="100" w:beforeAutospacing="1" w:after="100" w:afterAutospacing="1"/>
    </w:pPr>
    <w:rPr>
      <w:rFonts w:eastAsia="Calibri"/>
    </w:rPr>
  </w:style>
  <w:style w:type="paragraph" w:customStyle="1" w:styleId="msolistparagraph0">
    <w:name w:val="msolistparagraph"/>
    <w:basedOn w:val="Normal"/>
    <w:uiPriority w:val="99"/>
    <w:rsid w:val="00D9004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5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19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891" TargetMode="External"/><Relationship Id="rId5" Type="http://schemas.openxmlformats.org/officeDocument/2006/relationships/hyperlink" Target="http://www.chaltlib.ru/articles/Library/meroprijatija/knizhnye_vystavki/knizhnye_vystavki_2011/135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13</Pages>
  <Words>3272</Words>
  <Characters>18657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                                                           </dc:title>
  <dc:subject/>
  <dc:creator>я</dc:creator>
  <cp:keywords/>
  <dc:description/>
  <cp:lastModifiedBy>1</cp:lastModifiedBy>
  <cp:revision>6</cp:revision>
  <cp:lastPrinted>2016-09-02T11:42:00Z</cp:lastPrinted>
  <dcterms:created xsi:type="dcterms:W3CDTF">2016-09-02T12:00:00Z</dcterms:created>
  <dcterms:modified xsi:type="dcterms:W3CDTF">2016-09-09T13:14:00Z</dcterms:modified>
</cp:coreProperties>
</file>