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19E29" w14:textId="77777777" w:rsidR="000E5A69" w:rsidRPr="000E5A69" w:rsidRDefault="000E5A69" w:rsidP="000E5A69">
      <w:pPr>
        <w:ind w:firstLine="420"/>
        <w:jc w:val="center"/>
        <w:rPr>
          <w:rFonts w:cs="Arial"/>
          <w:color w:val="000000"/>
        </w:rPr>
      </w:pPr>
      <w:r w:rsidRPr="000E5A69">
        <w:rPr>
          <w:rFonts w:cs="Arial"/>
          <w:b/>
          <w:bCs/>
          <w:color w:val="000000"/>
        </w:rPr>
        <w:t xml:space="preserve">Совет </w:t>
      </w:r>
      <w:proofErr w:type="spellStart"/>
      <w:r w:rsidRPr="000E5A69">
        <w:rPr>
          <w:rFonts w:cs="Arial"/>
          <w:b/>
          <w:bCs/>
          <w:color w:val="000000"/>
        </w:rPr>
        <w:t>Сармаш-Башского</w:t>
      </w:r>
      <w:proofErr w:type="spellEnd"/>
      <w:r w:rsidRPr="000E5A69">
        <w:rPr>
          <w:rFonts w:cs="Arial"/>
          <w:b/>
          <w:bCs/>
          <w:color w:val="000000"/>
        </w:rPr>
        <w:t xml:space="preserve"> сельского поселения</w:t>
      </w:r>
    </w:p>
    <w:p w14:paraId="5ABD57C5" w14:textId="77777777" w:rsidR="000E5A69" w:rsidRPr="000E5A69" w:rsidRDefault="000E5A69" w:rsidP="000E5A69">
      <w:pPr>
        <w:ind w:firstLine="420"/>
        <w:jc w:val="center"/>
        <w:rPr>
          <w:rFonts w:cs="Arial"/>
          <w:color w:val="000000"/>
        </w:rPr>
      </w:pPr>
      <w:r w:rsidRPr="000E5A69">
        <w:rPr>
          <w:rFonts w:cs="Arial"/>
          <w:b/>
          <w:bCs/>
          <w:color w:val="000000"/>
        </w:rPr>
        <w:t>Заинского муниципального района Республики Татарстан</w:t>
      </w:r>
    </w:p>
    <w:p w14:paraId="2CDD0858" w14:textId="77777777" w:rsidR="000E5A69" w:rsidRPr="000E5A69" w:rsidRDefault="000E5A69" w:rsidP="000E5A69">
      <w:pPr>
        <w:autoSpaceDE w:val="0"/>
        <w:autoSpaceDN w:val="0"/>
        <w:adjustRightInd w:val="0"/>
        <w:ind w:right="-284" w:firstLine="0"/>
        <w:jc w:val="center"/>
        <w:rPr>
          <w:rFonts w:cs="Arial"/>
          <w:b/>
          <w:bCs/>
        </w:rPr>
      </w:pPr>
    </w:p>
    <w:p w14:paraId="3695E166" w14:textId="77777777" w:rsidR="000E5A69" w:rsidRPr="000E5A69" w:rsidRDefault="000E5A69" w:rsidP="000E5A69">
      <w:pPr>
        <w:autoSpaceDE w:val="0"/>
        <w:autoSpaceDN w:val="0"/>
        <w:adjustRightInd w:val="0"/>
        <w:ind w:right="-284" w:firstLine="0"/>
        <w:jc w:val="center"/>
        <w:rPr>
          <w:rFonts w:cs="Arial"/>
          <w:b/>
          <w:bCs/>
        </w:rPr>
      </w:pPr>
      <w:r w:rsidRPr="000E5A69">
        <w:rPr>
          <w:rFonts w:cs="Arial"/>
          <w:b/>
          <w:bCs/>
        </w:rPr>
        <w:t>РЕШЕНИЕ</w:t>
      </w:r>
    </w:p>
    <w:p w14:paraId="2EF4E032" w14:textId="77777777" w:rsidR="000E5A69" w:rsidRPr="000E5A69" w:rsidRDefault="000E5A69" w:rsidP="000E5A69">
      <w:pPr>
        <w:autoSpaceDE w:val="0"/>
        <w:autoSpaceDN w:val="0"/>
        <w:adjustRightInd w:val="0"/>
        <w:ind w:right="-284" w:firstLine="0"/>
        <w:jc w:val="center"/>
        <w:rPr>
          <w:rFonts w:cs="Arial"/>
          <w:b/>
          <w:bCs/>
        </w:rPr>
      </w:pPr>
    </w:p>
    <w:p w14:paraId="0349A55A" w14:textId="65B4BADA" w:rsidR="000E5A69" w:rsidRPr="000E5A69" w:rsidRDefault="000E5A69" w:rsidP="000E5A69">
      <w:pPr>
        <w:autoSpaceDE w:val="0"/>
        <w:autoSpaceDN w:val="0"/>
        <w:adjustRightInd w:val="0"/>
        <w:ind w:right="-284" w:firstLine="0"/>
        <w:rPr>
          <w:rFonts w:cs="Arial"/>
          <w:b/>
          <w:bCs/>
        </w:rPr>
      </w:pPr>
      <w:r>
        <w:rPr>
          <w:rFonts w:cs="Arial"/>
          <w:b/>
          <w:bCs/>
        </w:rPr>
        <w:t xml:space="preserve">    </w:t>
      </w:r>
      <w:r w:rsidRPr="000E5A69">
        <w:rPr>
          <w:rFonts w:cs="Arial"/>
          <w:b/>
          <w:bCs/>
        </w:rPr>
        <w:t xml:space="preserve">№ </w:t>
      </w:r>
      <w:r>
        <w:rPr>
          <w:rFonts w:cs="Arial"/>
          <w:b/>
          <w:bCs/>
          <w:lang w:val="tt-RU"/>
        </w:rPr>
        <w:t>68</w:t>
      </w:r>
      <w:r w:rsidRPr="000E5A69">
        <w:rPr>
          <w:rFonts w:cs="Arial"/>
          <w:b/>
          <w:bCs/>
        </w:rPr>
        <w:t xml:space="preserve">                                                                                           от        </w:t>
      </w:r>
      <w:r w:rsidRPr="000E5A69">
        <w:rPr>
          <w:rFonts w:cs="Arial"/>
          <w:b/>
          <w:bCs/>
          <w:lang w:val="tt-RU"/>
        </w:rPr>
        <w:t xml:space="preserve">от </w:t>
      </w:r>
      <w:r>
        <w:rPr>
          <w:rFonts w:cs="Arial"/>
          <w:b/>
          <w:bCs/>
          <w:lang w:val="tt-RU"/>
        </w:rPr>
        <w:t>29</w:t>
      </w:r>
      <w:r w:rsidRPr="000E5A69">
        <w:rPr>
          <w:rFonts w:cs="Arial"/>
          <w:b/>
          <w:bCs/>
          <w:lang w:val="tt-RU"/>
        </w:rPr>
        <w:t>.09.2022</w:t>
      </w:r>
      <w:r w:rsidRPr="000E5A69">
        <w:rPr>
          <w:rFonts w:cs="Arial"/>
          <w:b/>
          <w:bCs/>
        </w:rPr>
        <w:t xml:space="preserve">                                                                                             </w:t>
      </w:r>
    </w:p>
    <w:p w14:paraId="1CA73DE2" w14:textId="037312F5" w:rsidR="007A5651" w:rsidRDefault="007A5651" w:rsidP="00486498">
      <w:pPr>
        <w:pStyle w:val="a5"/>
        <w:ind w:right="-2"/>
        <w:jc w:val="right"/>
        <w:rPr>
          <w:rFonts w:ascii="Times New Roman" w:hAnsi="Times New Roman"/>
          <w:bCs/>
          <w:sz w:val="28"/>
          <w:szCs w:val="28"/>
        </w:rPr>
      </w:pPr>
    </w:p>
    <w:p w14:paraId="70AAF959" w14:textId="77777777" w:rsidR="000E5A69" w:rsidRPr="00486498" w:rsidRDefault="000E5A69" w:rsidP="00486498">
      <w:pPr>
        <w:pStyle w:val="a5"/>
        <w:ind w:right="-2"/>
        <w:jc w:val="right"/>
        <w:rPr>
          <w:rFonts w:ascii="Times New Roman" w:hAnsi="Times New Roman"/>
          <w:bCs/>
          <w:sz w:val="28"/>
          <w:szCs w:val="28"/>
        </w:rPr>
      </w:pPr>
    </w:p>
    <w:p w14:paraId="56FDD673" w14:textId="3CBD6A18" w:rsidR="00D765B3" w:rsidRPr="00486498" w:rsidRDefault="00D765B3" w:rsidP="00486498">
      <w:pPr>
        <w:ind w:right="3401"/>
        <w:rPr>
          <w:rFonts w:ascii="Times New Roman" w:hAnsi="Times New Roman"/>
          <w:b/>
          <w:bCs/>
          <w:kern w:val="28"/>
          <w:sz w:val="28"/>
          <w:szCs w:val="28"/>
        </w:rPr>
      </w:pPr>
      <w:r w:rsidRPr="00486498">
        <w:rPr>
          <w:rFonts w:ascii="Times New Roman" w:hAnsi="Times New Roman"/>
          <w:b/>
          <w:bCs/>
          <w:kern w:val="28"/>
          <w:sz w:val="28"/>
          <w:szCs w:val="28"/>
        </w:rPr>
        <w:t xml:space="preserve">«Об утверждении Положения о порядке вырубки зеленых </w:t>
      </w:r>
      <w:r w:rsidR="00D00824" w:rsidRPr="00486498">
        <w:rPr>
          <w:rFonts w:ascii="Times New Roman" w:hAnsi="Times New Roman"/>
          <w:b/>
          <w:bCs/>
          <w:kern w:val="28"/>
          <w:sz w:val="28"/>
          <w:szCs w:val="28"/>
        </w:rPr>
        <w:t>насаждений на территории</w:t>
      </w:r>
      <w:r w:rsidR="001D6A71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proofErr w:type="spellStart"/>
      <w:r w:rsidR="0083385B">
        <w:rPr>
          <w:rFonts w:ascii="Times New Roman" w:hAnsi="Times New Roman"/>
          <w:b/>
          <w:bCs/>
          <w:kern w:val="28"/>
          <w:sz w:val="28"/>
          <w:szCs w:val="28"/>
        </w:rPr>
        <w:t>Сармаш-Баш</w:t>
      </w:r>
      <w:r w:rsidR="00AD4B13">
        <w:rPr>
          <w:rFonts w:ascii="Times New Roman" w:hAnsi="Times New Roman"/>
          <w:b/>
          <w:bCs/>
          <w:kern w:val="28"/>
          <w:sz w:val="28"/>
          <w:szCs w:val="28"/>
        </w:rPr>
        <w:t>ского</w:t>
      </w:r>
      <w:proofErr w:type="spellEnd"/>
      <w:r w:rsidRPr="00486498">
        <w:rPr>
          <w:rFonts w:ascii="Times New Roman" w:hAnsi="Times New Roman"/>
          <w:b/>
          <w:bCs/>
          <w:kern w:val="28"/>
          <w:sz w:val="28"/>
          <w:szCs w:val="28"/>
        </w:rPr>
        <w:t xml:space="preserve"> сельского поселения </w:t>
      </w:r>
      <w:r w:rsidR="00486498" w:rsidRPr="00486498">
        <w:rPr>
          <w:rFonts w:ascii="Times New Roman" w:hAnsi="Times New Roman"/>
          <w:b/>
          <w:bCs/>
          <w:kern w:val="28"/>
          <w:sz w:val="28"/>
          <w:szCs w:val="28"/>
        </w:rPr>
        <w:t xml:space="preserve">Заинского муниципального района </w:t>
      </w:r>
      <w:r w:rsidRPr="00486498">
        <w:rPr>
          <w:rFonts w:ascii="Times New Roman" w:hAnsi="Times New Roman"/>
          <w:b/>
          <w:bCs/>
          <w:kern w:val="28"/>
          <w:sz w:val="28"/>
          <w:szCs w:val="28"/>
        </w:rPr>
        <w:t>Республики Татарстан, не входящих</w:t>
      </w:r>
      <w:r w:rsidR="0083385B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Pr="00486498">
        <w:rPr>
          <w:rFonts w:ascii="Times New Roman" w:hAnsi="Times New Roman"/>
          <w:b/>
          <w:bCs/>
          <w:kern w:val="28"/>
          <w:sz w:val="28"/>
          <w:szCs w:val="28"/>
        </w:rPr>
        <w:t>в земли государственного лесного фонда Российской Федерации</w:t>
      </w:r>
      <w:r w:rsidR="002E1BA2" w:rsidRPr="00486498">
        <w:rPr>
          <w:rFonts w:ascii="Times New Roman" w:hAnsi="Times New Roman"/>
          <w:b/>
          <w:bCs/>
          <w:kern w:val="28"/>
          <w:sz w:val="28"/>
          <w:szCs w:val="28"/>
        </w:rPr>
        <w:t xml:space="preserve"> и в земли</w:t>
      </w:r>
      <w:r w:rsidR="007624DE" w:rsidRPr="00486498">
        <w:rPr>
          <w:rFonts w:ascii="Times New Roman" w:hAnsi="Times New Roman"/>
          <w:b/>
          <w:bCs/>
          <w:kern w:val="28"/>
          <w:sz w:val="28"/>
          <w:szCs w:val="28"/>
        </w:rPr>
        <w:t xml:space="preserve">, находящиеся в частной собственности </w:t>
      </w:r>
      <w:r w:rsidR="00576D26" w:rsidRPr="00486498">
        <w:rPr>
          <w:rFonts w:ascii="Times New Roman" w:hAnsi="Times New Roman"/>
          <w:b/>
          <w:bCs/>
          <w:kern w:val="28"/>
          <w:sz w:val="28"/>
          <w:szCs w:val="28"/>
          <w:lang w:val="tt-RU"/>
        </w:rPr>
        <w:t>физических и юридических ли</w:t>
      </w:r>
      <w:r w:rsidR="00576D26" w:rsidRPr="00486498">
        <w:rPr>
          <w:rFonts w:ascii="Times New Roman" w:hAnsi="Times New Roman"/>
          <w:b/>
          <w:bCs/>
          <w:kern w:val="28"/>
          <w:sz w:val="28"/>
          <w:szCs w:val="28"/>
        </w:rPr>
        <w:t>ц</w:t>
      </w:r>
      <w:r w:rsidRPr="00486498">
        <w:rPr>
          <w:rFonts w:ascii="Times New Roman" w:hAnsi="Times New Roman"/>
          <w:b/>
          <w:bCs/>
          <w:kern w:val="28"/>
          <w:sz w:val="28"/>
          <w:szCs w:val="28"/>
        </w:rPr>
        <w:t>»</w:t>
      </w:r>
    </w:p>
    <w:p w14:paraId="6318E154" w14:textId="77777777" w:rsidR="00D765B3" w:rsidRPr="00486498" w:rsidRDefault="00D765B3" w:rsidP="007A5651">
      <w:pPr>
        <w:ind w:right="-2"/>
        <w:rPr>
          <w:rFonts w:ascii="Times New Roman" w:hAnsi="Times New Roman"/>
          <w:sz w:val="28"/>
          <w:szCs w:val="28"/>
        </w:rPr>
      </w:pPr>
    </w:p>
    <w:p w14:paraId="4C892E67" w14:textId="3C20FFD7" w:rsidR="00486498" w:rsidRPr="00486498" w:rsidRDefault="0068179E" w:rsidP="0068179E">
      <w:pPr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486498">
        <w:rPr>
          <w:rFonts w:ascii="Times New Roman" w:hAnsi="Times New Roman"/>
          <w:sz w:val="28"/>
          <w:szCs w:val="28"/>
        </w:rPr>
        <w:t>В</w:t>
      </w:r>
      <w:r w:rsidR="0084380A" w:rsidRPr="00486498">
        <w:rPr>
          <w:rFonts w:ascii="Times New Roman" w:hAnsi="Times New Roman"/>
          <w:sz w:val="28"/>
          <w:szCs w:val="28"/>
        </w:rPr>
        <w:t xml:space="preserve"> соответствии с</w:t>
      </w:r>
      <w:r w:rsidR="0027495D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5B56D7" w:rsidRPr="00486498">
          <w:rPr>
            <w:rStyle w:val="a9"/>
            <w:rFonts w:ascii="Times New Roman" w:hAnsi="Times New Roman"/>
            <w:color w:val="auto"/>
            <w:spacing w:val="2"/>
            <w:sz w:val="28"/>
            <w:szCs w:val="28"/>
            <w:shd w:val="clear" w:color="auto" w:fill="FFFFFF"/>
          </w:rPr>
          <w:t>Лесным кодексом Российской Федерации</w:t>
        </w:r>
      </w:hyperlink>
      <w:r w:rsidR="005B56D7" w:rsidRPr="00486498">
        <w:rPr>
          <w:rFonts w:ascii="Times New Roman" w:hAnsi="Times New Roman"/>
          <w:sz w:val="28"/>
          <w:szCs w:val="28"/>
        </w:rPr>
        <w:t>,</w:t>
      </w:r>
      <w:r w:rsidR="0084380A" w:rsidRPr="00486498">
        <w:rPr>
          <w:rFonts w:ascii="Times New Roman" w:hAnsi="Times New Roman"/>
          <w:sz w:val="28"/>
          <w:szCs w:val="28"/>
        </w:rPr>
        <w:t xml:space="preserve"> Ф</w:t>
      </w:r>
      <w:r w:rsidR="00D765B3" w:rsidRPr="00486498">
        <w:rPr>
          <w:rFonts w:ascii="Times New Roman" w:hAnsi="Times New Roman"/>
          <w:sz w:val="28"/>
          <w:szCs w:val="28"/>
        </w:rPr>
        <w:t>едеральным закон</w:t>
      </w:r>
      <w:r w:rsidR="0084380A" w:rsidRPr="00486498">
        <w:rPr>
          <w:rFonts w:ascii="Times New Roman" w:hAnsi="Times New Roman"/>
          <w:sz w:val="28"/>
          <w:szCs w:val="28"/>
        </w:rPr>
        <w:t>ом</w:t>
      </w:r>
      <w:r w:rsidR="00D765B3" w:rsidRPr="00486498">
        <w:rPr>
          <w:rFonts w:ascii="Times New Roman" w:hAnsi="Times New Roman"/>
          <w:sz w:val="28"/>
          <w:szCs w:val="28"/>
        </w:rPr>
        <w:t xml:space="preserve"> Российской Федерации </w:t>
      </w:r>
      <w:hyperlink r:id="rId9" w:history="1">
        <w:r w:rsidR="00D765B3" w:rsidRPr="00486498">
          <w:rPr>
            <w:rStyle w:val="a7"/>
            <w:rFonts w:ascii="Times New Roman" w:hAnsi="Times New Roman"/>
            <w:color w:val="auto"/>
            <w:sz w:val="28"/>
            <w:szCs w:val="28"/>
          </w:rPr>
          <w:t>от 06 октября 2003 года №131-ФЗ</w:t>
        </w:r>
      </w:hyperlink>
      <w:r w:rsidR="00D765B3" w:rsidRPr="00486498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10" w:history="1">
        <w:r w:rsidR="005B56D7" w:rsidRPr="00486498">
          <w:rPr>
            <w:rStyle w:val="a9"/>
            <w:rFonts w:ascii="Times New Roman" w:hAnsi="Times New Roman"/>
            <w:color w:val="auto"/>
            <w:spacing w:val="2"/>
            <w:sz w:val="28"/>
            <w:szCs w:val="28"/>
            <w:shd w:val="clear" w:color="auto" w:fill="FFFFFF"/>
          </w:rPr>
          <w:t>Федеральны</w:t>
        </w:r>
        <w:r w:rsidR="00A96E10" w:rsidRPr="00486498">
          <w:rPr>
            <w:rStyle w:val="a9"/>
            <w:rFonts w:ascii="Times New Roman" w:hAnsi="Times New Roman"/>
            <w:color w:val="auto"/>
            <w:spacing w:val="2"/>
            <w:sz w:val="28"/>
            <w:szCs w:val="28"/>
            <w:shd w:val="clear" w:color="auto" w:fill="FFFFFF"/>
          </w:rPr>
          <w:t>м законом от 10.01.2002 N 7-ФЗ «</w:t>
        </w:r>
        <w:r w:rsidR="005B56D7" w:rsidRPr="00486498">
          <w:rPr>
            <w:rStyle w:val="a9"/>
            <w:rFonts w:ascii="Times New Roman" w:hAnsi="Times New Roman"/>
            <w:color w:val="auto"/>
            <w:spacing w:val="2"/>
            <w:sz w:val="28"/>
            <w:szCs w:val="28"/>
            <w:shd w:val="clear" w:color="auto" w:fill="FFFFFF"/>
          </w:rPr>
          <w:t>Об охране окружающей среды</w:t>
        </w:r>
      </w:hyperlink>
      <w:r w:rsidR="00A96E10" w:rsidRPr="00486498">
        <w:rPr>
          <w:rStyle w:val="a9"/>
          <w:rFonts w:ascii="Times New Roman" w:hAnsi="Times New Roman"/>
          <w:color w:val="auto"/>
          <w:spacing w:val="2"/>
          <w:sz w:val="28"/>
          <w:szCs w:val="28"/>
          <w:shd w:val="clear" w:color="auto" w:fill="FFFFFF"/>
        </w:rPr>
        <w:t>»</w:t>
      </w:r>
      <w:r w:rsidR="005B56D7" w:rsidRPr="00486498">
        <w:rPr>
          <w:rFonts w:ascii="Times New Roman" w:hAnsi="Times New Roman"/>
          <w:sz w:val="28"/>
          <w:szCs w:val="28"/>
        </w:rPr>
        <w:t xml:space="preserve">, </w:t>
      </w:r>
      <w:r w:rsidR="003A5837" w:rsidRPr="00486498">
        <w:rPr>
          <w:rFonts w:ascii="Times New Roman" w:hAnsi="Times New Roman"/>
          <w:sz w:val="28"/>
          <w:szCs w:val="28"/>
          <w:shd w:val="clear" w:color="auto" w:fill="FFFFFF"/>
        </w:rPr>
        <w:t xml:space="preserve">Уставом </w:t>
      </w:r>
      <w:proofErr w:type="spellStart"/>
      <w:r w:rsidR="0083385B">
        <w:rPr>
          <w:rFonts w:ascii="Times New Roman" w:hAnsi="Times New Roman"/>
          <w:sz w:val="28"/>
          <w:szCs w:val="28"/>
        </w:rPr>
        <w:t>Сармаш-Баш</w:t>
      </w:r>
      <w:r w:rsidR="00AD4B13">
        <w:rPr>
          <w:rFonts w:ascii="Times New Roman" w:hAnsi="Times New Roman"/>
          <w:sz w:val="28"/>
          <w:szCs w:val="28"/>
        </w:rPr>
        <w:t>ского</w:t>
      </w:r>
      <w:proofErr w:type="spellEnd"/>
      <w:r w:rsidR="003A5837" w:rsidRPr="00486498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D6A71">
        <w:rPr>
          <w:rFonts w:ascii="Times New Roman" w:hAnsi="Times New Roman"/>
          <w:sz w:val="28"/>
          <w:szCs w:val="28"/>
        </w:rPr>
        <w:t xml:space="preserve"> </w:t>
      </w:r>
      <w:r w:rsidR="00486498" w:rsidRPr="00486498">
        <w:rPr>
          <w:rFonts w:ascii="Times New Roman" w:hAnsi="Times New Roman"/>
          <w:sz w:val="28"/>
          <w:szCs w:val="28"/>
        </w:rPr>
        <w:t>Заинского муниципального района</w:t>
      </w:r>
      <w:r w:rsidR="0076318C" w:rsidRPr="00486498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1D6A71">
        <w:rPr>
          <w:rFonts w:ascii="Times New Roman" w:hAnsi="Times New Roman"/>
          <w:sz w:val="28"/>
          <w:szCs w:val="28"/>
        </w:rPr>
        <w:t xml:space="preserve"> </w:t>
      </w:r>
      <w:r w:rsidR="0076318C" w:rsidRPr="00486498">
        <w:rPr>
          <w:rFonts w:ascii="Times New Roman" w:hAnsi="Times New Roman"/>
          <w:sz w:val="28"/>
          <w:szCs w:val="28"/>
          <w:shd w:val="clear" w:color="auto" w:fill="FFFFFF"/>
        </w:rPr>
        <w:t xml:space="preserve">Совет </w:t>
      </w:r>
      <w:proofErr w:type="spellStart"/>
      <w:r w:rsidR="0083385B">
        <w:rPr>
          <w:rFonts w:ascii="Times New Roman" w:hAnsi="Times New Roman"/>
          <w:sz w:val="28"/>
          <w:szCs w:val="28"/>
          <w:shd w:val="clear" w:color="auto" w:fill="FFFFFF"/>
        </w:rPr>
        <w:t>Сармаш-Баш</w:t>
      </w:r>
      <w:r w:rsidR="00AD4B13">
        <w:rPr>
          <w:rFonts w:ascii="Times New Roman" w:hAnsi="Times New Roman"/>
          <w:sz w:val="28"/>
          <w:szCs w:val="28"/>
          <w:shd w:val="clear" w:color="auto" w:fill="FFFFFF"/>
        </w:rPr>
        <w:t>ского</w:t>
      </w:r>
      <w:proofErr w:type="spellEnd"/>
      <w:r w:rsidR="003A5837" w:rsidRPr="00486498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сельского поселения </w:t>
      </w:r>
      <w:r w:rsidR="00486498" w:rsidRPr="00486498">
        <w:rPr>
          <w:rFonts w:ascii="Times New Roman" w:hAnsi="Times New Roman"/>
          <w:sz w:val="28"/>
          <w:szCs w:val="28"/>
          <w:shd w:val="clear" w:color="auto" w:fill="FFFFFF"/>
        </w:rPr>
        <w:t xml:space="preserve">Заинского муниципального района </w:t>
      </w:r>
      <w:r w:rsidR="003A5837" w:rsidRPr="00486498">
        <w:rPr>
          <w:rFonts w:ascii="Times New Roman" w:hAnsi="Times New Roman"/>
          <w:sz w:val="28"/>
          <w:szCs w:val="28"/>
          <w:shd w:val="clear" w:color="auto" w:fill="FFFFFF"/>
        </w:rPr>
        <w:t>Республики Татарстан</w:t>
      </w:r>
    </w:p>
    <w:p w14:paraId="45C60BEB" w14:textId="77777777" w:rsidR="00576D26" w:rsidRPr="00486498" w:rsidRDefault="0068179E" w:rsidP="00486498">
      <w:pPr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486498">
        <w:rPr>
          <w:rFonts w:ascii="Times New Roman" w:hAnsi="Times New Roman"/>
          <w:b/>
          <w:sz w:val="28"/>
          <w:szCs w:val="28"/>
        </w:rPr>
        <w:t>РЕШИЛ</w:t>
      </w:r>
      <w:r w:rsidR="0084380A" w:rsidRPr="00486498">
        <w:rPr>
          <w:rFonts w:ascii="Times New Roman" w:hAnsi="Times New Roman"/>
          <w:b/>
          <w:sz w:val="28"/>
          <w:szCs w:val="28"/>
        </w:rPr>
        <w:t>:</w:t>
      </w:r>
    </w:p>
    <w:p w14:paraId="59C422CB" w14:textId="57AFABC2" w:rsidR="00D765B3" w:rsidRPr="00486498" w:rsidRDefault="00A96E10" w:rsidP="007A5651">
      <w:pPr>
        <w:ind w:firstLine="709"/>
        <w:rPr>
          <w:rFonts w:ascii="Times New Roman" w:hAnsi="Times New Roman"/>
          <w:sz w:val="28"/>
          <w:szCs w:val="28"/>
        </w:rPr>
      </w:pPr>
      <w:bookmarkStart w:id="0" w:name="sub_1001"/>
      <w:r w:rsidRPr="00486498">
        <w:rPr>
          <w:rFonts w:ascii="Times New Roman" w:hAnsi="Times New Roman"/>
          <w:sz w:val="28"/>
          <w:szCs w:val="28"/>
        </w:rPr>
        <w:t>1.</w:t>
      </w:r>
      <w:r w:rsidR="00D765B3" w:rsidRPr="00486498">
        <w:rPr>
          <w:rFonts w:ascii="Times New Roman" w:hAnsi="Times New Roman"/>
          <w:sz w:val="28"/>
          <w:szCs w:val="28"/>
        </w:rPr>
        <w:t xml:space="preserve">Утвердить Положение </w:t>
      </w:r>
      <w:r w:rsidR="00DF43BE" w:rsidRPr="00486498">
        <w:rPr>
          <w:rFonts w:ascii="Times New Roman" w:hAnsi="Times New Roman"/>
          <w:bCs/>
          <w:sz w:val="28"/>
          <w:szCs w:val="28"/>
        </w:rPr>
        <w:t>о порядке вырубки з</w:t>
      </w:r>
      <w:r w:rsidR="00D00824" w:rsidRPr="00486498">
        <w:rPr>
          <w:rFonts w:ascii="Times New Roman" w:hAnsi="Times New Roman"/>
          <w:bCs/>
          <w:sz w:val="28"/>
          <w:szCs w:val="28"/>
        </w:rPr>
        <w:t>еленых насаждений на территории</w:t>
      </w:r>
      <w:r w:rsidR="001D6A7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3385B">
        <w:rPr>
          <w:rFonts w:ascii="Times New Roman" w:hAnsi="Times New Roman"/>
          <w:bCs/>
          <w:sz w:val="28"/>
          <w:szCs w:val="28"/>
        </w:rPr>
        <w:t>Сармаш-Баш</w:t>
      </w:r>
      <w:r w:rsidR="00AD4B13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="00DF43BE" w:rsidRPr="00486498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1D6A71">
        <w:rPr>
          <w:rFonts w:ascii="Times New Roman" w:hAnsi="Times New Roman"/>
          <w:bCs/>
          <w:sz w:val="28"/>
          <w:szCs w:val="28"/>
        </w:rPr>
        <w:t xml:space="preserve"> </w:t>
      </w:r>
      <w:r w:rsidR="00486498" w:rsidRPr="00486498">
        <w:rPr>
          <w:rFonts w:ascii="Times New Roman" w:hAnsi="Times New Roman"/>
          <w:bCs/>
          <w:sz w:val="28"/>
          <w:szCs w:val="28"/>
        </w:rPr>
        <w:t xml:space="preserve">Заинского муниципального района </w:t>
      </w:r>
      <w:r w:rsidR="00DF43BE" w:rsidRPr="00486498">
        <w:rPr>
          <w:rFonts w:ascii="Times New Roman" w:hAnsi="Times New Roman"/>
          <w:bCs/>
          <w:sz w:val="28"/>
          <w:szCs w:val="28"/>
        </w:rPr>
        <w:t xml:space="preserve">Республики Татарстан, не входящих в земли государственного лесного фонда Российской </w:t>
      </w:r>
      <w:proofErr w:type="spellStart"/>
      <w:r w:rsidR="00DF43BE" w:rsidRPr="00486498">
        <w:rPr>
          <w:rFonts w:ascii="Times New Roman" w:hAnsi="Times New Roman"/>
          <w:bCs/>
          <w:sz w:val="28"/>
          <w:szCs w:val="28"/>
        </w:rPr>
        <w:t>Федерации</w:t>
      </w:r>
      <w:r w:rsidR="002E1BA2" w:rsidRPr="00486498">
        <w:rPr>
          <w:rFonts w:ascii="Times New Roman" w:hAnsi="Times New Roman"/>
          <w:bCs/>
          <w:sz w:val="28"/>
          <w:szCs w:val="28"/>
        </w:rPr>
        <w:t>и</w:t>
      </w:r>
      <w:proofErr w:type="spellEnd"/>
      <w:r w:rsidR="002E1BA2" w:rsidRPr="00486498">
        <w:rPr>
          <w:rFonts w:ascii="Times New Roman" w:hAnsi="Times New Roman"/>
          <w:bCs/>
          <w:sz w:val="28"/>
          <w:szCs w:val="28"/>
        </w:rPr>
        <w:t xml:space="preserve"> в земли</w:t>
      </w:r>
      <w:r w:rsidRPr="00486498">
        <w:rPr>
          <w:rFonts w:ascii="Times New Roman" w:hAnsi="Times New Roman"/>
          <w:bCs/>
          <w:sz w:val="28"/>
          <w:szCs w:val="28"/>
        </w:rPr>
        <w:t>, находящиеся в частной собственности</w:t>
      </w:r>
      <w:r w:rsidR="00576D26" w:rsidRPr="00486498">
        <w:rPr>
          <w:rFonts w:ascii="Times New Roman" w:hAnsi="Times New Roman"/>
          <w:bCs/>
          <w:sz w:val="28"/>
          <w:szCs w:val="28"/>
          <w:lang w:val="tt-RU"/>
        </w:rPr>
        <w:t>физических и юридических ли</w:t>
      </w:r>
      <w:r w:rsidR="00576D26" w:rsidRPr="00486498">
        <w:rPr>
          <w:rFonts w:ascii="Times New Roman" w:hAnsi="Times New Roman"/>
          <w:bCs/>
          <w:sz w:val="28"/>
          <w:szCs w:val="28"/>
        </w:rPr>
        <w:t>ц</w:t>
      </w:r>
      <w:r w:rsidR="00D765B3" w:rsidRPr="00486498">
        <w:rPr>
          <w:rFonts w:ascii="Times New Roman" w:hAnsi="Times New Roman"/>
          <w:sz w:val="28"/>
          <w:szCs w:val="28"/>
        </w:rPr>
        <w:t xml:space="preserve">, согласно </w:t>
      </w:r>
      <w:hyperlink w:anchor="sub_1000" w:history="1">
        <w:r w:rsidR="00D765B3" w:rsidRPr="00486498">
          <w:rPr>
            <w:rStyle w:val="a7"/>
            <w:rFonts w:ascii="Times New Roman" w:hAnsi="Times New Roman"/>
            <w:color w:val="auto"/>
            <w:sz w:val="28"/>
            <w:szCs w:val="28"/>
          </w:rPr>
          <w:t>приложени</w:t>
        </w:r>
      </w:hyperlink>
      <w:r w:rsidR="00D765B3" w:rsidRPr="00486498">
        <w:rPr>
          <w:rFonts w:ascii="Times New Roman" w:hAnsi="Times New Roman"/>
          <w:sz w:val="28"/>
          <w:szCs w:val="28"/>
        </w:rPr>
        <w:t>ю.</w:t>
      </w:r>
    </w:p>
    <w:bookmarkEnd w:id="0"/>
    <w:p w14:paraId="54779937" w14:textId="77777777" w:rsidR="00486498" w:rsidRPr="00486498" w:rsidRDefault="00486498" w:rsidP="00486498">
      <w:pPr>
        <w:ind w:right="-1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86498">
        <w:rPr>
          <w:rFonts w:ascii="Times New Roman" w:eastAsia="Calibri" w:hAnsi="Times New Roman"/>
          <w:sz w:val="28"/>
          <w:szCs w:val="28"/>
          <w:lang w:eastAsia="en-US"/>
        </w:rPr>
        <w:t>2. Настоящее решение вступает в силу со дня его официального опубликования.</w:t>
      </w:r>
    </w:p>
    <w:p w14:paraId="0B3DBA29" w14:textId="77777777" w:rsidR="00486498" w:rsidRPr="00486498" w:rsidRDefault="00486498" w:rsidP="00486498">
      <w:pPr>
        <w:ind w:right="-1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86498">
        <w:rPr>
          <w:rFonts w:ascii="Times New Roman" w:eastAsia="Calibri" w:hAnsi="Times New Roman"/>
          <w:sz w:val="28"/>
          <w:szCs w:val="28"/>
          <w:lang w:eastAsia="en-US"/>
        </w:rPr>
        <w:t>3. Опубликовать настоящее решение, разместить на «Официальном портале правовой информации Республики Татарстан» (PRAVO.TATARSTAN.RU) и на официальном сайте Заинского муниципального района в разделе «Сельские поселения».</w:t>
      </w:r>
    </w:p>
    <w:p w14:paraId="5A1B6EF1" w14:textId="77777777" w:rsidR="00486498" w:rsidRPr="00486498" w:rsidRDefault="00486498" w:rsidP="00486498">
      <w:pPr>
        <w:ind w:right="-1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86498">
        <w:rPr>
          <w:rFonts w:ascii="Times New Roman" w:eastAsia="Calibri" w:hAnsi="Times New Roman"/>
          <w:sz w:val="28"/>
          <w:szCs w:val="28"/>
          <w:lang w:eastAsia="en-US"/>
        </w:rPr>
        <w:t>4. Контроль за его исполнением настоящего Решения оставляю за собой.</w:t>
      </w:r>
    </w:p>
    <w:p w14:paraId="697BE84B" w14:textId="77777777" w:rsidR="00486498" w:rsidRPr="00486498" w:rsidRDefault="00486498" w:rsidP="00486498">
      <w:pPr>
        <w:ind w:right="-1" w:firstLine="0"/>
        <w:rPr>
          <w:rFonts w:ascii="Times New Roman" w:eastAsia="Calibri" w:hAnsi="Times New Roman"/>
          <w:sz w:val="28"/>
          <w:szCs w:val="28"/>
          <w:lang w:eastAsia="en-US"/>
        </w:rPr>
      </w:pPr>
    </w:p>
    <w:p w14:paraId="518B6FCB" w14:textId="77777777" w:rsidR="001D6A71" w:rsidRDefault="001D6A71" w:rsidP="00486498">
      <w:pPr>
        <w:ind w:right="-1" w:firstLine="851"/>
        <w:rPr>
          <w:rFonts w:ascii="Times New Roman" w:eastAsia="Calibri" w:hAnsi="Times New Roman"/>
          <w:sz w:val="28"/>
          <w:szCs w:val="28"/>
          <w:lang w:eastAsia="en-US"/>
        </w:rPr>
      </w:pPr>
    </w:p>
    <w:p w14:paraId="6D4CA3D2" w14:textId="77777777" w:rsidR="001D6A71" w:rsidRDefault="001D6A71" w:rsidP="00486498">
      <w:pPr>
        <w:ind w:right="-1" w:firstLine="851"/>
        <w:rPr>
          <w:rFonts w:ascii="Times New Roman" w:eastAsia="Calibri" w:hAnsi="Times New Roman"/>
          <w:sz w:val="28"/>
          <w:szCs w:val="28"/>
          <w:lang w:eastAsia="en-US"/>
        </w:rPr>
      </w:pPr>
    </w:p>
    <w:p w14:paraId="3035B0C4" w14:textId="77777777" w:rsidR="00486498" w:rsidRPr="00486498" w:rsidRDefault="00486498" w:rsidP="00486498">
      <w:pPr>
        <w:ind w:right="-1" w:firstLine="851"/>
        <w:rPr>
          <w:rFonts w:ascii="Times New Roman" w:eastAsia="Calibri" w:hAnsi="Times New Roman"/>
          <w:sz w:val="28"/>
          <w:szCs w:val="28"/>
          <w:lang w:eastAsia="en-US"/>
        </w:rPr>
      </w:pPr>
      <w:r w:rsidRPr="00486498">
        <w:rPr>
          <w:rFonts w:ascii="Times New Roman" w:eastAsia="Calibri" w:hAnsi="Times New Roman"/>
          <w:sz w:val="28"/>
          <w:szCs w:val="28"/>
          <w:lang w:eastAsia="en-US"/>
        </w:rPr>
        <w:t>Председатель Совета</w:t>
      </w:r>
    </w:p>
    <w:p w14:paraId="16CB2440" w14:textId="21DB70EA" w:rsidR="00486498" w:rsidRPr="00486498" w:rsidRDefault="00486498" w:rsidP="00486498">
      <w:pPr>
        <w:ind w:right="-1" w:firstLine="851"/>
        <w:rPr>
          <w:rFonts w:ascii="Times New Roman" w:eastAsia="Calibri" w:hAnsi="Times New Roman"/>
          <w:sz w:val="28"/>
          <w:szCs w:val="28"/>
          <w:lang w:eastAsia="en-US"/>
        </w:rPr>
      </w:pPr>
      <w:r w:rsidRPr="00486498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                                                         </w:t>
      </w:r>
      <w:proofErr w:type="spellStart"/>
      <w:r w:rsidR="0083385B">
        <w:rPr>
          <w:rFonts w:ascii="Times New Roman" w:eastAsia="Calibri" w:hAnsi="Times New Roman"/>
          <w:sz w:val="28"/>
          <w:szCs w:val="28"/>
          <w:lang w:eastAsia="en-US"/>
        </w:rPr>
        <w:t>Р.М.Фасхутдинов</w:t>
      </w:r>
      <w:proofErr w:type="spellEnd"/>
    </w:p>
    <w:p w14:paraId="0A3A64F3" w14:textId="65101BA7" w:rsidR="00472902" w:rsidRPr="00486498" w:rsidRDefault="00472902" w:rsidP="00472902">
      <w:pPr>
        <w:pageBreakBefore/>
        <w:widowControl w:val="0"/>
        <w:spacing w:before="100" w:beforeAutospacing="1"/>
        <w:ind w:left="5220"/>
        <w:rPr>
          <w:rFonts w:ascii="Times New Roman" w:hAnsi="Times New Roman"/>
        </w:rPr>
      </w:pPr>
      <w:r w:rsidRPr="00486498">
        <w:rPr>
          <w:rFonts w:ascii="Times New Roman" w:hAnsi="Times New Roman"/>
        </w:rPr>
        <w:lastRenderedPageBreak/>
        <w:t>Прило</w:t>
      </w:r>
      <w:r w:rsidR="00B514C7" w:rsidRPr="00486498">
        <w:rPr>
          <w:rFonts w:ascii="Times New Roman" w:hAnsi="Times New Roman"/>
        </w:rPr>
        <w:t xml:space="preserve">жение к решению Совета </w:t>
      </w:r>
      <w:proofErr w:type="spellStart"/>
      <w:r w:rsidR="0083385B">
        <w:rPr>
          <w:rFonts w:ascii="Times New Roman" w:hAnsi="Times New Roman"/>
        </w:rPr>
        <w:t>Сармаш-Баш</w:t>
      </w:r>
      <w:r w:rsidR="00AD4B13">
        <w:rPr>
          <w:rFonts w:ascii="Times New Roman" w:hAnsi="Times New Roman"/>
        </w:rPr>
        <w:t>ского</w:t>
      </w:r>
      <w:proofErr w:type="spellEnd"/>
      <w:r w:rsidRPr="00486498">
        <w:rPr>
          <w:rFonts w:ascii="Times New Roman" w:hAnsi="Times New Roman"/>
        </w:rPr>
        <w:t xml:space="preserve"> сельского поселения </w:t>
      </w:r>
      <w:r w:rsidR="00486498" w:rsidRPr="00486498">
        <w:rPr>
          <w:rFonts w:ascii="Times New Roman" w:hAnsi="Times New Roman"/>
        </w:rPr>
        <w:t>Заинского</w:t>
      </w:r>
      <w:r w:rsidRPr="00486498">
        <w:rPr>
          <w:rFonts w:ascii="Times New Roman" w:hAnsi="Times New Roman"/>
        </w:rPr>
        <w:t xml:space="preserve"> муниципального района Ре</w:t>
      </w:r>
      <w:r w:rsidR="007A5651" w:rsidRPr="00486498">
        <w:rPr>
          <w:rFonts w:ascii="Times New Roman" w:hAnsi="Times New Roman"/>
        </w:rPr>
        <w:t xml:space="preserve">спублики </w:t>
      </w:r>
      <w:r w:rsidR="006C7205" w:rsidRPr="00486498">
        <w:rPr>
          <w:rFonts w:ascii="Times New Roman" w:hAnsi="Times New Roman"/>
        </w:rPr>
        <w:t>Татарстан от</w:t>
      </w:r>
      <w:r w:rsidR="000E5A69">
        <w:rPr>
          <w:rFonts w:ascii="Times New Roman" w:hAnsi="Times New Roman"/>
        </w:rPr>
        <w:t xml:space="preserve"> 29.09.2022</w:t>
      </w:r>
      <w:r w:rsidR="005572B5">
        <w:rPr>
          <w:rFonts w:ascii="Times New Roman" w:hAnsi="Times New Roman"/>
        </w:rPr>
        <w:t xml:space="preserve"> № 68</w:t>
      </w:r>
    </w:p>
    <w:p w14:paraId="7D3F6C81" w14:textId="77777777" w:rsidR="00472902" w:rsidRPr="00486498" w:rsidRDefault="00472902" w:rsidP="000A1C6E">
      <w:pPr>
        <w:ind w:firstLine="709"/>
        <w:rPr>
          <w:rFonts w:ascii="Times New Roman" w:hAnsi="Times New Roman"/>
          <w:sz w:val="28"/>
          <w:szCs w:val="28"/>
        </w:rPr>
      </w:pPr>
    </w:p>
    <w:p w14:paraId="053293D8" w14:textId="77777777" w:rsidR="00472902" w:rsidRPr="00486498" w:rsidRDefault="00472902" w:rsidP="000A1C6E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ПОЛОЖЕНИЕ</w:t>
      </w:r>
    </w:p>
    <w:p w14:paraId="005E6611" w14:textId="2E255767" w:rsidR="00472902" w:rsidRPr="00486498" w:rsidRDefault="00472902" w:rsidP="000A1C6E">
      <w:pPr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486498">
        <w:rPr>
          <w:rFonts w:ascii="Times New Roman" w:hAnsi="Times New Roman"/>
          <w:bCs/>
          <w:sz w:val="28"/>
          <w:szCs w:val="28"/>
        </w:rPr>
        <w:t>о порядке вырубки з</w:t>
      </w:r>
      <w:r w:rsidR="00D00824" w:rsidRPr="00486498">
        <w:rPr>
          <w:rFonts w:ascii="Times New Roman" w:hAnsi="Times New Roman"/>
          <w:bCs/>
          <w:sz w:val="28"/>
          <w:szCs w:val="28"/>
        </w:rPr>
        <w:t>еленых насаждений на территории</w:t>
      </w:r>
      <w:r w:rsidR="001D6A7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3385B">
        <w:rPr>
          <w:rFonts w:ascii="Times New Roman" w:hAnsi="Times New Roman"/>
          <w:bCs/>
          <w:sz w:val="28"/>
          <w:szCs w:val="28"/>
        </w:rPr>
        <w:t>Сармаш-Баш</w:t>
      </w:r>
      <w:r w:rsidR="00AD4B13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Pr="00486498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r w:rsidR="00486498" w:rsidRPr="00486498">
        <w:rPr>
          <w:rFonts w:ascii="Times New Roman" w:hAnsi="Times New Roman"/>
          <w:bCs/>
          <w:sz w:val="28"/>
          <w:szCs w:val="28"/>
        </w:rPr>
        <w:t>Заинского муниципального района</w:t>
      </w:r>
      <w:r w:rsidRPr="00486498">
        <w:rPr>
          <w:rFonts w:ascii="Times New Roman" w:hAnsi="Times New Roman"/>
          <w:bCs/>
          <w:sz w:val="28"/>
          <w:szCs w:val="28"/>
        </w:rPr>
        <w:t xml:space="preserve"> Республики Татарстан, не входящих в земли государственного лес</w:t>
      </w:r>
      <w:r w:rsidR="00A96E10" w:rsidRPr="00486498">
        <w:rPr>
          <w:rFonts w:ascii="Times New Roman" w:hAnsi="Times New Roman"/>
          <w:bCs/>
          <w:sz w:val="28"/>
          <w:szCs w:val="28"/>
        </w:rPr>
        <w:t xml:space="preserve">ного фонда Российской Федерации </w:t>
      </w:r>
      <w:r w:rsidR="002E1BA2" w:rsidRPr="00486498">
        <w:rPr>
          <w:rFonts w:ascii="Times New Roman" w:hAnsi="Times New Roman"/>
          <w:bCs/>
          <w:sz w:val="28"/>
          <w:szCs w:val="28"/>
        </w:rPr>
        <w:t>и в земли</w:t>
      </w:r>
      <w:r w:rsidR="00A96E10" w:rsidRPr="00486498">
        <w:rPr>
          <w:rFonts w:ascii="Times New Roman" w:hAnsi="Times New Roman"/>
          <w:bCs/>
          <w:sz w:val="28"/>
          <w:szCs w:val="28"/>
        </w:rPr>
        <w:t>, находящиеся в частной собственности</w:t>
      </w:r>
      <w:r w:rsidR="00576D26" w:rsidRPr="00486498">
        <w:rPr>
          <w:rFonts w:ascii="Times New Roman" w:hAnsi="Times New Roman"/>
          <w:bCs/>
          <w:sz w:val="28"/>
          <w:szCs w:val="28"/>
          <w:lang w:val="tt-RU"/>
        </w:rPr>
        <w:t xml:space="preserve"> физических и юридических ли</w:t>
      </w:r>
      <w:r w:rsidR="00576D26" w:rsidRPr="00486498">
        <w:rPr>
          <w:rFonts w:ascii="Times New Roman" w:hAnsi="Times New Roman"/>
          <w:bCs/>
          <w:sz w:val="28"/>
          <w:szCs w:val="28"/>
        </w:rPr>
        <w:t>ц</w:t>
      </w:r>
    </w:p>
    <w:p w14:paraId="407E4E2D" w14:textId="77777777" w:rsidR="000A1C6E" w:rsidRPr="00486498" w:rsidRDefault="000A1C6E" w:rsidP="000A1C6E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889F070" w14:textId="5AC385F5" w:rsidR="00472902" w:rsidRPr="00486498" w:rsidRDefault="0047290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 xml:space="preserve">Настоящее Положение разработано в соответствии с Конституцией Российской Федерации, </w:t>
      </w:r>
      <w:r w:rsidR="00510559" w:rsidRPr="00486498">
        <w:rPr>
          <w:rFonts w:ascii="Times New Roman" w:hAnsi="Times New Roman"/>
          <w:sz w:val="28"/>
          <w:szCs w:val="28"/>
        </w:rPr>
        <w:t xml:space="preserve">со </w:t>
      </w:r>
      <w:r w:rsidR="00120943" w:rsidRPr="00486498">
        <w:rPr>
          <w:rFonts w:ascii="Times New Roman" w:hAnsi="Times New Roman"/>
          <w:sz w:val="28"/>
          <w:szCs w:val="28"/>
        </w:rPr>
        <w:t xml:space="preserve">ст. 15 </w:t>
      </w:r>
      <w:r w:rsidRPr="00486498">
        <w:rPr>
          <w:rFonts w:ascii="Times New Roman" w:hAnsi="Times New Roman"/>
          <w:sz w:val="28"/>
          <w:szCs w:val="28"/>
        </w:rPr>
        <w:t xml:space="preserve">Гражданским кодексом Российской Федерации, </w:t>
      </w:r>
      <w:r w:rsidR="00CC0791" w:rsidRPr="00CC0791">
        <w:rPr>
          <w:rFonts w:ascii="Times New Roman" w:hAnsi="Times New Roman"/>
          <w:sz w:val="28"/>
          <w:szCs w:val="28"/>
        </w:rPr>
        <w:t>Лесным кодексом Российской Федерации, статьями 61, 68, 77 Федерального закона от 10 января 2002 года № 7-ФЗ «Об охране окружающей среды»,</w:t>
      </w:r>
      <w:r w:rsidRPr="00486498">
        <w:rPr>
          <w:rFonts w:ascii="Times New Roman" w:hAnsi="Times New Roman"/>
          <w:sz w:val="28"/>
          <w:szCs w:val="28"/>
        </w:rPr>
        <w:t xml:space="preserve"> Уставом </w:t>
      </w:r>
      <w:proofErr w:type="spellStart"/>
      <w:r w:rsidR="0083385B">
        <w:rPr>
          <w:rFonts w:ascii="Times New Roman" w:hAnsi="Times New Roman"/>
          <w:sz w:val="28"/>
          <w:szCs w:val="28"/>
        </w:rPr>
        <w:t>Сармаш-Баш</w:t>
      </w:r>
      <w:r w:rsidR="00AD4B13">
        <w:rPr>
          <w:rFonts w:ascii="Times New Roman" w:hAnsi="Times New Roman"/>
          <w:sz w:val="28"/>
          <w:szCs w:val="28"/>
        </w:rPr>
        <w:t>ского</w:t>
      </w:r>
      <w:proofErr w:type="spellEnd"/>
      <w:r w:rsidRPr="00486498">
        <w:rPr>
          <w:rFonts w:ascii="Times New Roman" w:hAnsi="Times New Roman"/>
          <w:sz w:val="28"/>
          <w:szCs w:val="28"/>
        </w:rPr>
        <w:t xml:space="preserve"> сельского поселения в целях обеспечения экологического благополучия населения и определяет порядок вырубки зеленых насаждений на территории </w:t>
      </w:r>
      <w:proofErr w:type="spellStart"/>
      <w:r w:rsidR="0083385B">
        <w:rPr>
          <w:rFonts w:ascii="Times New Roman" w:hAnsi="Times New Roman"/>
          <w:sz w:val="28"/>
          <w:szCs w:val="28"/>
        </w:rPr>
        <w:t>Сармаш-Баш</w:t>
      </w:r>
      <w:r w:rsidR="00AD4B13">
        <w:rPr>
          <w:rFonts w:ascii="Times New Roman" w:hAnsi="Times New Roman"/>
          <w:sz w:val="28"/>
          <w:szCs w:val="28"/>
        </w:rPr>
        <w:t>ского</w:t>
      </w:r>
      <w:proofErr w:type="spellEnd"/>
      <w:r w:rsidRPr="00486498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486498" w:rsidRPr="00486498">
        <w:rPr>
          <w:rFonts w:ascii="Times New Roman" w:hAnsi="Times New Roman"/>
          <w:sz w:val="28"/>
          <w:szCs w:val="28"/>
        </w:rPr>
        <w:t xml:space="preserve">Заинского муниципального района </w:t>
      </w:r>
      <w:r w:rsidRPr="00486498">
        <w:rPr>
          <w:rFonts w:ascii="Times New Roman" w:hAnsi="Times New Roman"/>
          <w:sz w:val="28"/>
          <w:szCs w:val="28"/>
        </w:rPr>
        <w:t>Республики Татарстан</w:t>
      </w:r>
      <w:r w:rsidR="00423717" w:rsidRPr="00486498">
        <w:rPr>
          <w:rFonts w:ascii="Times New Roman" w:hAnsi="Times New Roman"/>
          <w:sz w:val="28"/>
          <w:szCs w:val="28"/>
        </w:rPr>
        <w:t>(далее - сельское поселение)</w:t>
      </w:r>
      <w:r w:rsidR="00576D26" w:rsidRPr="00486498">
        <w:rPr>
          <w:rFonts w:ascii="Times New Roman" w:hAnsi="Times New Roman"/>
          <w:sz w:val="28"/>
          <w:szCs w:val="28"/>
        </w:rPr>
        <w:t xml:space="preserve">, </w:t>
      </w:r>
      <w:r w:rsidR="00576D26" w:rsidRPr="00486498">
        <w:rPr>
          <w:rFonts w:ascii="Times New Roman" w:hAnsi="Times New Roman"/>
          <w:bCs/>
          <w:sz w:val="28"/>
          <w:szCs w:val="28"/>
        </w:rPr>
        <w:t xml:space="preserve">не входящих в земли государственного лесного фонда Российской Федерации и в земли, находящиеся в частной собственности </w:t>
      </w:r>
      <w:r w:rsidR="00576D26" w:rsidRPr="00486498">
        <w:rPr>
          <w:rFonts w:ascii="Times New Roman" w:hAnsi="Times New Roman"/>
          <w:bCs/>
          <w:sz w:val="28"/>
          <w:szCs w:val="28"/>
          <w:lang w:val="tt-RU"/>
        </w:rPr>
        <w:t>физических и юридических ли</w:t>
      </w:r>
      <w:r w:rsidR="00576D26" w:rsidRPr="00486498">
        <w:rPr>
          <w:rFonts w:ascii="Times New Roman" w:hAnsi="Times New Roman"/>
          <w:bCs/>
          <w:sz w:val="28"/>
          <w:szCs w:val="28"/>
        </w:rPr>
        <w:t>ц</w:t>
      </w:r>
      <w:r w:rsidR="00423717" w:rsidRPr="00486498">
        <w:rPr>
          <w:rFonts w:ascii="Times New Roman" w:hAnsi="Times New Roman"/>
          <w:sz w:val="28"/>
          <w:szCs w:val="28"/>
        </w:rPr>
        <w:t>.</w:t>
      </w:r>
    </w:p>
    <w:p w14:paraId="6ED9C39D" w14:textId="77777777" w:rsidR="000A1C6E" w:rsidRPr="00486498" w:rsidRDefault="000A1C6E" w:rsidP="000A1C6E">
      <w:pPr>
        <w:ind w:firstLine="709"/>
        <w:rPr>
          <w:rFonts w:ascii="Times New Roman" w:hAnsi="Times New Roman"/>
          <w:sz w:val="28"/>
          <w:szCs w:val="28"/>
        </w:rPr>
      </w:pPr>
    </w:p>
    <w:p w14:paraId="33325074" w14:textId="77777777" w:rsidR="00472902" w:rsidRPr="00486498" w:rsidRDefault="00472902" w:rsidP="000A1C6E">
      <w:pPr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486498">
        <w:rPr>
          <w:rFonts w:ascii="Times New Roman" w:hAnsi="Times New Roman"/>
          <w:bCs/>
          <w:sz w:val="28"/>
          <w:szCs w:val="28"/>
        </w:rPr>
        <w:t>1. Основные понятия</w:t>
      </w:r>
    </w:p>
    <w:p w14:paraId="2C4533B4" w14:textId="77777777" w:rsidR="000A1C6E" w:rsidRPr="00486498" w:rsidRDefault="000A1C6E" w:rsidP="000A1C6E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5DD57C1" w14:textId="77777777" w:rsidR="00472902" w:rsidRPr="00486498" w:rsidRDefault="0047290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В настоящем Положении используются следующие основные понятия:</w:t>
      </w:r>
    </w:p>
    <w:p w14:paraId="477C7F60" w14:textId="77777777" w:rsidR="00472902" w:rsidRPr="00486498" w:rsidRDefault="0047290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Зеленые насаждения - древесная, кустарниковая и травянистая растительность естественного и искусственного происхождения (включая парки, скверы, сады, газоны, цветники, а также отдельно стоящие деревья и кустарники).</w:t>
      </w:r>
    </w:p>
    <w:p w14:paraId="0E2F4DE2" w14:textId="77777777" w:rsidR="00472902" w:rsidRPr="00486498" w:rsidRDefault="0047290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Природные территории - незатронутые или мало затронутые хозяйственной деятельностью территории, сочетающие в себе определенные типы рельефа местности, почв, растительности, сформированные в единых географических (климатических) условиях.</w:t>
      </w:r>
    </w:p>
    <w:p w14:paraId="47CB9FEF" w14:textId="77777777" w:rsidR="00472902" w:rsidRPr="00486498" w:rsidRDefault="0047290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14:paraId="69C35C94" w14:textId="77777777" w:rsidR="00472902" w:rsidRPr="00486498" w:rsidRDefault="00472902" w:rsidP="000A1C6E">
      <w:pPr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486498">
        <w:rPr>
          <w:rFonts w:ascii="Times New Roman" w:hAnsi="Times New Roman"/>
          <w:sz w:val="28"/>
          <w:szCs w:val="28"/>
        </w:rPr>
        <w:t>Залесенные</w:t>
      </w:r>
      <w:proofErr w:type="spellEnd"/>
      <w:r w:rsidRPr="00486498">
        <w:rPr>
          <w:rFonts w:ascii="Times New Roman" w:hAnsi="Times New Roman"/>
          <w:sz w:val="28"/>
          <w:szCs w:val="28"/>
        </w:rPr>
        <w:t xml:space="preserve"> территории - участки природных территорий различного функционального назначения, покрытые лесной растительностью естественного происхождения.</w:t>
      </w:r>
    </w:p>
    <w:p w14:paraId="06C381EB" w14:textId="77777777" w:rsidR="00472902" w:rsidRPr="00486498" w:rsidRDefault="0047290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 xml:space="preserve">Дерево - растение с четко выраженным стволом диаметром не менее </w:t>
      </w:r>
      <w:smartTag w:uri="urn:schemas-microsoft-com:office:smarttags" w:element="metricconverter">
        <w:smartTagPr>
          <w:attr w:name="ProductID" w:val="5 см"/>
        </w:smartTagPr>
        <w:r w:rsidRPr="00486498">
          <w:rPr>
            <w:rFonts w:ascii="Times New Roman" w:hAnsi="Times New Roman"/>
            <w:sz w:val="28"/>
            <w:szCs w:val="28"/>
          </w:rPr>
          <w:t>5 см</w:t>
        </w:r>
      </w:smartTag>
      <w:r w:rsidRPr="00486498">
        <w:rPr>
          <w:rFonts w:ascii="Times New Roman" w:hAnsi="Times New Roman"/>
          <w:sz w:val="28"/>
          <w:szCs w:val="28"/>
        </w:rPr>
        <w:t xml:space="preserve"> на высоте </w:t>
      </w:r>
      <w:smartTag w:uri="urn:schemas-microsoft-com:office:smarttags" w:element="metricconverter">
        <w:smartTagPr>
          <w:attr w:name="ProductID" w:val="1,3 м"/>
        </w:smartTagPr>
        <w:r w:rsidRPr="00486498">
          <w:rPr>
            <w:rFonts w:ascii="Times New Roman" w:hAnsi="Times New Roman"/>
            <w:sz w:val="28"/>
            <w:szCs w:val="28"/>
          </w:rPr>
          <w:t>1,3 м</w:t>
        </w:r>
      </w:smartTag>
      <w:r w:rsidRPr="00486498">
        <w:rPr>
          <w:rFonts w:ascii="Times New Roman" w:hAnsi="Times New Roman"/>
          <w:sz w:val="28"/>
          <w:szCs w:val="28"/>
        </w:rPr>
        <w:t>, за исключением саженцев.</w:t>
      </w:r>
    </w:p>
    <w:p w14:paraId="155BDA48" w14:textId="77777777" w:rsidR="00472902" w:rsidRPr="00486498" w:rsidRDefault="0047290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 xml:space="preserve">Кустарник - многолетнее многоствольное (в отличие от дерева) растение, ветвящееся у самой поверхности почвы </w:t>
      </w:r>
    </w:p>
    <w:p w14:paraId="7FD1C1B0" w14:textId="77777777" w:rsidR="00472902" w:rsidRPr="00486498" w:rsidRDefault="0047290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Травяной покров - газон, естественная травяная растительность.</w:t>
      </w:r>
    </w:p>
    <w:p w14:paraId="2D006C5B" w14:textId="77777777" w:rsidR="00472902" w:rsidRPr="00486498" w:rsidRDefault="0047290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Заросли – растения, кустарники густорастущие на каком-либо месте.</w:t>
      </w:r>
    </w:p>
    <w:p w14:paraId="0449BCCC" w14:textId="77777777" w:rsidR="00472902" w:rsidRPr="00486498" w:rsidRDefault="0047290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lastRenderedPageBreak/>
        <w:t>Зеленый массив - участок территории, на котором произрастает не менее 50 экземпляров взрослых (старше 15 лет) деревьев, образующих единый полог.</w:t>
      </w:r>
    </w:p>
    <w:p w14:paraId="1BDC9A81" w14:textId="77777777" w:rsidR="00472902" w:rsidRPr="00486498" w:rsidRDefault="0047290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Повреждение зеленых насаждений - причинение вреда зеленым насаждениям, не влекущее за собой прекращение их роста, в том числе механическое повреждение ветвей, корневой системы, нарушение целостности коры, живого надпочвенного покрова, загрязнение зеленых насаждений либо почвы в корневой зоне вредными веществами, поджог или иное воздействие.</w:t>
      </w:r>
    </w:p>
    <w:p w14:paraId="792009C5" w14:textId="77777777" w:rsidR="00472902" w:rsidRPr="00486498" w:rsidRDefault="0047290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Уничтожение (утрата) зеленых насаждений - вырубка или иное повреждение зеленых насаждений, повлекшее прекращение их роста.</w:t>
      </w:r>
    </w:p>
    <w:p w14:paraId="5D23D2A2" w14:textId="77777777" w:rsidR="00472902" w:rsidRPr="00486498" w:rsidRDefault="0047290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 xml:space="preserve">Компенсационное озеленение - воспроизводство зеленых насаждений взамен уничтоженных или поврежденных с </w:t>
      </w:r>
      <w:proofErr w:type="spellStart"/>
      <w:r w:rsidRPr="00486498">
        <w:rPr>
          <w:rFonts w:ascii="Times New Roman" w:hAnsi="Times New Roman"/>
          <w:sz w:val="28"/>
          <w:szCs w:val="28"/>
        </w:rPr>
        <w:t>коэффицентом</w:t>
      </w:r>
      <w:proofErr w:type="spellEnd"/>
      <w:r w:rsidRPr="00486498">
        <w:rPr>
          <w:rFonts w:ascii="Times New Roman" w:hAnsi="Times New Roman"/>
          <w:sz w:val="28"/>
          <w:szCs w:val="28"/>
        </w:rPr>
        <w:t xml:space="preserve"> 2.</w:t>
      </w:r>
    </w:p>
    <w:p w14:paraId="42548BA9" w14:textId="77777777" w:rsidR="000A1C6E" w:rsidRPr="00486498" w:rsidRDefault="000A1C6E" w:rsidP="000A1C6E">
      <w:pPr>
        <w:ind w:firstLine="709"/>
        <w:rPr>
          <w:rFonts w:ascii="Times New Roman" w:hAnsi="Times New Roman"/>
          <w:sz w:val="28"/>
          <w:szCs w:val="28"/>
        </w:rPr>
      </w:pPr>
    </w:p>
    <w:p w14:paraId="407EA112" w14:textId="77777777" w:rsidR="00472902" w:rsidRPr="00486498" w:rsidRDefault="00472902" w:rsidP="000A1C6E">
      <w:pPr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486498">
        <w:rPr>
          <w:rFonts w:ascii="Times New Roman" w:hAnsi="Times New Roman"/>
          <w:bCs/>
          <w:sz w:val="28"/>
          <w:szCs w:val="28"/>
        </w:rPr>
        <w:t>2. Основные принципы охраны зеленых насаждений</w:t>
      </w:r>
    </w:p>
    <w:p w14:paraId="54F5FEBD" w14:textId="77777777" w:rsidR="000A1C6E" w:rsidRPr="00486498" w:rsidRDefault="000A1C6E" w:rsidP="000A1C6E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C3A7245" w14:textId="77777777" w:rsidR="00472902" w:rsidRPr="004B33A6" w:rsidRDefault="00472902" w:rsidP="000A1C6E">
      <w:pPr>
        <w:ind w:firstLine="709"/>
        <w:rPr>
          <w:rFonts w:ascii="Times New Roman" w:hAnsi="Times New Roman"/>
          <w:sz w:val="28"/>
          <w:szCs w:val="28"/>
        </w:rPr>
      </w:pPr>
      <w:r w:rsidRPr="004B33A6">
        <w:rPr>
          <w:rFonts w:ascii="Times New Roman" w:hAnsi="Times New Roman"/>
          <w:sz w:val="28"/>
          <w:szCs w:val="28"/>
        </w:rPr>
        <w:t>Зеленые насаждения, произрастающие на территории сельского поселения, выполняют защитные, рекреационные, эстетические функции и подлежат охране.</w:t>
      </w:r>
    </w:p>
    <w:p w14:paraId="693ECA8F" w14:textId="77777777" w:rsidR="00472902" w:rsidRPr="004B33A6" w:rsidRDefault="00472902" w:rsidP="000A1C6E">
      <w:pPr>
        <w:ind w:firstLine="709"/>
        <w:rPr>
          <w:rFonts w:ascii="Times New Roman" w:hAnsi="Times New Roman"/>
          <w:sz w:val="28"/>
          <w:szCs w:val="28"/>
        </w:rPr>
      </w:pPr>
      <w:r w:rsidRPr="004B33A6">
        <w:rPr>
          <w:rFonts w:ascii="Times New Roman" w:hAnsi="Times New Roman"/>
          <w:sz w:val="28"/>
          <w:szCs w:val="28"/>
        </w:rPr>
        <w:t xml:space="preserve">2.1. Защите подлежат все зеленые насаждения (деревья, кустарники), расположенные на территории сельского поселения (кроме </w:t>
      </w:r>
      <w:r w:rsidR="00D2683C" w:rsidRPr="004B33A6">
        <w:rPr>
          <w:rFonts w:ascii="Times New Roman" w:hAnsi="Times New Roman"/>
          <w:sz w:val="28"/>
          <w:szCs w:val="28"/>
        </w:rPr>
        <w:t>расположенных на землях</w:t>
      </w:r>
      <w:r w:rsidRPr="004B33A6">
        <w:rPr>
          <w:rFonts w:ascii="Times New Roman" w:hAnsi="Times New Roman"/>
          <w:sz w:val="28"/>
          <w:szCs w:val="28"/>
        </w:rPr>
        <w:t xml:space="preserve"> сельскохозяйственного назначения</w:t>
      </w:r>
      <w:r w:rsidR="00FC5488" w:rsidRPr="004B33A6">
        <w:rPr>
          <w:rFonts w:ascii="Times New Roman" w:hAnsi="Times New Roman"/>
          <w:sz w:val="28"/>
          <w:szCs w:val="28"/>
        </w:rPr>
        <w:t xml:space="preserve">, </w:t>
      </w:r>
      <w:r w:rsidR="00D2683C" w:rsidRPr="004B33A6">
        <w:rPr>
          <w:rFonts w:ascii="Times New Roman" w:hAnsi="Times New Roman"/>
          <w:sz w:val="28"/>
          <w:szCs w:val="28"/>
        </w:rPr>
        <w:t xml:space="preserve">на </w:t>
      </w:r>
      <w:r w:rsidR="00FC5488" w:rsidRPr="004B33A6">
        <w:rPr>
          <w:rFonts w:ascii="Times New Roman" w:hAnsi="Times New Roman"/>
          <w:sz w:val="28"/>
          <w:szCs w:val="28"/>
        </w:rPr>
        <w:t>земельных</w:t>
      </w:r>
      <w:r w:rsidR="00D2683C" w:rsidRPr="004B33A6">
        <w:rPr>
          <w:rFonts w:ascii="Times New Roman" w:hAnsi="Times New Roman"/>
          <w:sz w:val="28"/>
          <w:szCs w:val="28"/>
        </w:rPr>
        <w:t xml:space="preserve"> участках</w:t>
      </w:r>
      <w:r w:rsidR="00FC5488" w:rsidRPr="004B33A6">
        <w:rPr>
          <w:rFonts w:ascii="Times New Roman" w:hAnsi="Times New Roman"/>
          <w:sz w:val="28"/>
          <w:szCs w:val="28"/>
        </w:rPr>
        <w:t>, входящих в земли государственного лесного фонда Российской Федерации</w:t>
      </w:r>
      <w:r w:rsidR="00D2683C" w:rsidRPr="004B33A6">
        <w:rPr>
          <w:rFonts w:ascii="Times New Roman" w:hAnsi="Times New Roman"/>
          <w:sz w:val="28"/>
          <w:szCs w:val="28"/>
        </w:rPr>
        <w:t>, и землях</w:t>
      </w:r>
      <w:r w:rsidR="00FC5488" w:rsidRPr="004B33A6">
        <w:rPr>
          <w:rFonts w:ascii="Times New Roman" w:hAnsi="Times New Roman"/>
          <w:sz w:val="28"/>
          <w:szCs w:val="28"/>
        </w:rPr>
        <w:t>, находящихся в частной собственности физических и юридических лиц</w:t>
      </w:r>
      <w:r w:rsidRPr="004B33A6">
        <w:rPr>
          <w:rFonts w:ascii="Times New Roman" w:hAnsi="Times New Roman"/>
          <w:sz w:val="28"/>
          <w:szCs w:val="28"/>
        </w:rPr>
        <w:t>).</w:t>
      </w:r>
    </w:p>
    <w:p w14:paraId="28EDB5C7" w14:textId="77777777" w:rsidR="00472902" w:rsidRPr="004B33A6" w:rsidRDefault="00472902" w:rsidP="0068179E">
      <w:pPr>
        <w:ind w:firstLine="709"/>
        <w:rPr>
          <w:rFonts w:ascii="Times New Roman" w:hAnsi="Times New Roman"/>
          <w:sz w:val="28"/>
          <w:szCs w:val="28"/>
        </w:rPr>
      </w:pPr>
      <w:r w:rsidRPr="004B33A6">
        <w:rPr>
          <w:rFonts w:ascii="Times New Roman" w:hAnsi="Times New Roman"/>
          <w:sz w:val="28"/>
          <w:szCs w:val="28"/>
        </w:rPr>
        <w:t xml:space="preserve">2.2. Обязанности по обеспечению сохранности и условий для развития зеленых насаждений на территории </w:t>
      </w:r>
      <w:r w:rsidR="0068179E" w:rsidRPr="004B33A6">
        <w:rPr>
          <w:rFonts w:ascii="Times New Roman" w:hAnsi="Times New Roman"/>
          <w:sz w:val="28"/>
          <w:szCs w:val="28"/>
        </w:rPr>
        <w:t xml:space="preserve">сельского поселения возлагаются </w:t>
      </w:r>
      <w:r w:rsidRPr="004B33A6">
        <w:rPr>
          <w:rFonts w:ascii="Times New Roman" w:hAnsi="Times New Roman"/>
          <w:sz w:val="28"/>
          <w:szCs w:val="28"/>
        </w:rPr>
        <w:t>на участках, предоставленных организациям для осуществления заявленных ими видов деятельности – на руководителей этих организаций;</w:t>
      </w:r>
    </w:p>
    <w:p w14:paraId="4263675D" w14:textId="77777777" w:rsidR="00472902" w:rsidRPr="00486498" w:rsidRDefault="00472902" w:rsidP="000A1C6E">
      <w:pPr>
        <w:ind w:firstLine="709"/>
        <w:rPr>
          <w:rFonts w:ascii="Times New Roman" w:hAnsi="Times New Roman"/>
          <w:sz w:val="28"/>
          <w:szCs w:val="28"/>
        </w:rPr>
      </w:pPr>
      <w:r w:rsidRPr="004B33A6">
        <w:rPr>
          <w:rFonts w:ascii="Times New Roman" w:hAnsi="Times New Roman"/>
          <w:sz w:val="28"/>
          <w:szCs w:val="28"/>
        </w:rPr>
        <w:t xml:space="preserve">2.3. </w:t>
      </w:r>
      <w:r w:rsidR="0068179E" w:rsidRPr="004B33A6">
        <w:rPr>
          <w:rFonts w:ascii="Times New Roman" w:hAnsi="Times New Roman"/>
          <w:sz w:val="28"/>
          <w:szCs w:val="28"/>
        </w:rPr>
        <w:t>П</w:t>
      </w:r>
      <w:r w:rsidRPr="004B33A6">
        <w:rPr>
          <w:rFonts w:ascii="Times New Roman" w:hAnsi="Times New Roman"/>
          <w:sz w:val="28"/>
          <w:szCs w:val="28"/>
        </w:rPr>
        <w:t>ользователи и</w:t>
      </w:r>
      <w:r w:rsidR="00D2683C" w:rsidRPr="004B33A6">
        <w:rPr>
          <w:rFonts w:ascii="Times New Roman" w:hAnsi="Times New Roman"/>
          <w:sz w:val="28"/>
          <w:szCs w:val="28"/>
        </w:rPr>
        <w:t xml:space="preserve"> арендаторы земельных участков </w:t>
      </w:r>
      <w:r w:rsidR="00A927DF" w:rsidRPr="004B33A6">
        <w:rPr>
          <w:rFonts w:ascii="Times New Roman" w:hAnsi="Times New Roman"/>
          <w:sz w:val="28"/>
          <w:szCs w:val="28"/>
        </w:rPr>
        <w:t xml:space="preserve">(кроме земель сельскохозяйственного назначения, земельных участков, входящих в земли государственного лесного фонда Российской Федерации и земель, находящихся в частной собственности физических и юридических лиц), </w:t>
      </w:r>
      <w:r w:rsidRPr="004B33A6">
        <w:rPr>
          <w:rFonts w:ascii="Times New Roman" w:hAnsi="Times New Roman"/>
          <w:sz w:val="28"/>
          <w:szCs w:val="28"/>
        </w:rPr>
        <w:t xml:space="preserve">на </w:t>
      </w:r>
      <w:r w:rsidRPr="00486498">
        <w:rPr>
          <w:rFonts w:ascii="Times New Roman" w:hAnsi="Times New Roman"/>
          <w:sz w:val="28"/>
          <w:szCs w:val="28"/>
        </w:rPr>
        <w:t>которых расположены зеленые насаждения, обязаны обеспечивать сохранность зеленых насаждений, обеспечивать надлежащий уход за зелеными насаждениями</w:t>
      </w:r>
      <w:r w:rsidR="00EF0A4A" w:rsidRPr="00486498">
        <w:rPr>
          <w:rFonts w:ascii="Times New Roman" w:hAnsi="Times New Roman"/>
          <w:sz w:val="28"/>
          <w:szCs w:val="28"/>
        </w:rPr>
        <w:t>.</w:t>
      </w:r>
    </w:p>
    <w:p w14:paraId="7A812CFA" w14:textId="77777777" w:rsidR="00472902" w:rsidRPr="00486498" w:rsidRDefault="0047290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2.</w:t>
      </w:r>
      <w:r w:rsidR="0068179E" w:rsidRPr="00486498">
        <w:rPr>
          <w:rFonts w:ascii="Times New Roman" w:hAnsi="Times New Roman"/>
          <w:sz w:val="28"/>
          <w:szCs w:val="28"/>
        </w:rPr>
        <w:t>4</w:t>
      </w:r>
      <w:r w:rsidRPr="00486498">
        <w:rPr>
          <w:rFonts w:ascii="Times New Roman" w:hAnsi="Times New Roman"/>
          <w:sz w:val="28"/>
          <w:szCs w:val="28"/>
        </w:rPr>
        <w:t xml:space="preserve">. Хозяйственная, градостроительная и иная деятельность на территории сельского поселения осуществляется с соблюдением требований по охране зеленых насаждений, установленных законодательством Российской Федерации, Республики Татарстан и настоящим Положением. </w:t>
      </w:r>
    </w:p>
    <w:p w14:paraId="48A77CFD" w14:textId="77777777" w:rsidR="00472902" w:rsidRPr="00486498" w:rsidRDefault="0047290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2.</w:t>
      </w:r>
      <w:r w:rsidR="0068179E" w:rsidRPr="00486498">
        <w:rPr>
          <w:rFonts w:ascii="Times New Roman" w:hAnsi="Times New Roman"/>
          <w:sz w:val="28"/>
          <w:szCs w:val="28"/>
        </w:rPr>
        <w:t>5</w:t>
      </w:r>
      <w:r w:rsidRPr="00486498">
        <w:rPr>
          <w:rFonts w:ascii="Times New Roman" w:hAnsi="Times New Roman"/>
          <w:sz w:val="28"/>
          <w:szCs w:val="28"/>
        </w:rPr>
        <w:t xml:space="preserve">. </w:t>
      </w:r>
      <w:r w:rsidR="0068179E" w:rsidRPr="00486498">
        <w:rPr>
          <w:rFonts w:ascii="Times New Roman" w:hAnsi="Times New Roman"/>
          <w:sz w:val="28"/>
          <w:szCs w:val="28"/>
        </w:rPr>
        <w:t>П</w:t>
      </w:r>
      <w:r w:rsidRPr="00486498">
        <w:rPr>
          <w:rFonts w:ascii="Times New Roman" w:hAnsi="Times New Roman"/>
          <w:sz w:val="28"/>
          <w:szCs w:val="28"/>
        </w:rPr>
        <w:t>редпроектная и проектная документация на организацию строительной, хозяйственной и иной деятельности должны содержать полные и достоверные сведения о состоянии зеленых насаждений и полную оценку воздействия проектируемого объекта на зеленые насаждения.</w:t>
      </w:r>
    </w:p>
    <w:p w14:paraId="5C72CDA6" w14:textId="77777777" w:rsidR="00472902" w:rsidRPr="00486498" w:rsidRDefault="0047290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2.</w:t>
      </w:r>
      <w:r w:rsidR="0068179E" w:rsidRPr="00486498">
        <w:rPr>
          <w:rFonts w:ascii="Times New Roman" w:hAnsi="Times New Roman"/>
          <w:sz w:val="28"/>
          <w:szCs w:val="28"/>
        </w:rPr>
        <w:t>6</w:t>
      </w:r>
      <w:r w:rsidRPr="00486498">
        <w:rPr>
          <w:rFonts w:ascii="Times New Roman" w:hAnsi="Times New Roman"/>
          <w:sz w:val="28"/>
          <w:szCs w:val="28"/>
        </w:rPr>
        <w:t>. Использование озелененных территорий и зеленых массивов, не совместимое с обеспечением жизнедеятельности зеленых насаждений, не допускается.</w:t>
      </w:r>
    </w:p>
    <w:p w14:paraId="3B484E0B" w14:textId="77777777" w:rsidR="000A1C6E" w:rsidRPr="00486498" w:rsidRDefault="000A1C6E" w:rsidP="000A1C6E">
      <w:pPr>
        <w:ind w:firstLine="709"/>
        <w:rPr>
          <w:rFonts w:ascii="Times New Roman" w:hAnsi="Times New Roman"/>
          <w:sz w:val="28"/>
          <w:szCs w:val="28"/>
        </w:rPr>
      </w:pPr>
    </w:p>
    <w:p w14:paraId="5FE6D5AF" w14:textId="77777777" w:rsidR="00472902" w:rsidRPr="00486498" w:rsidRDefault="00472902" w:rsidP="00EF0A4A">
      <w:pPr>
        <w:jc w:val="center"/>
        <w:rPr>
          <w:rFonts w:ascii="Times New Roman" w:hAnsi="Times New Roman"/>
          <w:bCs/>
          <w:sz w:val="28"/>
          <w:szCs w:val="28"/>
        </w:rPr>
      </w:pPr>
      <w:r w:rsidRPr="00486498">
        <w:rPr>
          <w:rFonts w:ascii="Times New Roman" w:hAnsi="Times New Roman"/>
          <w:bCs/>
          <w:sz w:val="28"/>
          <w:szCs w:val="28"/>
        </w:rPr>
        <w:t>3. Порядок вырубки зеленых насаждений (деревьев, кустарников)</w:t>
      </w:r>
    </w:p>
    <w:p w14:paraId="35A084AC" w14:textId="77777777" w:rsidR="000A1C6E" w:rsidRPr="00486498" w:rsidRDefault="000A1C6E" w:rsidP="000A1C6E">
      <w:pPr>
        <w:ind w:firstLine="709"/>
        <w:rPr>
          <w:rFonts w:ascii="Times New Roman" w:hAnsi="Times New Roman"/>
          <w:sz w:val="28"/>
          <w:szCs w:val="28"/>
        </w:rPr>
      </w:pPr>
    </w:p>
    <w:p w14:paraId="6A0E9C1D" w14:textId="77777777" w:rsidR="00472902" w:rsidRPr="001A3F5D" w:rsidRDefault="0047290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lastRenderedPageBreak/>
        <w:t xml:space="preserve">3.1. Самовольная вырубка зеленых насаждений на территории сельского </w:t>
      </w:r>
      <w:r w:rsidRPr="001A3F5D">
        <w:rPr>
          <w:rFonts w:ascii="Times New Roman" w:hAnsi="Times New Roman"/>
          <w:sz w:val="28"/>
          <w:szCs w:val="28"/>
        </w:rPr>
        <w:t>поселения запрещается.</w:t>
      </w:r>
    </w:p>
    <w:p w14:paraId="4D87F860" w14:textId="77777777" w:rsidR="001A3F5D" w:rsidRPr="001A3F5D" w:rsidRDefault="00472902" w:rsidP="001A3F5D">
      <w:pPr>
        <w:ind w:firstLine="709"/>
        <w:rPr>
          <w:rFonts w:ascii="Times New Roman" w:hAnsi="Times New Roman"/>
          <w:sz w:val="28"/>
          <w:szCs w:val="28"/>
        </w:rPr>
      </w:pPr>
      <w:r w:rsidRPr="001A3F5D">
        <w:rPr>
          <w:rFonts w:ascii="Times New Roman" w:hAnsi="Times New Roman"/>
          <w:sz w:val="28"/>
          <w:szCs w:val="28"/>
        </w:rPr>
        <w:t xml:space="preserve">3.2. </w:t>
      </w:r>
      <w:r w:rsidR="001A3F5D" w:rsidRPr="001A3F5D">
        <w:rPr>
          <w:rFonts w:ascii="Times New Roman" w:hAnsi="Times New Roman"/>
          <w:sz w:val="28"/>
          <w:szCs w:val="28"/>
        </w:rPr>
        <w:t>Вырубка деревьев и кустарников на территории сельского поселения производится на основании разрешения. Разрешение на вырубку оформляется в виде постановления руководителя Исполнительного комитета сельского поселения.</w:t>
      </w:r>
    </w:p>
    <w:p w14:paraId="74504DAB" w14:textId="77777777" w:rsidR="001A3F5D" w:rsidRPr="001D6A71" w:rsidRDefault="001A3F5D" w:rsidP="001A3F5D">
      <w:pPr>
        <w:ind w:firstLine="709"/>
        <w:rPr>
          <w:rFonts w:ascii="Times New Roman" w:hAnsi="Times New Roman"/>
          <w:sz w:val="28"/>
          <w:szCs w:val="28"/>
        </w:rPr>
      </w:pPr>
      <w:r w:rsidRPr="001D6A71">
        <w:rPr>
          <w:rFonts w:ascii="Times New Roman" w:hAnsi="Times New Roman"/>
          <w:sz w:val="28"/>
          <w:szCs w:val="28"/>
        </w:rPr>
        <w:t xml:space="preserve">Порядок выдачи разрешения устанавливается Административным регламентом предоставления муниципальной услуги по согласованию вырубки </w:t>
      </w:r>
    </w:p>
    <w:p w14:paraId="47C08E4F" w14:textId="06265837" w:rsidR="001A3F5D" w:rsidRPr="001D6A71" w:rsidRDefault="001A3F5D" w:rsidP="001A3F5D">
      <w:pPr>
        <w:ind w:firstLine="0"/>
        <w:rPr>
          <w:rFonts w:ascii="Times New Roman" w:hAnsi="Times New Roman"/>
          <w:sz w:val="28"/>
          <w:szCs w:val="28"/>
        </w:rPr>
      </w:pPr>
      <w:r w:rsidRPr="001D6A71">
        <w:rPr>
          <w:rFonts w:ascii="Times New Roman" w:hAnsi="Times New Roman"/>
          <w:sz w:val="28"/>
          <w:szCs w:val="28"/>
        </w:rPr>
        <w:t xml:space="preserve">деревьев, утвержденным постановлением Исполнительного комитета </w:t>
      </w:r>
      <w:proofErr w:type="spellStart"/>
      <w:r w:rsidR="0083385B">
        <w:rPr>
          <w:rFonts w:ascii="Times New Roman" w:hAnsi="Times New Roman"/>
          <w:sz w:val="28"/>
          <w:szCs w:val="28"/>
        </w:rPr>
        <w:t>Сармаш-Баш</w:t>
      </w:r>
      <w:r w:rsidR="00AD4B13">
        <w:rPr>
          <w:rFonts w:ascii="Times New Roman" w:hAnsi="Times New Roman"/>
          <w:sz w:val="28"/>
          <w:szCs w:val="28"/>
        </w:rPr>
        <w:t>ского</w:t>
      </w:r>
      <w:proofErr w:type="spellEnd"/>
      <w:r w:rsidR="001D6A71" w:rsidRPr="001D6A71">
        <w:rPr>
          <w:rFonts w:ascii="Times New Roman" w:hAnsi="Times New Roman"/>
          <w:sz w:val="28"/>
          <w:szCs w:val="28"/>
        </w:rPr>
        <w:t xml:space="preserve"> сельского поселения №</w:t>
      </w:r>
      <w:r w:rsidR="0083385B">
        <w:rPr>
          <w:rFonts w:ascii="Times New Roman" w:hAnsi="Times New Roman"/>
          <w:sz w:val="28"/>
          <w:szCs w:val="28"/>
        </w:rPr>
        <w:t>9</w:t>
      </w:r>
      <w:r w:rsidR="001D6A71" w:rsidRPr="001D6A71">
        <w:rPr>
          <w:rFonts w:ascii="Times New Roman" w:hAnsi="Times New Roman"/>
          <w:sz w:val="28"/>
          <w:szCs w:val="28"/>
        </w:rPr>
        <w:t xml:space="preserve"> от </w:t>
      </w:r>
      <w:r w:rsidR="0083385B">
        <w:rPr>
          <w:rFonts w:ascii="Times New Roman" w:hAnsi="Times New Roman"/>
          <w:sz w:val="28"/>
          <w:szCs w:val="28"/>
        </w:rPr>
        <w:t>31</w:t>
      </w:r>
      <w:r w:rsidR="001D6A71" w:rsidRPr="001D6A71">
        <w:rPr>
          <w:rFonts w:ascii="Times New Roman" w:hAnsi="Times New Roman"/>
          <w:sz w:val="28"/>
          <w:szCs w:val="28"/>
        </w:rPr>
        <w:t>.05.2013года.</w:t>
      </w:r>
    </w:p>
    <w:p w14:paraId="412049D6" w14:textId="77777777" w:rsidR="0068179E" w:rsidRPr="00486498" w:rsidRDefault="00472902" w:rsidP="001A3F5D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A3F5D">
        <w:rPr>
          <w:rFonts w:ascii="Times New Roman" w:hAnsi="Times New Roman"/>
          <w:sz w:val="28"/>
          <w:szCs w:val="28"/>
        </w:rPr>
        <w:t xml:space="preserve">3.3. </w:t>
      </w:r>
      <w:r w:rsidR="0068179E" w:rsidRPr="001A3F5D">
        <w:rPr>
          <w:rFonts w:ascii="Times New Roman" w:hAnsi="Times New Roman"/>
          <w:sz w:val="28"/>
          <w:szCs w:val="28"/>
        </w:rPr>
        <w:t xml:space="preserve">Выдача разрешения осуществляется при отсутствии </w:t>
      </w:r>
      <w:r w:rsidR="0068179E" w:rsidRPr="00486498">
        <w:rPr>
          <w:rFonts w:ascii="Times New Roman" w:hAnsi="Times New Roman"/>
          <w:color w:val="000000"/>
          <w:sz w:val="28"/>
          <w:szCs w:val="28"/>
        </w:rPr>
        <w:t>у заявителя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(за исключением случаев, связанных с аварийными ситуациями).</w:t>
      </w:r>
    </w:p>
    <w:p w14:paraId="0EBD681E" w14:textId="77777777" w:rsidR="00472902" w:rsidRPr="00486498" w:rsidRDefault="00472902" w:rsidP="002C60BA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3.</w:t>
      </w:r>
      <w:r w:rsidR="0057797B" w:rsidRPr="00486498">
        <w:rPr>
          <w:rFonts w:ascii="Times New Roman" w:hAnsi="Times New Roman"/>
          <w:sz w:val="28"/>
          <w:szCs w:val="28"/>
        </w:rPr>
        <w:t>4</w:t>
      </w:r>
      <w:r w:rsidRPr="00486498">
        <w:rPr>
          <w:rFonts w:ascii="Times New Roman" w:hAnsi="Times New Roman"/>
          <w:sz w:val="28"/>
          <w:szCs w:val="28"/>
        </w:rPr>
        <w:t>. Исполнительный комитет сельского поселения после поступления письма</w:t>
      </w:r>
      <w:r w:rsidR="00213F6B" w:rsidRPr="00486498">
        <w:rPr>
          <w:rFonts w:ascii="Times New Roman" w:hAnsi="Times New Roman"/>
          <w:sz w:val="28"/>
          <w:szCs w:val="28"/>
        </w:rPr>
        <w:t xml:space="preserve"> – </w:t>
      </w:r>
      <w:r w:rsidRPr="00486498">
        <w:rPr>
          <w:rFonts w:ascii="Times New Roman" w:hAnsi="Times New Roman"/>
          <w:sz w:val="28"/>
          <w:szCs w:val="28"/>
        </w:rPr>
        <w:t>заявки рекомендует Заявителю обратиться в специализированную организацию, имеющую разрешение на проведение данного вида работ, для получения:</w:t>
      </w:r>
    </w:p>
    <w:p w14:paraId="1350046B" w14:textId="77777777" w:rsidR="00472902" w:rsidRPr="00486498" w:rsidRDefault="0047290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3.</w:t>
      </w:r>
      <w:r w:rsidR="0057797B" w:rsidRPr="00486498">
        <w:rPr>
          <w:rFonts w:ascii="Times New Roman" w:hAnsi="Times New Roman"/>
          <w:sz w:val="28"/>
          <w:szCs w:val="28"/>
        </w:rPr>
        <w:t>4</w:t>
      </w:r>
      <w:r w:rsidRPr="00486498">
        <w:rPr>
          <w:rFonts w:ascii="Times New Roman" w:hAnsi="Times New Roman"/>
          <w:sz w:val="28"/>
          <w:szCs w:val="28"/>
        </w:rPr>
        <w:t xml:space="preserve">.1. </w:t>
      </w:r>
      <w:proofErr w:type="spellStart"/>
      <w:r w:rsidRPr="00486498">
        <w:rPr>
          <w:rFonts w:ascii="Times New Roman" w:hAnsi="Times New Roman"/>
          <w:sz w:val="28"/>
          <w:szCs w:val="28"/>
        </w:rPr>
        <w:t>перечетной</w:t>
      </w:r>
      <w:proofErr w:type="spellEnd"/>
      <w:r w:rsidRPr="00486498">
        <w:rPr>
          <w:rFonts w:ascii="Times New Roman" w:hAnsi="Times New Roman"/>
          <w:sz w:val="28"/>
          <w:szCs w:val="28"/>
        </w:rPr>
        <w:t xml:space="preserve"> ведомости зеленых насаждений;</w:t>
      </w:r>
    </w:p>
    <w:p w14:paraId="7FC63537" w14:textId="77777777" w:rsidR="00472902" w:rsidRPr="00486498" w:rsidRDefault="0047290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3.</w:t>
      </w:r>
      <w:r w:rsidR="0057797B" w:rsidRPr="00486498">
        <w:rPr>
          <w:rFonts w:ascii="Times New Roman" w:hAnsi="Times New Roman"/>
          <w:sz w:val="28"/>
          <w:szCs w:val="28"/>
        </w:rPr>
        <w:t>4</w:t>
      </w:r>
      <w:r w:rsidRPr="00486498">
        <w:rPr>
          <w:rFonts w:ascii="Times New Roman" w:hAnsi="Times New Roman"/>
          <w:sz w:val="28"/>
          <w:szCs w:val="28"/>
        </w:rPr>
        <w:t>.2. акта натурного технического обследования зеленых насаждений, который составляется с целью определения количества, вида, категории подлежащей вырубке древесно-кустарниковой растительности;</w:t>
      </w:r>
    </w:p>
    <w:p w14:paraId="71F46F98" w14:textId="77777777" w:rsidR="00472902" w:rsidRPr="00486498" w:rsidRDefault="0047290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3.</w:t>
      </w:r>
      <w:r w:rsidR="0057797B" w:rsidRPr="00486498">
        <w:rPr>
          <w:rFonts w:ascii="Times New Roman" w:hAnsi="Times New Roman"/>
          <w:sz w:val="28"/>
          <w:szCs w:val="28"/>
        </w:rPr>
        <w:t>4</w:t>
      </w:r>
      <w:r w:rsidRPr="00486498">
        <w:rPr>
          <w:rFonts w:ascii="Times New Roman" w:hAnsi="Times New Roman"/>
          <w:sz w:val="28"/>
          <w:szCs w:val="28"/>
        </w:rPr>
        <w:t>.3. расчета стоимости (платы) за вырубленную древесину. Плата за вырубленную древесину рассчитывается отдельно на основании ставок, утвержденных постановлением Правительства Российской Федерации от 22.05.2007 №310.</w:t>
      </w:r>
    </w:p>
    <w:p w14:paraId="496A1AB8" w14:textId="77777777" w:rsidR="00472902" w:rsidRPr="00486498" w:rsidRDefault="0047290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Проведение вышеуказанных работ осуществляется за счет Заявителя.</w:t>
      </w:r>
    </w:p>
    <w:p w14:paraId="068FF278" w14:textId="77777777" w:rsidR="00472902" w:rsidRPr="00486498" w:rsidRDefault="0047290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Срок действия разрешения – 90 дней.</w:t>
      </w:r>
    </w:p>
    <w:p w14:paraId="5B558F1A" w14:textId="77777777" w:rsidR="00472902" w:rsidRPr="00486498" w:rsidRDefault="0086613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3.</w:t>
      </w:r>
      <w:r w:rsidR="0068179E" w:rsidRPr="00486498">
        <w:rPr>
          <w:rFonts w:ascii="Times New Roman" w:hAnsi="Times New Roman"/>
          <w:sz w:val="28"/>
          <w:szCs w:val="28"/>
        </w:rPr>
        <w:t>5</w:t>
      </w:r>
      <w:r w:rsidR="00472902" w:rsidRPr="00486498">
        <w:rPr>
          <w:rFonts w:ascii="Times New Roman" w:hAnsi="Times New Roman"/>
          <w:sz w:val="28"/>
          <w:szCs w:val="28"/>
        </w:rPr>
        <w:t>. При получении разрешения на производство работ Заявитель, в интересах которого уничтожаются зеленые насаждения, в соответствии с настоящим Положением обязан внести платежи за вырубку зеленых насаждений и предоставить документы, подтверждающие поведение компенсационного озеленения.</w:t>
      </w:r>
    </w:p>
    <w:p w14:paraId="7C5FCA68" w14:textId="77777777" w:rsidR="00472902" w:rsidRPr="00486498" w:rsidRDefault="0086613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3.</w:t>
      </w:r>
      <w:r w:rsidR="0068179E" w:rsidRPr="00486498">
        <w:rPr>
          <w:rFonts w:ascii="Times New Roman" w:hAnsi="Times New Roman"/>
          <w:sz w:val="28"/>
          <w:szCs w:val="28"/>
        </w:rPr>
        <w:t>6</w:t>
      </w:r>
      <w:r w:rsidR="00472902" w:rsidRPr="00486498">
        <w:rPr>
          <w:rFonts w:ascii="Times New Roman" w:hAnsi="Times New Roman"/>
          <w:sz w:val="28"/>
          <w:szCs w:val="28"/>
        </w:rPr>
        <w:t>. Плата за вырубку деревьев и кустарников перечисляются Заявителем в бюджет сельского поселения.</w:t>
      </w:r>
    </w:p>
    <w:p w14:paraId="01E5028D" w14:textId="77777777" w:rsidR="00472902" w:rsidRPr="00486498" w:rsidRDefault="0086613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3.</w:t>
      </w:r>
      <w:r w:rsidR="0068179E" w:rsidRPr="00486498">
        <w:rPr>
          <w:rFonts w:ascii="Times New Roman" w:hAnsi="Times New Roman"/>
          <w:sz w:val="28"/>
          <w:szCs w:val="28"/>
        </w:rPr>
        <w:t>7</w:t>
      </w:r>
      <w:r w:rsidR="00472902" w:rsidRPr="00486498">
        <w:rPr>
          <w:rFonts w:ascii="Times New Roman" w:hAnsi="Times New Roman"/>
          <w:sz w:val="28"/>
          <w:szCs w:val="28"/>
        </w:rPr>
        <w:t>. Работы по вырубке зеленых насаждений производятся в соответствии с установленными нормами и правилами за счет средств Заявителя. Вырубка деревьев допускается только аттестованными специалистами.</w:t>
      </w:r>
    </w:p>
    <w:p w14:paraId="499F9DFC" w14:textId="77777777" w:rsidR="00472902" w:rsidRPr="00486498" w:rsidRDefault="0086613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3.</w:t>
      </w:r>
      <w:r w:rsidR="0068179E" w:rsidRPr="00486498">
        <w:rPr>
          <w:rFonts w:ascii="Times New Roman" w:hAnsi="Times New Roman"/>
          <w:sz w:val="28"/>
          <w:szCs w:val="28"/>
        </w:rPr>
        <w:t>8</w:t>
      </w:r>
      <w:r w:rsidRPr="00486498">
        <w:rPr>
          <w:rFonts w:ascii="Times New Roman" w:hAnsi="Times New Roman"/>
          <w:sz w:val="28"/>
          <w:szCs w:val="28"/>
        </w:rPr>
        <w:t>.</w:t>
      </w:r>
      <w:r w:rsidR="00472902" w:rsidRPr="00486498">
        <w:rPr>
          <w:rFonts w:ascii="Times New Roman" w:hAnsi="Times New Roman"/>
          <w:sz w:val="28"/>
          <w:szCs w:val="28"/>
        </w:rPr>
        <w:t xml:space="preserve"> Валка, раскряжевка, погрузка и вывоз срубленных зеленых насаждений и порубочных остатков производятся в течение трех дней с момента начала работ за счет Заявителя. Хранить срубленные зеленые насаждения и порубочные остатки на месте производства работ запрещается. </w:t>
      </w:r>
    </w:p>
    <w:p w14:paraId="0B7CA053" w14:textId="77777777" w:rsidR="00472902" w:rsidRPr="00486498" w:rsidRDefault="0086613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3.</w:t>
      </w:r>
      <w:r w:rsidR="0068179E" w:rsidRPr="00486498">
        <w:rPr>
          <w:rFonts w:ascii="Times New Roman" w:hAnsi="Times New Roman"/>
          <w:sz w:val="28"/>
          <w:szCs w:val="28"/>
        </w:rPr>
        <w:t>9</w:t>
      </w:r>
      <w:r w:rsidR="00472902" w:rsidRPr="00486498">
        <w:rPr>
          <w:rFonts w:ascii="Times New Roman" w:hAnsi="Times New Roman"/>
          <w:sz w:val="28"/>
          <w:szCs w:val="28"/>
        </w:rPr>
        <w:t xml:space="preserve">. 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</w:t>
      </w:r>
      <w:r w:rsidR="00472902" w:rsidRPr="00486498">
        <w:rPr>
          <w:rFonts w:ascii="Times New Roman" w:hAnsi="Times New Roman"/>
          <w:sz w:val="28"/>
          <w:szCs w:val="28"/>
        </w:rPr>
        <w:lastRenderedPageBreak/>
        <w:t>контролирующими органами в пределах их компетенции, но не позднее чем в течение полугода с момента причинения повреждения.</w:t>
      </w:r>
    </w:p>
    <w:p w14:paraId="471F371D" w14:textId="77777777" w:rsidR="00472902" w:rsidRPr="00486498" w:rsidRDefault="0086613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3.1</w:t>
      </w:r>
      <w:r w:rsidR="0068179E" w:rsidRPr="00486498">
        <w:rPr>
          <w:rFonts w:ascii="Times New Roman" w:hAnsi="Times New Roman"/>
          <w:sz w:val="28"/>
          <w:szCs w:val="28"/>
        </w:rPr>
        <w:t>0</w:t>
      </w:r>
      <w:r w:rsidR="00472902" w:rsidRPr="00486498">
        <w:rPr>
          <w:rFonts w:ascii="Times New Roman" w:hAnsi="Times New Roman"/>
          <w:sz w:val="28"/>
          <w:szCs w:val="28"/>
        </w:rPr>
        <w:t xml:space="preserve">. Вырубка деревьев и кустарников без осуществления платы за вырубку древесины </w:t>
      </w:r>
      <w:r w:rsidR="0068179E" w:rsidRPr="00486498">
        <w:rPr>
          <w:rFonts w:ascii="Times New Roman" w:hAnsi="Times New Roman"/>
          <w:sz w:val="28"/>
          <w:szCs w:val="28"/>
        </w:rPr>
        <w:t>разрешается</w:t>
      </w:r>
      <w:r w:rsidR="00472902" w:rsidRPr="00486498">
        <w:rPr>
          <w:rFonts w:ascii="Times New Roman" w:hAnsi="Times New Roman"/>
          <w:sz w:val="28"/>
          <w:szCs w:val="28"/>
        </w:rPr>
        <w:t xml:space="preserve"> Исполнительным комитетом сельского поселения в следующих случаях:</w:t>
      </w:r>
    </w:p>
    <w:p w14:paraId="13923EC3" w14:textId="77777777" w:rsidR="00472902" w:rsidRPr="00486498" w:rsidRDefault="0086613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3.1</w:t>
      </w:r>
      <w:r w:rsidR="0068179E" w:rsidRPr="00486498">
        <w:rPr>
          <w:rFonts w:ascii="Times New Roman" w:hAnsi="Times New Roman"/>
          <w:sz w:val="28"/>
          <w:szCs w:val="28"/>
        </w:rPr>
        <w:t>0</w:t>
      </w:r>
      <w:r w:rsidR="00472902" w:rsidRPr="00486498">
        <w:rPr>
          <w:rFonts w:ascii="Times New Roman" w:hAnsi="Times New Roman"/>
          <w:sz w:val="28"/>
          <w:szCs w:val="28"/>
        </w:rPr>
        <w:t>.1. проведение рубок ухода, санитарных рубок и реконструкции зеленых насаждений;</w:t>
      </w:r>
    </w:p>
    <w:p w14:paraId="6C7E6F8A" w14:textId="77777777" w:rsidR="00472902" w:rsidRPr="00486498" w:rsidRDefault="0086613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3.1</w:t>
      </w:r>
      <w:r w:rsidR="0068179E" w:rsidRPr="00486498">
        <w:rPr>
          <w:rFonts w:ascii="Times New Roman" w:hAnsi="Times New Roman"/>
          <w:sz w:val="28"/>
          <w:szCs w:val="28"/>
        </w:rPr>
        <w:t>0</w:t>
      </w:r>
      <w:r w:rsidR="00472902" w:rsidRPr="00486498">
        <w:rPr>
          <w:rFonts w:ascii="Times New Roman" w:hAnsi="Times New Roman"/>
          <w:sz w:val="28"/>
          <w:szCs w:val="28"/>
        </w:rPr>
        <w:t>.2. 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14:paraId="498A03E2" w14:textId="77777777" w:rsidR="00472902" w:rsidRPr="00486498" w:rsidRDefault="0086613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3.1</w:t>
      </w:r>
      <w:r w:rsidR="0068179E" w:rsidRPr="00486498">
        <w:rPr>
          <w:rFonts w:ascii="Times New Roman" w:hAnsi="Times New Roman"/>
          <w:sz w:val="28"/>
          <w:szCs w:val="28"/>
        </w:rPr>
        <w:t>0</w:t>
      </w:r>
      <w:r w:rsidR="00472902" w:rsidRPr="00486498">
        <w:rPr>
          <w:rFonts w:ascii="Times New Roman" w:hAnsi="Times New Roman"/>
          <w:sz w:val="28"/>
          <w:szCs w:val="28"/>
        </w:rPr>
        <w:t xml:space="preserve">.3. вырубка деревьев и кустарников, нарушающих световой режим в жилых и общественных зданиях, если имеется заключение </w:t>
      </w:r>
      <w:proofErr w:type="spellStart"/>
      <w:r w:rsidR="00472902" w:rsidRPr="00486498">
        <w:rPr>
          <w:rFonts w:ascii="Times New Roman" w:hAnsi="Times New Roman"/>
          <w:sz w:val="28"/>
          <w:szCs w:val="28"/>
        </w:rPr>
        <w:t>Госсанэпидемнадзора</w:t>
      </w:r>
      <w:proofErr w:type="spellEnd"/>
      <w:r w:rsidR="00472902" w:rsidRPr="00486498">
        <w:rPr>
          <w:rFonts w:ascii="Times New Roman" w:hAnsi="Times New Roman"/>
          <w:sz w:val="28"/>
          <w:szCs w:val="28"/>
        </w:rPr>
        <w:t>;</w:t>
      </w:r>
    </w:p>
    <w:p w14:paraId="4EC3CD97" w14:textId="77777777" w:rsidR="00472902" w:rsidRPr="00486498" w:rsidRDefault="0086613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3.1</w:t>
      </w:r>
      <w:r w:rsidR="0068179E" w:rsidRPr="00486498">
        <w:rPr>
          <w:rFonts w:ascii="Times New Roman" w:hAnsi="Times New Roman"/>
          <w:sz w:val="28"/>
          <w:szCs w:val="28"/>
        </w:rPr>
        <w:t>0</w:t>
      </w:r>
      <w:r w:rsidR="00472902" w:rsidRPr="00486498">
        <w:rPr>
          <w:rFonts w:ascii="Times New Roman" w:hAnsi="Times New Roman"/>
          <w:sz w:val="28"/>
          <w:szCs w:val="28"/>
        </w:rPr>
        <w:t>.4. вырубка аварийных (представляющих угрозу падения, сухостойных) деревьев и кустарников.</w:t>
      </w:r>
    </w:p>
    <w:p w14:paraId="48B3078D" w14:textId="77777777" w:rsidR="00472902" w:rsidRPr="00486498" w:rsidRDefault="0086613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3.1</w:t>
      </w:r>
      <w:r w:rsidR="0068179E" w:rsidRPr="00486498">
        <w:rPr>
          <w:rFonts w:ascii="Times New Roman" w:hAnsi="Times New Roman"/>
          <w:sz w:val="28"/>
          <w:szCs w:val="28"/>
        </w:rPr>
        <w:t>1</w:t>
      </w:r>
      <w:r w:rsidR="00472902" w:rsidRPr="00486498">
        <w:rPr>
          <w:rFonts w:ascii="Times New Roman" w:hAnsi="Times New Roman"/>
          <w:sz w:val="28"/>
          <w:szCs w:val="28"/>
        </w:rPr>
        <w:t>. Заявителю, осуществляющему вырубку зеленых насаждений в вышеуказанных случаях, необходимо провести компенсационное озеленение в местах, согласованных с Исполнительным комитетом сельского поселения.</w:t>
      </w:r>
    </w:p>
    <w:p w14:paraId="17358311" w14:textId="77777777" w:rsidR="00D023A8" w:rsidRPr="00486498" w:rsidRDefault="0086613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3.1</w:t>
      </w:r>
      <w:r w:rsidR="0068179E" w:rsidRPr="00486498">
        <w:rPr>
          <w:rFonts w:ascii="Times New Roman" w:hAnsi="Times New Roman"/>
          <w:sz w:val="28"/>
          <w:szCs w:val="28"/>
        </w:rPr>
        <w:t>2</w:t>
      </w:r>
      <w:r w:rsidR="00472902" w:rsidRPr="00486498">
        <w:rPr>
          <w:rFonts w:ascii="Times New Roman" w:hAnsi="Times New Roman"/>
          <w:sz w:val="28"/>
          <w:szCs w:val="28"/>
        </w:rPr>
        <w:t>. Аварийные, сухостойные и представляющие угрозу безопасности зеленые насаждения</w:t>
      </w:r>
      <w:r w:rsidR="00D023A8" w:rsidRPr="00486498">
        <w:rPr>
          <w:rFonts w:ascii="Times New Roman" w:hAnsi="Times New Roman"/>
          <w:sz w:val="28"/>
          <w:szCs w:val="28"/>
        </w:rPr>
        <w:t xml:space="preserve"> вырубаются</w:t>
      </w:r>
      <w:r w:rsidR="00472902" w:rsidRPr="00486498">
        <w:rPr>
          <w:rFonts w:ascii="Times New Roman" w:hAnsi="Times New Roman"/>
          <w:sz w:val="28"/>
          <w:szCs w:val="28"/>
        </w:rPr>
        <w:t xml:space="preserve"> на основании комиссионного обследования </w:t>
      </w:r>
      <w:r w:rsidR="00D023A8" w:rsidRPr="00486498">
        <w:rPr>
          <w:rFonts w:ascii="Times New Roman" w:hAnsi="Times New Roman"/>
          <w:sz w:val="28"/>
          <w:szCs w:val="28"/>
        </w:rPr>
        <w:t xml:space="preserve">на основании </w:t>
      </w:r>
      <w:r w:rsidR="00472902" w:rsidRPr="00486498">
        <w:rPr>
          <w:rFonts w:ascii="Times New Roman" w:hAnsi="Times New Roman"/>
          <w:sz w:val="28"/>
          <w:szCs w:val="28"/>
        </w:rPr>
        <w:t>акт</w:t>
      </w:r>
      <w:r w:rsidR="00D023A8" w:rsidRPr="00486498">
        <w:rPr>
          <w:rFonts w:ascii="Times New Roman" w:hAnsi="Times New Roman"/>
          <w:sz w:val="28"/>
          <w:szCs w:val="28"/>
        </w:rPr>
        <w:t>а.</w:t>
      </w:r>
    </w:p>
    <w:p w14:paraId="7AF1EAA7" w14:textId="77777777" w:rsidR="00472902" w:rsidRPr="00486498" w:rsidRDefault="0086613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3.1</w:t>
      </w:r>
      <w:r w:rsidR="0068179E" w:rsidRPr="00486498">
        <w:rPr>
          <w:rFonts w:ascii="Times New Roman" w:hAnsi="Times New Roman"/>
          <w:sz w:val="28"/>
          <w:szCs w:val="28"/>
        </w:rPr>
        <w:t>3</w:t>
      </w:r>
      <w:r w:rsidR="00472902" w:rsidRPr="00486498">
        <w:rPr>
          <w:rFonts w:ascii="Times New Roman" w:hAnsi="Times New Roman"/>
          <w:sz w:val="28"/>
          <w:szCs w:val="28"/>
        </w:rPr>
        <w:t>. Несанкционированной вырубкой или уничтожением зеленых насаждений признается:</w:t>
      </w:r>
    </w:p>
    <w:p w14:paraId="2DC413D0" w14:textId="77777777" w:rsidR="00472902" w:rsidRPr="00486498" w:rsidRDefault="0086613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3.1</w:t>
      </w:r>
      <w:r w:rsidR="0068179E" w:rsidRPr="00486498">
        <w:rPr>
          <w:rFonts w:ascii="Times New Roman" w:hAnsi="Times New Roman"/>
          <w:sz w:val="28"/>
          <w:szCs w:val="28"/>
        </w:rPr>
        <w:t>3</w:t>
      </w:r>
      <w:r w:rsidR="00472902" w:rsidRPr="00486498">
        <w:rPr>
          <w:rFonts w:ascii="Times New Roman" w:hAnsi="Times New Roman"/>
          <w:sz w:val="28"/>
          <w:szCs w:val="28"/>
        </w:rPr>
        <w:t>.1. 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14:paraId="5638D1E0" w14:textId="77777777" w:rsidR="00472902" w:rsidRPr="00486498" w:rsidRDefault="0086613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3.1</w:t>
      </w:r>
      <w:r w:rsidR="0068179E" w:rsidRPr="00486498">
        <w:rPr>
          <w:rFonts w:ascii="Times New Roman" w:hAnsi="Times New Roman"/>
          <w:sz w:val="28"/>
          <w:szCs w:val="28"/>
        </w:rPr>
        <w:t>3</w:t>
      </w:r>
      <w:r w:rsidR="00472902" w:rsidRPr="00486498">
        <w:rPr>
          <w:rFonts w:ascii="Times New Roman" w:hAnsi="Times New Roman"/>
          <w:sz w:val="28"/>
          <w:szCs w:val="28"/>
        </w:rPr>
        <w:t>.2.  уничтожение или повреждение деревьев и кустарников в результате поджога или небрежного обращения с огнем;</w:t>
      </w:r>
    </w:p>
    <w:p w14:paraId="5CD86ADF" w14:textId="77777777" w:rsidR="00472902" w:rsidRPr="00486498" w:rsidRDefault="0047290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3.1</w:t>
      </w:r>
      <w:r w:rsidR="0068179E" w:rsidRPr="00486498">
        <w:rPr>
          <w:rFonts w:ascii="Times New Roman" w:hAnsi="Times New Roman"/>
          <w:sz w:val="28"/>
          <w:szCs w:val="28"/>
        </w:rPr>
        <w:t>3</w:t>
      </w:r>
      <w:r w:rsidRPr="00486498">
        <w:rPr>
          <w:rFonts w:ascii="Times New Roman" w:hAnsi="Times New Roman"/>
          <w:sz w:val="28"/>
          <w:szCs w:val="28"/>
        </w:rPr>
        <w:t>.3.  </w:t>
      </w:r>
      <w:proofErr w:type="spellStart"/>
      <w:r w:rsidRPr="00486498">
        <w:rPr>
          <w:rFonts w:ascii="Times New Roman" w:hAnsi="Times New Roman"/>
          <w:sz w:val="28"/>
          <w:szCs w:val="28"/>
        </w:rPr>
        <w:t>окольцовка</w:t>
      </w:r>
      <w:proofErr w:type="spellEnd"/>
      <w:r w:rsidRPr="00486498">
        <w:rPr>
          <w:rFonts w:ascii="Times New Roman" w:hAnsi="Times New Roman"/>
          <w:sz w:val="28"/>
          <w:szCs w:val="28"/>
        </w:rPr>
        <w:t xml:space="preserve"> ствола или подсечка;</w:t>
      </w:r>
    </w:p>
    <w:p w14:paraId="7588C772" w14:textId="77777777" w:rsidR="00472902" w:rsidRPr="00486498" w:rsidRDefault="0086613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3.1</w:t>
      </w:r>
      <w:r w:rsidR="0068179E" w:rsidRPr="00486498">
        <w:rPr>
          <w:rFonts w:ascii="Times New Roman" w:hAnsi="Times New Roman"/>
          <w:sz w:val="28"/>
          <w:szCs w:val="28"/>
        </w:rPr>
        <w:t>3</w:t>
      </w:r>
      <w:r w:rsidR="00472902" w:rsidRPr="00486498">
        <w:rPr>
          <w:rFonts w:ascii="Times New Roman" w:hAnsi="Times New Roman"/>
          <w:sz w:val="28"/>
          <w:szCs w:val="28"/>
        </w:rPr>
        <w:t>.4. повреждение растущих деревьев и кустарников до степени прекращения роста;</w:t>
      </w:r>
    </w:p>
    <w:p w14:paraId="1B5869D6" w14:textId="77777777" w:rsidR="00472902" w:rsidRPr="00486498" w:rsidRDefault="0086613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3.1</w:t>
      </w:r>
      <w:r w:rsidR="0068179E" w:rsidRPr="00486498">
        <w:rPr>
          <w:rFonts w:ascii="Times New Roman" w:hAnsi="Times New Roman"/>
          <w:sz w:val="28"/>
          <w:szCs w:val="28"/>
        </w:rPr>
        <w:t>3</w:t>
      </w:r>
      <w:r w:rsidR="00472902" w:rsidRPr="00486498">
        <w:rPr>
          <w:rFonts w:ascii="Times New Roman" w:hAnsi="Times New Roman"/>
          <w:sz w:val="28"/>
          <w:szCs w:val="28"/>
        </w:rPr>
        <w:t>.5. повреждение деревьев и кустарников сточными водами, химическими веществами, отходами и тому подобное;</w:t>
      </w:r>
    </w:p>
    <w:p w14:paraId="29E0EF51" w14:textId="77777777" w:rsidR="00472902" w:rsidRPr="00486498" w:rsidRDefault="0086613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3.1</w:t>
      </w:r>
      <w:r w:rsidR="0068179E" w:rsidRPr="00486498">
        <w:rPr>
          <w:rFonts w:ascii="Times New Roman" w:hAnsi="Times New Roman"/>
          <w:sz w:val="28"/>
          <w:szCs w:val="28"/>
        </w:rPr>
        <w:t>3</w:t>
      </w:r>
      <w:r w:rsidR="00472902" w:rsidRPr="00486498">
        <w:rPr>
          <w:rFonts w:ascii="Times New Roman" w:hAnsi="Times New Roman"/>
          <w:sz w:val="28"/>
          <w:szCs w:val="28"/>
        </w:rPr>
        <w:t>.6. самовольная вырубка сухостойных деревьев;</w:t>
      </w:r>
    </w:p>
    <w:p w14:paraId="3549AF39" w14:textId="77777777" w:rsidR="00472902" w:rsidRPr="00486498" w:rsidRDefault="0086613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3.1</w:t>
      </w:r>
      <w:r w:rsidR="00CE317F" w:rsidRPr="00486498">
        <w:rPr>
          <w:rFonts w:ascii="Times New Roman" w:hAnsi="Times New Roman"/>
          <w:sz w:val="28"/>
          <w:szCs w:val="28"/>
        </w:rPr>
        <w:t>3</w:t>
      </w:r>
      <w:r w:rsidR="00472902" w:rsidRPr="00486498">
        <w:rPr>
          <w:rFonts w:ascii="Times New Roman" w:hAnsi="Times New Roman"/>
          <w:sz w:val="28"/>
          <w:szCs w:val="28"/>
        </w:rPr>
        <w:t>.7. прочие повреждения растущих деревьев и кустарников.</w:t>
      </w:r>
    </w:p>
    <w:p w14:paraId="66D3EB68" w14:textId="77777777" w:rsidR="000A1C6E" w:rsidRPr="00486498" w:rsidRDefault="000A1C6E" w:rsidP="000A1C6E">
      <w:pPr>
        <w:ind w:firstLine="709"/>
        <w:rPr>
          <w:rFonts w:ascii="Times New Roman" w:hAnsi="Times New Roman"/>
          <w:sz w:val="28"/>
          <w:szCs w:val="28"/>
        </w:rPr>
      </w:pPr>
    </w:p>
    <w:p w14:paraId="6AFADC7B" w14:textId="77777777" w:rsidR="00472902" w:rsidRPr="00486498" w:rsidRDefault="00472902" w:rsidP="000A1C6E">
      <w:pPr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486498">
        <w:rPr>
          <w:rFonts w:ascii="Times New Roman" w:hAnsi="Times New Roman"/>
          <w:bCs/>
          <w:sz w:val="28"/>
          <w:szCs w:val="28"/>
        </w:rPr>
        <w:t>4. Компенсационное озеленение</w:t>
      </w:r>
    </w:p>
    <w:p w14:paraId="34E94382" w14:textId="77777777" w:rsidR="000A1C6E" w:rsidRPr="00486498" w:rsidRDefault="000A1C6E" w:rsidP="000A1C6E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3CFB08F" w14:textId="77777777" w:rsidR="00472902" w:rsidRPr="00486498" w:rsidRDefault="0047290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4.1. Компенсационное озеленение осуществляется в случаях разрешенной вырубки, незаконного повреждения или уничтожения зеленых насаждений. Компенсационное озеленение производится в ближайший сезон, подходящий для высадки деревьев, кустарников и газонов, но не позднее года с момента установления факта повреждения или уничтожения зеленых насаждений.</w:t>
      </w:r>
    </w:p>
    <w:p w14:paraId="01B55218" w14:textId="77777777" w:rsidR="00472902" w:rsidRPr="00486498" w:rsidRDefault="0047290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4.2. Компенсационное озеленение производится за счет средств граждан или юридических лиц, в интересах или вследствие противоправных действий которых произошло повреждение или уничтожение зеленых насаждений.</w:t>
      </w:r>
    </w:p>
    <w:p w14:paraId="241B04D0" w14:textId="77777777" w:rsidR="00472902" w:rsidRPr="00486498" w:rsidRDefault="0047290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 xml:space="preserve">4.3. В соответствии с настоящим Положением вред, причиненный зеленым насаждениям, подлежит возмещению в натуральной форме - компенсационное </w:t>
      </w:r>
      <w:r w:rsidRPr="00486498">
        <w:rPr>
          <w:rFonts w:ascii="Times New Roman" w:hAnsi="Times New Roman"/>
          <w:sz w:val="28"/>
          <w:szCs w:val="28"/>
        </w:rPr>
        <w:lastRenderedPageBreak/>
        <w:t xml:space="preserve">озеленение: восстановление зеленых насаждений взамен уничтоженных с </w:t>
      </w:r>
      <w:proofErr w:type="spellStart"/>
      <w:r w:rsidRPr="00486498">
        <w:rPr>
          <w:rFonts w:ascii="Times New Roman" w:hAnsi="Times New Roman"/>
          <w:sz w:val="28"/>
          <w:szCs w:val="28"/>
        </w:rPr>
        <w:t>коэффицентом</w:t>
      </w:r>
      <w:proofErr w:type="spellEnd"/>
      <w:r w:rsidRPr="00486498">
        <w:rPr>
          <w:rFonts w:ascii="Times New Roman" w:hAnsi="Times New Roman"/>
          <w:sz w:val="28"/>
          <w:szCs w:val="28"/>
        </w:rPr>
        <w:t xml:space="preserve"> 2.</w:t>
      </w:r>
    </w:p>
    <w:p w14:paraId="3B946BD8" w14:textId="77777777" w:rsidR="000A1C6E" w:rsidRPr="00486498" w:rsidRDefault="000A1C6E" w:rsidP="000A1C6E">
      <w:pPr>
        <w:ind w:firstLine="709"/>
        <w:rPr>
          <w:rFonts w:ascii="Times New Roman" w:hAnsi="Times New Roman"/>
          <w:sz w:val="28"/>
          <w:szCs w:val="28"/>
        </w:rPr>
      </w:pPr>
    </w:p>
    <w:p w14:paraId="47FA0480" w14:textId="77777777" w:rsidR="00472902" w:rsidRPr="00486498" w:rsidRDefault="00472902" w:rsidP="000A1C6E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bCs/>
          <w:sz w:val="28"/>
          <w:szCs w:val="28"/>
        </w:rPr>
        <w:t>5.Охрана зеленых насаждений</w:t>
      </w:r>
    </w:p>
    <w:p w14:paraId="5D8B83D5" w14:textId="77777777" w:rsidR="00472902" w:rsidRPr="00486498" w:rsidRDefault="00472902" w:rsidP="000A1C6E">
      <w:pPr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486498">
        <w:rPr>
          <w:rFonts w:ascii="Times New Roman" w:hAnsi="Times New Roman"/>
          <w:bCs/>
          <w:sz w:val="28"/>
          <w:szCs w:val="28"/>
        </w:rPr>
        <w:t>при осуществлении градостроительной деятельности</w:t>
      </w:r>
    </w:p>
    <w:p w14:paraId="4C4D5A58" w14:textId="77777777" w:rsidR="000A1C6E" w:rsidRPr="00486498" w:rsidRDefault="000A1C6E" w:rsidP="000A1C6E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E8FC540" w14:textId="77777777" w:rsidR="00472902" w:rsidRPr="00486498" w:rsidRDefault="0047290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5.1. Осуществление градостроительной деятельности в сельском поселении ведется с соблюдением требований по защите зеленых насаждений.</w:t>
      </w:r>
    </w:p>
    <w:p w14:paraId="7C8EF593" w14:textId="77777777" w:rsidR="00472902" w:rsidRPr="00486498" w:rsidRDefault="0047290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5.2. Озелененные территории, в том числе зеленые массивы, а также участки земли, предназначенные для развития озелененных территорий, не подлежат застройке и использованию, не связанному с их целевым назначением.</w:t>
      </w:r>
    </w:p>
    <w:p w14:paraId="136FF3A1" w14:textId="77777777" w:rsidR="00472902" w:rsidRPr="00486498" w:rsidRDefault="0047290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5.3. При организации строительства на участках земли, занятых зелеными насаждениями, предпроектная документация должна содержать оценку зеленых насаждений, подлежащих вырубке. Возмещение вреда в этих случаях осуществляется посредством предварительного внесения платы за вырубленную древесину и компенсационного озеленения в порядке, установленном разделами 2 и 3 настоящего Положения.</w:t>
      </w:r>
    </w:p>
    <w:p w14:paraId="48E21844" w14:textId="77777777" w:rsidR="000A1C6E" w:rsidRPr="00486498" w:rsidRDefault="000A1C6E" w:rsidP="000A1C6E">
      <w:pPr>
        <w:ind w:firstLine="709"/>
        <w:rPr>
          <w:rFonts w:ascii="Times New Roman" w:hAnsi="Times New Roman"/>
          <w:sz w:val="28"/>
          <w:szCs w:val="28"/>
        </w:rPr>
      </w:pPr>
    </w:p>
    <w:p w14:paraId="24C9CC0F" w14:textId="77777777" w:rsidR="00472902" w:rsidRPr="00486498" w:rsidRDefault="00472902" w:rsidP="000A1C6E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bCs/>
          <w:sz w:val="28"/>
          <w:szCs w:val="28"/>
        </w:rPr>
        <w:t>6. Охрана зеленых насаждений</w:t>
      </w:r>
    </w:p>
    <w:p w14:paraId="6CA62FBE" w14:textId="77777777" w:rsidR="00472902" w:rsidRPr="00486498" w:rsidRDefault="00472902" w:rsidP="000A1C6E">
      <w:pPr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486498">
        <w:rPr>
          <w:rFonts w:ascii="Times New Roman" w:hAnsi="Times New Roman"/>
          <w:bCs/>
          <w:sz w:val="28"/>
          <w:szCs w:val="28"/>
        </w:rPr>
        <w:t>при осуществлении предпринимательской деятельности</w:t>
      </w:r>
    </w:p>
    <w:p w14:paraId="3E827320" w14:textId="77777777" w:rsidR="000A1C6E" w:rsidRPr="00486498" w:rsidRDefault="000A1C6E" w:rsidP="000A1C6E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D876A11" w14:textId="77777777" w:rsidR="00472902" w:rsidRPr="00486498" w:rsidRDefault="0047290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6.1. На озелененных территориях и в зеленых массивах запрещается торговля и иная предпринимательская деятельность, установка палаток и иных сооружений для осуществления предпринимательской деятельности без разрешения Исполнительным комитетом сельского поселения.</w:t>
      </w:r>
    </w:p>
    <w:p w14:paraId="3EFCE70B" w14:textId="77777777" w:rsidR="00472902" w:rsidRPr="00486498" w:rsidRDefault="0047290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6.2. При осуществлении предпринимательской деятельности на озелененных территориях и в зеленых 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зеленых насаждений.</w:t>
      </w:r>
    </w:p>
    <w:p w14:paraId="073854CF" w14:textId="77777777" w:rsidR="00472902" w:rsidRPr="00486498" w:rsidRDefault="00472902" w:rsidP="000A1C6E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bCs/>
          <w:sz w:val="28"/>
          <w:szCs w:val="28"/>
        </w:rPr>
        <w:t>7. Административная ответственность.</w:t>
      </w:r>
    </w:p>
    <w:p w14:paraId="171A4B70" w14:textId="77777777" w:rsidR="00472902" w:rsidRPr="00486498" w:rsidRDefault="00472902" w:rsidP="000A1C6E">
      <w:pPr>
        <w:ind w:firstLine="709"/>
        <w:rPr>
          <w:rFonts w:ascii="Times New Roman" w:hAnsi="Times New Roman"/>
          <w:sz w:val="28"/>
          <w:szCs w:val="28"/>
        </w:rPr>
      </w:pPr>
    </w:p>
    <w:p w14:paraId="66CCD10A" w14:textId="77777777" w:rsidR="00472902" w:rsidRPr="00486498" w:rsidRDefault="00472902" w:rsidP="000A1C6E">
      <w:pPr>
        <w:ind w:firstLine="709"/>
        <w:rPr>
          <w:rFonts w:ascii="Times New Roman" w:hAnsi="Times New Roman"/>
          <w:sz w:val="28"/>
          <w:szCs w:val="28"/>
        </w:rPr>
      </w:pPr>
      <w:r w:rsidRPr="00486498">
        <w:rPr>
          <w:rFonts w:ascii="Times New Roman" w:hAnsi="Times New Roman"/>
          <w:sz w:val="28"/>
          <w:szCs w:val="28"/>
        </w:rPr>
        <w:t>7.1. Лица, виновные в нарушении настоящего Положения, несут ответственность в соответствии с законодательством Российской Федерации</w:t>
      </w:r>
      <w:r w:rsidR="00A74D0E" w:rsidRPr="00486498">
        <w:rPr>
          <w:rFonts w:ascii="Times New Roman" w:hAnsi="Times New Roman"/>
          <w:sz w:val="28"/>
          <w:szCs w:val="28"/>
        </w:rPr>
        <w:t xml:space="preserve"> и Республики Татарстан.</w:t>
      </w:r>
    </w:p>
    <w:sectPr w:rsidR="00472902" w:rsidRPr="00486498" w:rsidSect="007A5651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AF996" w14:textId="77777777" w:rsidR="000C3912" w:rsidRDefault="000C3912" w:rsidP="00227DE7">
      <w:r>
        <w:separator/>
      </w:r>
    </w:p>
  </w:endnote>
  <w:endnote w:type="continuationSeparator" w:id="0">
    <w:p w14:paraId="12C3E29E" w14:textId="77777777" w:rsidR="000C3912" w:rsidRDefault="000C3912" w:rsidP="0022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CCB37" w14:textId="77777777" w:rsidR="000C3912" w:rsidRDefault="000C3912" w:rsidP="00227DE7">
      <w:r>
        <w:separator/>
      </w:r>
    </w:p>
  </w:footnote>
  <w:footnote w:type="continuationSeparator" w:id="0">
    <w:p w14:paraId="5B674932" w14:textId="77777777" w:rsidR="000C3912" w:rsidRDefault="000C3912" w:rsidP="00227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22360"/>
    <w:multiLevelType w:val="multilevel"/>
    <w:tmpl w:val="9F96C3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9F010A"/>
    <w:multiLevelType w:val="multilevel"/>
    <w:tmpl w:val="1D92F1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8A0A96"/>
    <w:multiLevelType w:val="multilevel"/>
    <w:tmpl w:val="83803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1D1725"/>
    <w:multiLevelType w:val="hybridMultilevel"/>
    <w:tmpl w:val="A7B8C930"/>
    <w:lvl w:ilvl="0" w:tplc="20F82B1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902"/>
    <w:rsid w:val="00025FB6"/>
    <w:rsid w:val="000305E9"/>
    <w:rsid w:val="000368C9"/>
    <w:rsid w:val="00065502"/>
    <w:rsid w:val="0007188E"/>
    <w:rsid w:val="000A1C6E"/>
    <w:rsid w:val="000A2370"/>
    <w:rsid w:val="000C3912"/>
    <w:rsid w:val="000D6294"/>
    <w:rsid w:val="000E5A69"/>
    <w:rsid w:val="00113290"/>
    <w:rsid w:val="00120943"/>
    <w:rsid w:val="00123C8B"/>
    <w:rsid w:val="001A3F5D"/>
    <w:rsid w:val="001D6A71"/>
    <w:rsid w:val="00213F6B"/>
    <w:rsid w:val="00227DE7"/>
    <w:rsid w:val="00231358"/>
    <w:rsid w:val="002442FA"/>
    <w:rsid w:val="00260637"/>
    <w:rsid w:val="0027495D"/>
    <w:rsid w:val="002C60BA"/>
    <w:rsid w:val="002E1BA2"/>
    <w:rsid w:val="002E65EC"/>
    <w:rsid w:val="00314DD4"/>
    <w:rsid w:val="00337060"/>
    <w:rsid w:val="003404F6"/>
    <w:rsid w:val="003A0056"/>
    <w:rsid w:val="003A5837"/>
    <w:rsid w:val="0041008A"/>
    <w:rsid w:val="00423717"/>
    <w:rsid w:val="00472902"/>
    <w:rsid w:val="004763A7"/>
    <w:rsid w:val="0048480C"/>
    <w:rsid w:val="00486498"/>
    <w:rsid w:val="004959BD"/>
    <w:rsid w:val="004B33A6"/>
    <w:rsid w:val="004D61B4"/>
    <w:rsid w:val="005100D7"/>
    <w:rsid w:val="00510559"/>
    <w:rsid w:val="00514D77"/>
    <w:rsid w:val="005572B5"/>
    <w:rsid w:val="0056410F"/>
    <w:rsid w:val="00576D26"/>
    <w:rsid w:val="0057797B"/>
    <w:rsid w:val="00583082"/>
    <w:rsid w:val="00587DD8"/>
    <w:rsid w:val="00591007"/>
    <w:rsid w:val="0059572A"/>
    <w:rsid w:val="005B56D7"/>
    <w:rsid w:val="005F64A1"/>
    <w:rsid w:val="006407C2"/>
    <w:rsid w:val="00656004"/>
    <w:rsid w:val="00662EE9"/>
    <w:rsid w:val="0068179E"/>
    <w:rsid w:val="006878F0"/>
    <w:rsid w:val="006C5028"/>
    <w:rsid w:val="006C7205"/>
    <w:rsid w:val="006D17D4"/>
    <w:rsid w:val="00701338"/>
    <w:rsid w:val="007047B0"/>
    <w:rsid w:val="00726DEA"/>
    <w:rsid w:val="00761B69"/>
    <w:rsid w:val="007624DE"/>
    <w:rsid w:val="0076318C"/>
    <w:rsid w:val="0079350B"/>
    <w:rsid w:val="007A0824"/>
    <w:rsid w:val="007A5651"/>
    <w:rsid w:val="007B7786"/>
    <w:rsid w:val="007F7CEC"/>
    <w:rsid w:val="0081085B"/>
    <w:rsid w:val="0083385B"/>
    <w:rsid w:val="0084380A"/>
    <w:rsid w:val="008548B4"/>
    <w:rsid w:val="00866132"/>
    <w:rsid w:val="008708F3"/>
    <w:rsid w:val="008F6AFF"/>
    <w:rsid w:val="00901C3F"/>
    <w:rsid w:val="009235FD"/>
    <w:rsid w:val="00925746"/>
    <w:rsid w:val="00930103"/>
    <w:rsid w:val="009425F0"/>
    <w:rsid w:val="00992A94"/>
    <w:rsid w:val="00997B94"/>
    <w:rsid w:val="009D1A30"/>
    <w:rsid w:val="009E5DB9"/>
    <w:rsid w:val="009F4D1F"/>
    <w:rsid w:val="00A74C11"/>
    <w:rsid w:val="00A74D0E"/>
    <w:rsid w:val="00A83DAD"/>
    <w:rsid w:val="00A927DF"/>
    <w:rsid w:val="00A96E10"/>
    <w:rsid w:val="00AA4D96"/>
    <w:rsid w:val="00AD1856"/>
    <w:rsid w:val="00AD4B13"/>
    <w:rsid w:val="00B514C7"/>
    <w:rsid w:val="00B86AD3"/>
    <w:rsid w:val="00B95C59"/>
    <w:rsid w:val="00C1247B"/>
    <w:rsid w:val="00C23A08"/>
    <w:rsid w:val="00C27B74"/>
    <w:rsid w:val="00C44C94"/>
    <w:rsid w:val="00C55CAE"/>
    <w:rsid w:val="00C7408E"/>
    <w:rsid w:val="00C745F0"/>
    <w:rsid w:val="00C81177"/>
    <w:rsid w:val="00C87295"/>
    <w:rsid w:val="00C9593D"/>
    <w:rsid w:val="00CA1F0F"/>
    <w:rsid w:val="00CA4CFF"/>
    <w:rsid w:val="00CB5B2E"/>
    <w:rsid w:val="00CC0791"/>
    <w:rsid w:val="00CE317F"/>
    <w:rsid w:val="00CF577C"/>
    <w:rsid w:val="00D00824"/>
    <w:rsid w:val="00D023A8"/>
    <w:rsid w:val="00D2683C"/>
    <w:rsid w:val="00D4370B"/>
    <w:rsid w:val="00D765B3"/>
    <w:rsid w:val="00DA2444"/>
    <w:rsid w:val="00DE24BF"/>
    <w:rsid w:val="00DF43BE"/>
    <w:rsid w:val="00E0277E"/>
    <w:rsid w:val="00E25D93"/>
    <w:rsid w:val="00E322A6"/>
    <w:rsid w:val="00E849D3"/>
    <w:rsid w:val="00EF0A4A"/>
    <w:rsid w:val="00F95655"/>
    <w:rsid w:val="00F96315"/>
    <w:rsid w:val="00FC5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311F11"/>
  <w15:docId w15:val="{93BBD273-31C8-446E-B0B0-1D32072A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68179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68179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8179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8179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8179E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29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729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D765B3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D765B3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styleId="a5">
    <w:name w:val="Body Text"/>
    <w:basedOn w:val="a"/>
    <w:link w:val="a6"/>
    <w:semiHidden/>
    <w:rsid w:val="00D765B3"/>
    <w:pPr>
      <w:ind w:right="5668"/>
    </w:pPr>
    <w:rPr>
      <w:szCs w:val="20"/>
    </w:rPr>
  </w:style>
  <w:style w:type="character" w:customStyle="1" w:styleId="a6">
    <w:name w:val="Основной текст Знак"/>
    <w:basedOn w:val="a0"/>
    <w:link w:val="a5"/>
    <w:semiHidden/>
    <w:rsid w:val="00D765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Гипертекстовая ссылка"/>
    <w:rsid w:val="00D765B3"/>
    <w:rPr>
      <w:color w:val="106BBE"/>
    </w:rPr>
  </w:style>
  <w:style w:type="paragraph" w:customStyle="1" w:styleId="11">
    <w:name w:val="Обычный1"/>
    <w:rsid w:val="00D76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rsid w:val="00D765B3"/>
    <w:pPr>
      <w:jc w:val="center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D765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semiHidden/>
    <w:rsid w:val="00D765B3"/>
    <w:pPr>
      <w:spacing w:before="150" w:after="225"/>
    </w:pPr>
  </w:style>
  <w:style w:type="character" w:styleId="a9">
    <w:name w:val="Hyperlink"/>
    <w:basedOn w:val="a0"/>
    <w:rsid w:val="0068179E"/>
    <w:rPr>
      <w:color w:val="0000FF"/>
      <w:u w:val="none"/>
    </w:rPr>
  </w:style>
  <w:style w:type="paragraph" w:styleId="aa">
    <w:name w:val="List Paragraph"/>
    <w:basedOn w:val="a"/>
    <w:uiPriority w:val="34"/>
    <w:qFormat/>
    <w:rsid w:val="00A96E1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047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047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4763A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763A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68179E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68179E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4763A7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68179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68179E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68179E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68179E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68179E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68179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1704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180829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minjust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8A9FB-8BA8-426F-A028-AC4116098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</TotalTime>
  <Pages>1</Pages>
  <Words>2137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mardanova</dc:creator>
  <cp:lastModifiedBy>Sarmash-grad</cp:lastModifiedBy>
  <cp:revision>4</cp:revision>
  <cp:lastPrinted>2022-09-29T11:24:00Z</cp:lastPrinted>
  <dcterms:created xsi:type="dcterms:W3CDTF">2022-09-29T11:09:00Z</dcterms:created>
  <dcterms:modified xsi:type="dcterms:W3CDTF">2022-09-29T11:26:00Z</dcterms:modified>
</cp:coreProperties>
</file>