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48" w:rsidRDefault="00292A48" w:rsidP="000054D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>
        <w:rPr>
          <w:rStyle w:val="Strong"/>
          <w:rFonts w:ascii="Helvetica" w:hAnsi="Helvetica" w:cs="Helvetica"/>
          <w:color w:val="FF0000"/>
          <w:sz w:val="21"/>
          <w:szCs w:val="21"/>
          <w:shd w:val="clear" w:color="auto" w:fill="FFFFFF"/>
        </w:rPr>
        <w:t xml:space="preserve">            ПРОГРАММА ПОДДЕРЖКИ ДОСТУПНЫХ ПОЕЗДОК В ДЕТСКИЕ ЛАГЕРЯ</w:t>
      </w:r>
    </w:p>
    <w:p w:rsidR="00292A48" w:rsidRDefault="00292A48" w:rsidP="000054D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333333"/>
          <w:sz w:val="21"/>
          <w:szCs w:val="21"/>
          <w:lang w:eastAsia="ru-RU"/>
        </w:rPr>
        <w:t xml:space="preserve">    </w:t>
      </w:r>
    </w:p>
    <w:p w:rsidR="00292A48" w:rsidRPr="000054DA" w:rsidRDefault="00292A48" w:rsidP="000054D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Федеральное агентство по туризму в Российской Федерации по поручению Правительства подготовило </w:t>
      </w: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Программу поддержки доступных поездок в детские лагеря,</w:t>
      </w:r>
      <w:r w:rsidRPr="000054DA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 которая реализовывается по аналогии с туристическим кешбэком. С 25 мая в течение всего лета родители могут приобретать путевки и получать возврат в размере 50% от ее стоимости. </w:t>
      </w: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Основные правила участия в программе:</w:t>
      </w:r>
    </w:p>
    <w:p w:rsidR="00292A48" w:rsidRPr="000054DA" w:rsidRDefault="00292A48" w:rsidP="00105D83">
      <w:pPr>
        <w:numPr>
          <w:ilvl w:val="0"/>
          <w:numId w:val="1"/>
        </w:numPr>
        <w:spacing w:before="100" w:beforeAutospacing="1" w:after="0" w:line="240" w:lineRule="auto"/>
        <w:ind w:left="375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до 31 августа необходимо выбрать и оплатить предложение лагеря, туроператора или агрегатора. При этом вернуться из лагеря можно будет вплоть до 15 сентября. Полный список участников и предложений сформирован и опубликован на сайте мирпутешествий.рф. В программе участвуют как государственные, так и коммерческие лагеря детского отдыха, но только стационарные. Палаточные, городские или лагеря дневного пребывания в программе не участвуют.</w:t>
      </w:r>
    </w:p>
    <w:p w:rsidR="00292A48" w:rsidRPr="000054DA" w:rsidRDefault="00292A48" w:rsidP="00105D83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при выборе путевки непосредственно на сайте лагеря, необходимо убедиться, что он является участником программы. А при покупке на сайте туроператора или агрегатора – убедитесь, что выбранная путевка участвует в программе (на предложениях должна стоять соответствующая маркировка).</w:t>
      </w:r>
    </w:p>
    <w:p w:rsidR="00292A48" w:rsidRPr="000054DA" w:rsidRDefault="00292A48" w:rsidP="00105D83">
      <w:pPr>
        <w:numPr>
          <w:ilvl w:val="0"/>
          <w:numId w:val="1"/>
        </w:numPr>
        <w:spacing w:before="100" w:beforeAutospacing="1" w:after="0" w:line="240" w:lineRule="auto"/>
        <w:ind w:left="375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оплатить путевку можно только онлайн, картой платежной системы «Мир», которая зарегистрирована в программе лояльности, и только на сайтах партнеров программы: самого лагеря, туроператора или агрегатора. Кешбэк начисляется на ту сумму транзакции, которая прошла по карте «Мир» на сайте партнера программы. Карты Visa, Mastercard, Maestro, а также кобейджинговые карты не участвуют в программе. Также в программе не участвуют путевки, оплаченные наличными. Кешбэк по ним начислен не будет.</w:t>
      </w:r>
    </w:p>
    <w:p w:rsidR="00292A48" w:rsidRDefault="00292A48" w:rsidP="00105D8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</w:p>
    <w:p w:rsidR="00292A48" w:rsidRPr="000054DA" w:rsidRDefault="00292A48" w:rsidP="00105D8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В течение 5 дней Вам на карту автоматически </w:t>
      </w: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будет зачислен возврат в размере 50% от суммы оплаты, но не более 20 000 рублей.</w:t>
      </w:r>
    </w:p>
    <w:p w:rsidR="00292A48" w:rsidRPr="000054DA" w:rsidRDefault="00292A48" w:rsidP="000054D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Ограничений по возрасту детей нет.</w:t>
      </w:r>
      <w:r w:rsidRPr="000054DA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 Не ограничено и количество смен, которые ребёнок или несколько детей могут отдыхать со скидкой.</w:t>
      </w:r>
    </w:p>
    <w:p w:rsidR="00292A48" w:rsidRPr="000054DA" w:rsidRDefault="00292A48" w:rsidP="000054D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Вы можете оплатить несколько путёвок с одной карты «Мир». При этом,</w:t>
      </w:r>
      <w:r w:rsidRPr="000054DA">
        <w:rPr>
          <w:rFonts w:ascii="Times New Roman" w:hAnsi="Times New Roman" w:cs="Times New Roman"/>
          <w:color w:val="FF0000"/>
          <w:sz w:val="21"/>
          <w:szCs w:val="21"/>
          <w:lang w:eastAsia="ru-RU"/>
        </w:rPr>
        <w:t> </w:t>
      </w: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карта «Мир» не обязательно должна принадлежать родителю ребенка.</w:t>
      </w:r>
    </w:p>
    <w:p w:rsidR="00292A48" w:rsidRPr="000054DA" w:rsidRDefault="00292A48" w:rsidP="000054D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Если у Вас есть сертификат на льготу для детского отдыха, </w:t>
      </w: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Вы также можете воспользоваться кешбэком.</w:t>
      </w:r>
      <w:r w:rsidRPr="000054DA">
        <w:rPr>
          <w:rFonts w:ascii="Times New Roman" w:hAnsi="Times New Roman" w:cs="Times New Roman"/>
          <w:color w:val="FF0000"/>
          <w:sz w:val="21"/>
          <w:szCs w:val="21"/>
          <w:lang w:eastAsia="ru-RU"/>
        </w:rPr>
        <w:t> </w:t>
      </w:r>
      <w:r w:rsidRPr="000054DA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В этом случае Вы можете получить возврат половины той суммы, которую Вы самостоятельно доплачиваете к сертификату, но не более 20 000 рублей.</w:t>
      </w:r>
    </w:p>
    <w:p w:rsidR="00292A48" w:rsidRPr="000054DA" w:rsidRDefault="00292A48" w:rsidP="000054D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Если Вы передумали отправлять ребенка в лагерь, возврат средств будет происходить так же, как происходит при обычной интернет-оплате: через интернет-терминал. Кешбэк будет автоматически списан с карты покупателя в полном объёме в момент возврата.</w:t>
      </w:r>
    </w:p>
    <w:p w:rsidR="00292A48" w:rsidRPr="000054DA" w:rsidRDefault="00292A48" w:rsidP="000054D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В случае если Вы решите забрать ребенка до окончания смены и предполагается частичный возврат стоимости путевки, сумма начисленного ранее кешбэка будет автоматически списана с карты «Мир», по которой производилась оплата. Размер списания в этом случае будет пропорционален сумме возврата. </w:t>
      </w: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Например, если сумма путевки была равна 20 000 рублей, а туроператор или лагерь ее пересчитал и должен вернуть 5 000 рублей, то часть кешбэка в размере 2 500 рублей (50% от 5 000 рублей) автоматически будет возвращена в госбюджет.</w:t>
      </w:r>
    </w:p>
    <w:p w:rsidR="00292A48" w:rsidRPr="000054DA" w:rsidRDefault="00292A48" w:rsidP="00AF6FC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Задать другой вопрос можно в чате</w:t>
      </w:r>
      <w:r w:rsidRPr="000054DA">
        <w:rPr>
          <w:rFonts w:ascii="Times New Roman" w:hAnsi="Times New Roman" w:cs="Times New Roman"/>
          <w:color w:val="FF0000"/>
          <w:sz w:val="21"/>
          <w:szCs w:val="21"/>
          <w:lang w:eastAsia="ru-RU"/>
        </w:rPr>
        <w:t> </w:t>
      </w: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на сайте мирпутешествий.рф и по телефону гор</w:t>
      </w:r>
      <w:r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ячей линии: 8-800-200-34-11</w:t>
      </w: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.</w:t>
      </w:r>
    </w:p>
    <w:p w:rsidR="00292A48" w:rsidRPr="000054DA" w:rsidRDefault="00292A48" w:rsidP="00AF6FC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Для тех, кто приобрел путевки до старта программы — с 15 июня будет доступна заявка на возмещение на сайте Госуслуг.</w:t>
      </w:r>
    </w:p>
    <w:p w:rsidR="00292A48" w:rsidRPr="000054DA" w:rsidRDefault="00292A48" w:rsidP="00AF6FC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0054DA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Родители, которые приобрели путешествие в детский лагерь на летние смены 2021 года до старта программы детского туристического кешбэка, смогут подать заявки с 15 июня на сайте Госуслуг, предъявив документы об оплате. Родителям вернется 50% от уплаченной суммы, но не более 20 000 рублей.</w:t>
      </w:r>
    </w:p>
    <w:p w:rsidR="00292A48" w:rsidRDefault="00292A48" w:rsidP="00E61AFB">
      <w:pPr>
        <w:spacing w:after="0"/>
        <w:rPr>
          <w:rFonts w:ascii="Times New Roman" w:hAnsi="Times New Roman" w:cs="Times New Roman"/>
          <w:i/>
          <w:iCs/>
        </w:rPr>
      </w:pPr>
    </w:p>
    <w:p w:rsidR="00292A48" w:rsidRDefault="00292A48" w:rsidP="00E61AFB">
      <w:p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:rsidR="00292A48" w:rsidRDefault="00292A48" w:rsidP="00E61AFB">
      <w:pPr>
        <w:spacing w:after="0"/>
        <w:rPr>
          <w:rFonts w:ascii="Times New Roman" w:hAnsi="Times New Roman" w:cs="Times New Roman"/>
          <w:i/>
          <w:iCs/>
        </w:rPr>
      </w:pPr>
    </w:p>
    <w:p w:rsidR="00292A48" w:rsidRPr="00E61AFB" w:rsidRDefault="00292A48" w:rsidP="00E61AFB">
      <w:pPr>
        <w:spacing w:after="0"/>
        <w:rPr>
          <w:rFonts w:ascii="Times New Roman" w:hAnsi="Times New Roman" w:cs="Times New Roman"/>
          <w:i/>
          <w:iCs/>
        </w:rPr>
      </w:pPr>
      <w:r w:rsidRPr="00E61AFB">
        <w:rPr>
          <w:rFonts w:ascii="Times New Roman" w:hAnsi="Times New Roman" w:cs="Times New Roman"/>
          <w:i/>
          <w:iCs/>
        </w:rPr>
        <w:t>Консультационный пункт по защите прав потребителей</w:t>
      </w:r>
    </w:p>
    <w:p w:rsidR="00292A48" w:rsidRPr="00E61AFB" w:rsidRDefault="00292A48" w:rsidP="00E61AFB">
      <w:pPr>
        <w:spacing w:after="0"/>
        <w:rPr>
          <w:rFonts w:ascii="Times New Roman" w:hAnsi="Times New Roman" w:cs="Times New Roman"/>
          <w:i/>
          <w:iCs/>
        </w:rPr>
      </w:pPr>
      <w:r w:rsidRPr="00E61AFB">
        <w:rPr>
          <w:rFonts w:ascii="Times New Roman" w:hAnsi="Times New Roman" w:cs="Times New Roman"/>
          <w:i/>
          <w:iCs/>
        </w:rPr>
        <w:t>Филиала ФБУЗ «Центр гигиены и эпидемиологии в РТ(Татарстан)»</w:t>
      </w:r>
    </w:p>
    <w:p w:rsidR="00292A48" w:rsidRPr="00E61AFB" w:rsidRDefault="00292A48" w:rsidP="00E61AFB">
      <w:pPr>
        <w:spacing w:after="0"/>
        <w:rPr>
          <w:rFonts w:ascii="Times New Roman" w:hAnsi="Times New Roman" w:cs="Times New Roman"/>
          <w:i/>
          <w:iCs/>
        </w:rPr>
      </w:pPr>
      <w:r w:rsidRPr="00E61AFB">
        <w:rPr>
          <w:rFonts w:ascii="Times New Roman" w:hAnsi="Times New Roman" w:cs="Times New Roman"/>
          <w:i/>
          <w:iCs/>
        </w:rPr>
        <w:t>В Альметьевском, Заинском, Лениногорском районах</w:t>
      </w:r>
    </w:p>
    <w:sectPr w:rsidR="00292A48" w:rsidRPr="00E61AFB" w:rsidSect="00E0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32331"/>
    <w:multiLevelType w:val="multilevel"/>
    <w:tmpl w:val="7330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1DA"/>
    <w:rsid w:val="000054DA"/>
    <w:rsid w:val="00105D83"/>
    <w:rsid w:val="00292A48"/>
    <w:rsid w:val="0032253F"/>
    <w:rsid w:val="004918AC"/>
    <w:rsid w:val="008D4C74"/>
    <w:rsid w:val="00A01CB2"/>
    <w:rsid w:val="00AD5F09"/>
    <w:rsid w:val="00AF6FCE"/>
    <w:rsid w:val="00B833C6"/>
    <w:rsid w:val="00E0514B"/>
    <w:rsid w:val="00E401DA"/>
    <w:rsid w:val="00E6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4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054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555</Words>
  <Characters>3165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10</cp:revision>
  <dcterms:created xsi:type="dcterms:W3CDTF">2021-06-09T07:25:00Z</dcterms:created>
  <dcterms:modified xsi:type="dcterms:W3CDTF">2021-06-10T09:12:00Z</dcterms:modified>
</cp:coreProperties>
</file>