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7D41" w14:textId="77777777" w:rsidR="00A572C1" w:rsidRPr="00882CF0" w:rsidRDefault="00A572C1" w:rsidP="00A572C1">
      <w:pPr>
        <w:pStyle w:val="afb"/>
        <w:suppressAutoHyphens/>
        <w:ind w:left="5529"/>
        <w:rPr>
          <w:b w:val="0"/>
          <w:sz w:val="20"/>
        </w:rPr>
      </w:pPr>
      <w:bookmarkStart w:id="0" w:name="_GoBack"/>
      <w:bookmarkEnd w:id="0"/>
      <w:r w:rsidRPr="00882CF0">
        <w:rPr>
          <w:b w:val="0"/>
          <w:sz w:val="20"/>
        </w:rPr>
        <w:t>Приложение № 1</w:t>
      </w:r>
    </w:p>
    <w:p w14:paraId="706A26F6" w14:textId="77777777" w:rsidR="00A572C1" w:rsidRPr="00882CF0" w:rsidRDefault="00A572C1" w:rsidP="00A572C1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3365B16A" w14:textId="59F17849" w:rsidR="00A572C1" w:rsidRPr="00882CF0" w:rsidRDefault="00A572C1" w:rsidP="00A572C1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 w:rsidR="00350CA7"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5F5407B2" w14:textId="77777777" w:rsidR="00A572C1" w:rsidRPr="00882CF0" w:rsidRDefault="00A572C1" w:rsidP="00A572C1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28A5252A" w14:textId="47A0B8FA" w:rsidR="000959E0" w:rsidRPr="00882CF0" w:rsidRDefault="00A572C1" w:rsidP="00350CA7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 w:rsidR="00350CA7"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 w:rsidR="00350CA7">
        <w:rPr>
          <w:b w:val="0"/>
          <w:sz w:val="20"/>
        </w:rPr>
        <w:t>18</w:t>
      </w:r>
    </w:p>
    <w:p w14:paraId="628F8CBB" w14:textId="77777777" w:rsidR="000959E0" w:rsidRPr="00882CF0" w:rsidRDefault="000959E0" w:rsidP="004528D1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3816BEEC" w14:textId="1BD86D64" w:rsidR="000959E0" w:rsidRPr="00882CF0" w:rsidRDefault="000959E0" w:rsidP="004528D1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Перечень </w:t>
      </w:r>
      <w:r w:rsidRPr="00882CF0">
        <w:rPr>
          <w:b/>
          <w:bCs/>
          <w:sz w:val="28"/>
        </w:rPr>
        <w:t xml:space="preserve">и образцы </w:t>
      </w:r>
      <w:r w:rsidRPr="00882CF0">
        <w:rPr>
          <w:b/>
          <w:bCs/>
          <w:sz w:val="28"/>
          <w:szCs w:val="28"/>
        </w:rPr>
        <w:t xml:space="preserve">документов, представляемых при проведении выборов </w:t>
      </w:r>
      <w:r w:rsidR="002936C8">
        <w:rPr>
          <w:b/>
          <w:bCs/>
          <w:sz w:val="28"/>
          <w:szCs w:val="28"/>
        </w:rPr>
        <w:t xml:space="preserve">депутатов Совета </w:t>
      </w:r>
      <w:r w:rsidR="00350CA7">
        <w:rPr>
          <w:b/>
          <w:bCs/>
          <w:sz w:val="28"/>
          <w:szCs w:val="28"/>
        </w:rPr>
        <w:t>города Заинска</w:t>
      </w:r>
      <w:r w:rsidR="002936C8">
        <w:rPr>
          <w:b/>
          <w:bCs/>
          <w:sz w:val="28"/>
          <w:szCs w:val="28"/>
        </w:rPr>
        <w:t xml:space="preserve"> Республики Татарстан </w:t>
      </w:r>
      <w:r w:rsidR="00350CA7">
        <w:rPr>
          <w:b/>
          <w:bCs/>
          <w:sz w:val="28"/>
          <w:szCs w:val="28"/>
        </w:rPr>
        <w:t>четвертого</w:t>
      </w:r>
      <w:r w:rsidR="002936C8">
        <w:rPr>
          <w:b/>
          <w:bCs/>
          <w:sz w:val="28"/>
          <w:szCs w:val="28"/>
        </w:rPr>
        <w:t xml:space="preserve"> созыва </w:t>
      </w:r>
      <w:r w:rsidR="00A572C1" w:rsidRPr="00882CF0">
        <w:rPr>
          <w:b/>
          <w:bCs/>
          <w:sz w:val="28"/>
          <w:szCs w:val="28"/>
        </w:rPr>
        <w:t xml:space="preserve">13 сентября 2020 года </w:t>
      </w:r>
      <w:r w:rsidRPr="00882CF0">
        <w:rPr>
          <w:b/>
          <w:bCs/>
          <w:sz w:val="28"/>
          <w:szCs w:val="28"/>
        </w:rPr>
        <w:t>кандидатами, выдвинутыми по одномандатным избирательным округам</w:t>
      </w:r>
      <w:r w:rsidRPr="00882CF0">
        <w:rPr>
          <w:b/>
          <w:sz w:val="28"/>
          <w:szCs w:val="28"/>
        </w:rPr>
        <w:t xml:space="preserve">, </w:t>
      </w:r>
      <w:r w:rsidRPr="00882CF0">
        <w:rPr>
          <w:b/>
          <w:bCs/>
          <w:sz w:val="28"/>
          <w:szCs w:val="28"/>
        </w:rPr>
        <w:t>в территориальные (окружные) избирательные комиссии</w:t>
      </w:r>
    </w:p>
    <w:p w14:paraId="5BA7272B" w14:textId="77777777" w:rsidR="000959E0" w:rsidRPr="00882CF0" w:rsidRDefault="000959E0" w:rsidP="004528D1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369688BE" w14:textId="77777777" w:rsidR="000959E0" w:rsidRPr="00882CF0" w:rsidRDefault="000959E0" w:rsidP="004528D1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4808BEFC" w14:textId="3A57A6A6" w:rsidR="000959E0" w:rsidRPr="00882CF0" w:rsidRDefault="000959E0" w:rsidP="000959E0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</w:rPr>
        <w:t>1. Перечень документов, представляемых кандидатом в территориальную (окружную) избирательную комиссию для уведомления о его выдвижении избирательным объединением</w:t>
      </w:r>
    </w:p>
    <w:p w14:paraId="12939AD9" w14:textId="77777777" w:rsidR="000959E0" w:rsidRPr="00882CF0" w:rsidRDefault="000959E0" w:rsidP="004528D1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43A82D61" w14:textId="77777777" w:rsidR="000959E0" w:rsidRPr="00882CF0" w:rsidRDefault="000959E0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</w:t>
      </w:r>
      <w:r w:rsidR="008A2959" w:rsidRPr="00882CF0">
        <w:rPr>
          <w:sz w:val="28"/>
          <w:szCs w:val="28"/>
        </w:rPr>
        <w:t>.1</w:t>
      </w:r>
      <w:r w:rsidRPr="00882CF0">
        <w:rPr>
          <w:sz w:val="28"/>
          <w:szCs w:val="28"/>
        </w:rPr>
        <w:t xml:space="preserve">. Уведомление кандидата о его выдвижении избирательным объединением по одномандатному избирательному округу </w:t>
      </w:r>
      <w:r w:rsidR="0021408C" w:rsidRPr="00882CF0">
        <w:rPr>
          <w:sz w:val="28"/>
          <w:szCs w:val="28"/>
        </w:rPr>
        <w:br/>
      </w:r>
      <w:r w:rsidRPr="00882CF0">
        <w:rPr>
          <w:sz w:val="28"/>
          <w:szCs w:val="28"/>
        </w:rPr>
        <w:t xml:space="preserve">(приложение № </w:t>
      </w:r>
      <w:r w:rsidR="000A4C70" w:rsidRPr="00882CF0">
        <w:rPr>
          <w:sz w:val="28"/>
          <w:szCs w:val="28"/>
        </w:rPr>
        <w:t>4</w:t>
      </w:r>
      <w:r w:rsidRPr="00882CF0">
        <w:rPr>
          <w:sz w:val="28"/>
          <w:szCs w:val="28"/>
        </w:rPr>
        <w:t xml:space="preserve">); </w:t>
      </w:r>
    </w:p>
    <w:p w14:paraId="25E1C512" w14:textId="77777777" w:rsidR="000959E0" w:rsidRPr="00882CF0" w:rsidRDefault="008A2959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2. Решение съезда политической партии (протокол заседания съезда, конференции или общего собрания ее регионального отделения, соответствующего органа политической партии, ее регионального отделения) о выдвижении кандидата по одномандатному избирательному округу, а также решение о назначении уполномоченных представителей избирательного объединения (в случае назначения избирательным объединением уполномоченных представителей</w:t>
      </w:r>
      <w:r w:rsidR="00C26AD6" w:rsidRPr="00882CF0">
        <w:rPr>
          <w:sz w:val="28"/>
          <w:szCs w:val="28"/>
        </w:rPr>
        <w:t xml:space="preserve"> в соответствии со статьей 36 Избирательного кодекса Республики Татарстан)</w:t>
      </w:r>
      <w:r w:rsidR="000959E0" w:rsidRPr="00882CF0">
        <w:rPr>
          <w:sz w:val="28"/>
          <w:szCs w:val="28"/>
        </w:rPr>
        <w:t xml:space="preserve"> (приложение № </w:t>
      </w:r>
      <w:r w:rsidR="000A4C70" w:rsidRPr="00882CF0">
        <w:rPr>
          <w:sz w:val="28"/>
          <w:szCs w:val="28"/>
        </w:rPr>
        <w:t>5</w:t>
      </w:r>
      <w:r w:rsidR="000959E0" w:rsidRPr="00882CF0">
        <w:rPr>
          <w:sz w:val="28"/>
          <w:szCs w:val="28"/>
        </w:rPr>
        <w:t xml:space="preserve">); </w:t>
      </w:r>
    </w:p>
    <w:p w14:paraId="61520D6B" w14:textId="77777777" w:rsidR="000959E0" w:rsidRPr="00882CF0" w:rsidRDefault="008A2959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 xml:space="preserve">3. Заявление кандидата о согласии баллотироваться по соответствующему одномандатному избирательному округу </w:t>
      </w:r>
      <w:r w:rsidR="0021408C" w:rsidRPr="00882CF0">
        <w:rPr>
          <w:sz w:val="28"/>
          <w:szCs w:val="28"/>
        </w:rPr>
        <w:br/>
      </w:r>
      <w:r w:rsidR="000959E0" w:rsidRPr="00882CF0">
        <w:rPr>
          <w:sz w:val="28"/>
          <w:szCs w:val="28"/>
        </w:rPr>
        <w:t>(приложение № </w:t>
      </w:r>
      <w:r w:rsidR="000A4C70" w:rsidRPr="00882CF0">
        <w:rPr>
          <w:sz w:val="28"/>
          <w:szCs w:val="28"/>
        </w:rPr>
        <w:t>6</w:t>
      </w:r>
      <w:r w:rsidR="000959E0" w:rsidRPr="00882CF0">
        <w:rPr>
          <w:sz w:val="28"/>
          <w:szCs w:val="28"/>
        </w:rPr>
        <w:t>);</w:t>
      </w:r>
    </w:p>
    <w:p w14:paraId="23D99F75" w14:textId="77777777" w:rsidR="000959E0" w:rsidRPr="00882CF0" w:rsidRDefault="008A2959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4. Копия паспорта кандидата (отдельных страниц паспорта, определенных постановлением ЦИК России от 4 июня 2014 года № 233/1478-6) или копия документа, заменяющего паспорт гражданина;</w:t>
      </w:r>
    </w:p>
    <w:p w14:paraId="6EC72052" w14:textId="77777777" w:rsidR="000959E0" w:rsidRPr="00882CF0" w:rsidRDefault="008A2959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 xml:space="preserve">5. </w:t>
      </w:r>
      <w:r w:rsidR="0045270C" w:rsidRPr="00882CF0">
        <w:rPr>
          <w:sz w:val="28"/>
          <w:szCs w:val="28"/>
        </w:rPr>
        <w:t>К</w:t>
      </w:r>
      <w:r w:rsidR="001653A5" w:rsidRPr="00882CF0">
        <w:rPr>
          <w:sz w:val="28"/>
          <w:szCs w:val="28"/>
        </w:rPr>
        <w:t>опия</w:t>
      </w:r>
      <w:r w:rsidR="000959E0" w:rsidRPr="00882CF0">
        <w:rPr>
          <w:sz w:val="28"/>
          <w:szCs w:val="28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</w:t>
      </w:r>
      <w:r w:rsidR="0045270C" w:rsidRPr="00882CF0">
        <w:rPr>
          <w:sz w:val="28"/>
          <w:szCs w:val="28"/>
        </w:rPr>
        <w:t>, заверенная кандидатом</w:t>
      </w:r>
      <w:r w:rsidR="000959E0" w:rsidRPr="00882CF0">
        <w:rPr>
          <w:sz w:val="28"/>
          <w:szCs w:val="28"/>
        </w:rPr>
        <w:t xml:space="preserve">; </w:t>
      </w:r>
    </w:p>
    <w:p w14:paraId="682FDB4E" w14:textId="75D3D2F6" w:rsidR="00D163D2" w:rsidRPr="00882CF0" w:rsidRDefault="008A2959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 xml:space="preserve">6. </w:t>
      </w:r>
      <w:r w:rsidR="00D163D2" w:rsidRPr="00882CF0">
        <w:rPr>
          <w:sz w:val="28"/>
          <w:szCs w:val="28"/>
        </w:rPr>
        <w:t>Копия трудовой книжки либо выписки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основном месте работы или службы, о занимаемой должности</w:t>
      </w:r>
      <w:r w:rsidR="002936C8" w:rsidRPr="002936C8">
        <w:rPr>
          <w:rStyle w:val="af6"/>
          <w:szCs w:val="28"/>
        </w:rPr>
        <w:footnoteReference w:customMarkFollows="1" w:id="1"/>
        <w:sym w:font="Symbol" w:char="F02A"/>
      </w:r>
      <w:r w:rsidR="00D163D2" w:rsidRPr="00882CF0">
        <w:rPr>
          <w:sz w:val="28"/>
          <w:szCs w:val="28"/>
        </w:rPr>
        <w:t xml:space="preserve">, а при отсутствии основного места работы или службы – копии документов, подтверждающих сведения о роде занятий, то есть о деятельности кандидата, </w:t>
      </w:r>
      <w:r w:rsidR="00D163D2" w:rsidRPr="00882CF0">
        <w:rPr>
          <w:sz w:val="28"/>
          <w:szCs w:val="28"/>
        </w:rPr>
        <w:lastRenderedPageBreak/>
        <w:t>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требуется;</w:t>
      </w:r>
    </w:p>
    <w:p w14:paraId="0EFD205F" w14:textId="77777777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 xml:space="preserve">7. </w:t>
      </w:r>
      <w:r w:rsidR="0045270C" w:rsidRPr="00882CF0">
        <w:rPr>
          <w:sz w:val="28"/>
          <w:szCs w:val="28"/>
        </w:rPr>
        <w:t>К</w:t>
      </w:r>
      <w:r w:rsidR="00C26AD6" w:rsidRPr="00882CF0">
        <w:rPr>
          <w:sz w:val="28"/>
          <w:szCs w:val="28"/>
        </w:rPr>
        <w:t>опия</w:t>
      </w:r>
      <w:r w:rsidR="000959E0" w:rsidRPr="00882CF0">
        <w:rPr>
          <w:sz w:val="28"/>
          <w:szCs w:val="28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</w:t>
      </w:r>
      <w:r w:rsidR="0045270C" w:rsidRPr="00882CF0">
        <w:rPr>
          <w:sz w:val="28"/>
          <w:szCs w:val="28"/>
        </w:rPr>
        <w:t>, заверенная кандидатом</w:t>
      </w:r>
      <w:r w:rsidR="000959E0" w:rsidRPr="00882CF0">
        <w:rPr>
          <w:sz w:val="28"/>
          <w:szCs w:val="28"/>
        </w:rPr>
        <w:t>;</w:t>
      </w:r>
    </w:p>
    <w:p w14:paraId="1FCF989B" w14:textId="77777777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8.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отчество).</w:t>
      </w:r>
    </w:p>
    <w:p w14:paraId="7A1E3FB5" w14:textId="44F20FF8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color w:val="000000"/>
          <w:sz w:val="28"/>
          <w:szCs w:val="28"/>
        </w:rPr>
        <w:t>1.</w:t>
      </w:r>
      <w:r w:rsidR="000959E0" w:rsidRPr="00882CF0">
        <w:rPr>
          <w:color w:val="000000"/>
          <w:sz w:val="28"/>
          <w:szCs w:val="28"/>
        </w:rPr>
        <w:t xml:space="preserve">9. Документы, подтверждающие указанные в заявлении </w:t>
      </w:r>
      <w:r w:rsidR="000959E0" w:rsidRPr="00882CF0">
        <w:rPr>
          <w:sz w:val="28"/>
          <w:szCs w:val="28"/>
        </w:rPr>
        <w:t>кандидата о согласии баллотироваться по соответствующему одномандатному избирательному округу</w:t>
      </w:r>
      <w:r w:rsidR="000959E0" w:rsidRPr="00882CF0">
        <w:rPr>
          <w:color w:val="000000"/>
          <w:sz w:val="28"/>
          <w:szCs w:val="28"/>
        </w:rPr>
        <w:t xml:space="preserve"> сведения о принадлежности </w:t>
      </w:r>
      <w:r w:rsidR="000959E0" w:rsidRPr="00882CF0">
        <w:rPr>
          <w:sz w:val="28"/>
          <w:szCs w:val="28"/>
        </w:rPr>
        <w:t xml:space="preserve">к политической партии либо не более чем к одному иному общественному объединению, зарегистрированному не </w:t>
      </w:r>
      <w:r w:rsidR="002E4570" w:rsidRPr="00882CF0">
        <w:rPr>
          <w:sz w:val="28"/>
          <w:szCs w:val="28"/>
        </w:rPr>
        <w:t>позднее,</w:t>
      </w:r>
      <w:r w:rsidR="000959E0" w:rsidRPr="00882CF0">
        <w:rPr>
          <w:sz w:val="28"/>
          <w:szCs w:val="28"/>
        </w:rPr>
        <w:t xml:space="preserve"> чем за один год до дня голосования в установленном законом порядке (приложение № </w:t>
      </w:r>
      <w:r w:rsidR="000A4C70" w:rsidRPr="00882CF0">
        <w:rPr>
          <w:sz w:val="28"/>
          <w:szCs w:val="28"/>
        </w:rPr>
        <w:t>7</w:t>
      </w:r>
      <w:r w:rsidR="000959E0" w:rsidRPr="00882CF0">
        <w:rPr>
          <w:sz w:val="28"/>
          <w:szCs w:val="28"/>
        </w:rPr>
        <w:t xml:space="preserve">); </w:t>
      </w:r>
    </w:p>
    <w:p w14:paraId="5F2AFC56" w14:textId="1BE99192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0</w:t>
      </w:r>
      <w:r w:rsidR="000959E0" w:rsidRPr="00882CF0">
        <w:rPr>
          <w:sz w:val="28"/>
          <w:szCs w:val="28"/>
        </w:rPr>
        <w:t xml:space="preserve">. Список уполномоченных представителей избирательного объединения, с указанием сведений о них (в случае назначения избирательным объединением уполномоченных представителей) (приложение </w:t>
      </w:r>
      <w:r w:rsidR="000959E0" w:rsidRPr="00BE05A6">
        <w:rPr>
          <w:sz w:val="28"/>
          <w:szCs w:val="28"/>
        </w:rPr>
        <w:t xml:space="preserve">№ </w:t>
      </w:r>
      <w:r w:rsidR="002E4570" w:rsidRPr="00BE05A6">
        <w:rPr>
          <w:sz w:val="28"/>
          <w:szCs w:val="28"/>
        </w:rPr>
        <w:t>8</w:t>
      </w:r>
      <w:r w:rsidR="000959E0" w:rsidRPr="00882CF0">
        <w:rPr>
          <w:sz w:val="28"/>
          <w:szCs w:val="28"/>
        </w:rPr>
        <w:t xml:space="preserve">); </w:t>
      </w:r>
    </w:p>
    <w:p w14:paraId="0F1F639C" w14:textId="5E8C30D5" w:rsidR="00C26AD6" w:rsidRPr="00882CF0" w:rsidRDefault="00C26AD6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</w:t>
      </w:r>
      <w:r w:rsidR="002E4570">
        <w:rPr>
          <w:sz w:val="28"/>
          <w:szCs w:val="28"/>
        </w:rPr>
        <w:t>1</w:t>
      </w:r>
      <w:r w:rsidRPr="00882CF0">
        <w:rPr>
          <w:sz w:val="28"/>
          <w:szCs w:val="28"/>
        </w:rPr>
        <w:t xml:space="preserve">. Заявление каждого уполномоченного представителя избирательного объединения о согласии быть уполномоченным представителем (приложение № </w:t>
      </w:r>
      <w:r w:rsidR="002E4570">
        <w:rPr>
          <w:sz w:val="28"/>
          <w:szCs w:val="28"/>
        </w:rPr>
        <w:t>9</w:t>
      </w:r>
      <w:r w:rsidRPr="00882CF0">
        <w:rPr>
          <w:sz w:val="28"/>
          <w:szCs w:val="28"/>
        </w:rPr>
        <w:t>);</w:t>
      </w:r>
    </w:p>
    <w:p w14:paraId="1F38F047" w14:textId="2CFB614A" w:rsidR="00722DE1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2</w:t>
      </w:r>
      <w:r w:rsidR="000959E0" w:rsidRPr="00882CF0">
        <w:rPr>
          <w:sz w:val="28"/>
          <w:szCs w:val="28"/>
        </w:rPr>
        <w:t>.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</w:t>
      </w:r>
      <w:r w:rsidR="00805804">
        <w:rPr>
          <w:sz w:val="28"/>
          <w:szCs w:val="28"/>
        </w:rPr>
        <w:t xml:space="preserve">, а если избирательное объединение не является юридическим лицом, также решение о его создании </w:t>
      </w:r>
      <w:r w:rsidR="00805804" w:rsidRPr="006E14D8">
        <w:rPr>
          <w:i/>
          <w:iCs/>
          <w:sz w:val="24"/>
          <w:szCs w:val="24"/>
        </w:rPr>
        <w:t>(за исключением</w:t>
      </w:r>
      <w:r w:rsidR="006E14D8" w:rsidRPr="006E14D8">
        <w:rPr>
          <w:i/>
          <w:iCs/>
          <w:sz w:val="24"/>
          <w:szCs w:val="24"/>
        </w:rPr>
        <w:t xml:space="preserve"> политических партий, их региональных отделений, иных структурных подразделений)</w:t>
      </w:r>
      <w:r w:rsidR="000959E0" w:rsidRPr="00882CF0">
        <w:rPr>
          <w:sz w:val="28"/>
          <w:szCs w:val="28"/>
        </w:rPr>
        <w:t>;</w:t>
      </w:r>
    </w:p>
    <w:p w14:paraId="423D0E85" w14:textId="4720A7C2" w:rsidR="000959E0" w:rsidRPr="00882CF0" w:rsidRDefault="00722DE1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1.1</w:t>
      </w:r>
      <w:r w:rsidR="002E4570">
        <w:rPr>
          <w:sz w:val="28"/>
          <w:szCs w:val="28"/>
        </w:rPr>
        <w:t>3</w:t>
      </w:r>
      <w:r w:rsidRPr="00882CF0">
        <w:rPr>
          <w:sz w:val="28"/>
          <w:szCs w:val="28"/>
        </w:rPr>
        <w:t>.</w:t>
      </w:r>
      <w:r w:rsidR="000959E0" w:rsidRPr="00882CF0">
        <w:rPr>
          <w:sz w:val="28"/>
          <w:szCs w:val="28"/>
        </w:rPr>
        <w:t xml:space="preserve"> </w:t>
      </w:r>
      <w:r w:rsidRPr="00882CF0">
        <w:rPr>
          <w:sz w:val="28"/>
          <w:szCs w:val="28"/>
        </w:rPr>
        <w:t>Копию устава общественного объединения, заверенную постоянно действующим руководящим органом общественного объединения - для общественных объединений (за исключением политических партий, их региональных отделений и иных структурных подразделений);</w:t>
      </w:r>
    </w:p>
    <w:p w14:paraId="4C596CA2" w14:textId="36C59292" w:rsidR="00971700" w:rsidRPr="00882CF0" w:rsidRDefault="00971700" w:rsidP="00971700">
      <w:pPr>
        <w:ind w:firstLine="720"/>
        <w:jc w:val="both"/>
        <w:rPr>
          <w:i/>
          <w:iCs/>
          <w:sz w:val="24"/>
          <w:szCs w:val="24"/>
        </w:rPr>
      </w:pPr>
      <w:r w:rsidRPr="00882CF0">
        <w:rPr>
          <w:b/>
          <w:bCs/>
          <w:i/>
          <w:iCs/>
          <w:sz w:val="24"/>
          <w:szCs w:val="24"/>
        </w:rPr>
        <w:t xml:space="preserve">Примечание: </w:t>
      </w:r>
      <w:r w:rsidRPr="00882CF0">
        <w:rPr>
          <w:i/>
          <w:iCs/>
          <w:sz w:val="24"/>
          <w:szCs w:val="24"/>
        </w:rPr>
        <w:t xml:space="preserve">В случае, если на избирательную комиссию возложены полномочия нескольких окружных комиссий и избирательным объединением выдвинуты кандидаты по нескольким одномандатным избирательным округам, в избирательную комиссию, осуществляющую регистрацию кандидатов, документы, предусмотренные </w:t>
      </w:r>
      <w:hyperlink w:anchor="sub_41015" w:history="1">
        <w:r w:rsidRPr="00882CF0">
          <w:rPr>
            <w:rStyle w:val="afd"/>
            <w:i/>
            <w:iCs/>
            <w:color w:val="auto"/>
            <w:sz w:val="24"/>
            <w:szCs w:val="24"/>
          </w:rPr>
          <w:t>пунктами 1.1</w:t>
        </w:r>
        <w:r w:rsidR="002E4570">
          <w:rPr>
            <w:rStyle w:val="afd"/>
            <w:i/>
            <w:iCs/>
            <w:color w:val="auto"/>
            <w:sz w:val="24"/>
            <w:szCs w:val="24"/>
          </w:rPr>
          <w:t>2</w:t>
        </w:r>
      </w:hyperlink>
      <w:r w:rsidRPr="00882CF0">
        <w:rPr>
          <w:i/>
          <w:iCs/>
          <w:sz w:val="24"/>
          <w:szCs w:val="24"/>
        </w:rPr>
        <w:t xml:space="preserve"> и </w:t>
      </w:r>
      <w:hyperlink w:anchor="sub_41006" w:history="1">
        <w:r w:rsidRPr="00882CF0">
          <w:rPr>
            <w:rStyle w:val="afd"/>
            <w:i/>
            <w:iCs/>
            <w:color w:val="auto"/>
            <w:sz w:val="24"/>
            <w:szCs w:val="24"/>
          </w:rPr>
          <w:t>1.1</w:t>
        </w:r>
        <w:r w:rsidR="002E4570">
          <w:rPr>
            <w:rStyle w:val="afd"/>
            <w:i/>
            <w:iCs/>
            <w:color w:val="auto"/>
            <w:sz w:val="24"/>
            <w:szCs w:val="24"/>
          </w:rPr>
          <w:t>3</w:t>
        </w:r>
      </w:hyperlink>
      <w:r w:rsidRPr="00882CF0">
        <w:rPr>
          <w:i/>
          <w:iCs/>
          <w:sz w:val="24"/>
          <w:szCs w:val="24"/>
        </w:rPr>
        <w:t xml:space="preserve">, может представить уполномоченный представитель избирательного объединения либо первый представивший указанные документы кандидат, выдвинутый </w:t>
      </w:r>
      <w:r w:rsidRPr="00882CF0">
        <w:rPr>
          <w:i/>
          <w:iCs/>
          <w:sz w:val="24"/>
          <w:szCs w:val="24"/>
        </w:rPr>
        <w:lastRenderedPageBreak/>
        <w:t xml:space="preserve">этим избирательным объединением. В таких случаях иные кандидаты, выдвинутые этим избирательным объединением, документы, предусмотренные </w:t>
      </w:r>
      <w:hyperlink w:anchor="sub_41015" w:history="1">
        <w:r w:rsidRPr="00882CF0">
          <w:rPr>
            <w:rStyle w:val="afd"/>
            <w:i/>
            <w:iCs/>
            <w:color w:val="auto"/>
            <w:sz w:val="24"/>
            <w:szCs w:val="24"/>
          </w:rPr>
          <w:t>пунктами 1.1</w:t>
        </w:r>
        <w:r w:rsidR="002E4570">
          <w:rPr>
            <w:rStyle w:val="afd"/>
            <w:i/>
            <w:iCs/>
            <w:color w:val="auto"/>
            <w:sz w:val="24"/>
            <w:szCs w:val="24"/>
          </w:rPr>
          <w:t>2</w:t>
        </w:r>
      </w:hyperlink>
      <w:r w:rsidRPr="00882CF0">
        <w:rPr>
          <w:i/>
          <w:iCs/>
          <w:sz w:val="24"/>
          <w:szCs w:val="24"/>
        </w:rPr>
        <w:t xml:space="preserve"> и </w:t>
      </w:r>
      <w:hyperlink w:anchor="sub_41006" w:history="1">
        <w:r w:rsidRPr="00882CF0">
          <w:rPr>
            <w:rStyle w:val="afd"/>
            <w:i/>
            <w:iCs/>
            <w:color w:val="auto"/>
            <w:sz w:val="24"/>
            <w:szCs w:val="24"/>
          </w:rPr>
          <w:t>1.1</w:t>
        </w:r>
        <w:r w:rsidR="002E4570">
          <w:rPr>
            <w:rStyle w:val="afd"/>
            <w:i/>
            <w:iCs/>
            <w:color w:val="auto"/>
            <w:sz w:val="24"/>
            <w:szCs w:val="24"/>
          </w:rPr>
          <w:t>3</w:t>
        </w:r>
      </w:hyperlink>
      <w:r w:rsidRPr="00882CF0">
        <w:rPr>
          <w:i/>
          <w:iCs/>
          <w:sz w:val="24"/>
          <w:szCs w:val="24"/>
        </w:rPr>
        <w:t>, в эту же избирательную комиссию могут не представлять.</w:t>
      </w:r>
    </w:p>
    <w:p w14:paraId="3B62DCA8" w14:textId="6B31F352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4</w:t>
      </w:r>
      <w:r w:rsidR="000959E0" w:rsidRPr="00882CF0">
        <w:rPr>
          <w:sz w:val="28"/>
          <w:szCs w:val="28"/>
        </w:rPr>
        <w:t xml:space="preserve">. Документ, подтверждающий согласование с соответствующим органом политической партии кандидатуры, выдвигаемой в качестве кандидата, если такое согласование предусмотрено уставом политической партии; </w:t>
      </w:r>
    </w:p>
    <w:p w14:paraId="5AB7F8CA" w14:textId="15199A71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5</w:t>
      </w:r>
      <w:r w:rsidR="000959E0" w:rsidRPr="00882CF0">
        <w:rPr>
          <w:sz w:val="28"/>
          <w:szCs w:val="28"/>
        </w:rPr>
        <w:t xml:space="preserve">. Заявление кандидата о регистрации уполномоченного(ых) представителя(ей) по финансовым вопросам (в случае, если указанный(е) представитель(и) назначается(ются) кандидатом) (приложение № </w:t>
      </w:r>
      <w:r w:rsidR="00EA5D23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0</w:t>
      </w:r>
      <w:r w:rsidR="000959E0" w:rsidRPr="00882CF0">
        <w:rPr>
          <w:sz w:val="28"/>
          <w:szCs w:val="28"/>
        </w:rPr>
        <w:t xml:space="preserve">); </w:t>
      </w:r>
    </w:p>
    <w:p w14:paraId="5ED03C77" w14:textId="37865EAF" w:rsidR="000959E0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</w:t>
      </w:r>
      <w:r w:rsidR="000959E0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6</w:t>
      </w:r>
      <w:r w:rsidR="000959E0" w:rsidRPr="00882CF0">
        <w:rPr>
          <w:sz w:val="28"/>
          <w:szCs w:val="28"/>
        </w:rPr>
        <w:t>. Доверенность(и) на уполномоченного(ых) представителя(ей) по финансовым вопросам, удостоверенная(ые) нотариально (в случае, если указанный(е) представитель(и) назначается(ются) кандидатом)</w:t>
      </w:r>
      <w:r w:rsidR="00882CF0">
        <w:rPr>
          <w:sz w:val="28"/>
          <w:szCs w:val="28"/>
        </w:rPr>
        <w:t xml:space="preserve"> </w:t>
      </w:r>
      <w:r w:rsidR="00882CF0">
        <w:rPr>
          <w:sz w:val="28"/>
          <w:szCs w:val="28"/>
        </w:rPr>
        <w:br/>
      </w:r>
      <w:r w:rsidR="000959E0" w:rsidRPr="00882CF0">
        <w:rPr>
          <w:sz w:val="28"/>
          <w:szCs w:val="28"/>
        </w:rPr>
        <w:t xml:space="preserve">(приложение № </w:t>
      </w:r>
      <w:r w:rsidR="00EA5D23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1</w:t>
      </w:r>
      <w:r w:rsidR="000959E0" w:rsidRPr="00882CF0">
        <w:rPr>
          <w:sz w:val="28"/>
          <w:szCs w:val="28"/>
        </w:rPr>
        <w:t xml:space="preserve">). </w:t>
      </w:r>
    </w:p>
    <w:p w14:paraId="75AC8E53" w14:textId="77777777" w:rsidR="00A5469A" w:rsidRPr="00882CF0" w:rsidRDefault="00A5469A" w:rsidP="000959E0">
      <w:pPr>
        <w:ind w:firstLine="567"/>
        <w:jc w:val="both"/>
        <w:rPr>
          <w:sz w:val="28"/>
          <w:szCs w:val="28"/>
        </w:rPr>
      </w:pPr>
    </w:p>
    <w:p w14:paraId="77DCF1F9" w14:textId="77777777" w:rsidR="00A5469A" w:rsidRPr="00882CF0" w:rsidRDefault="00A5469A" w:rsidP="000959E0">
      <w:pPr>
        <w:ind w:firstLine="567"/>
        <w:jc w:val="both"/>
        <w:rPr>
          <w:sz w:val="28"/>
          <w:szCs w:val="28"/>
        </w:rPr>
      </w:pPr>
    </w:p>
    <w:p w14:paraId="723BC5FB" w14:textId="70F2F767" w:rsidR="00A5469A" w:rsidRPr="00882CF0" w:rsidRDefault="00A5469A" w:rsidP="00A5469A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  <w:szCs w:val="28"/>
        </w:rPr>
        <w:t>2. Перечень документов, представляемых в территориальную (окружную) избирательную комиссию для регистрации кандидата</w:t>
      </w:r>
      <w:r w:rsidR="00C92DF9" w:rsidRPr="00882CF0">
        <w:rPr>
          <w:i/>
          <w:sz w:val="28"/>
          <w:szCs w:val="28"/>
        </w:rPr>
        <w:t>,</w:t>
      </w:r>
      <w:r w:rsidRPr="00882CF0">
        <w:rPr>
          <w:i/>
          <w:sz w:val="28"/>
          <w:szCs w:val="28"/>
        </w:rPr>
        <w:t xml:space="preserve"> выдвинутого избирательным объединением</w:t>
      </w:r>
    </w:p>
    <w:p w14:paraId="7A271701" w14:textId="77777777" w:rsidR="00A5469A" w:rsidRPr="00882CF0" w:rsidRDefault="00A5469A" w:rsidP="00A5469A">
      <w:pPr>
        <w:pStyle w:val="14-15"/>
        <w:spacing w:line="240" w:lineRule="auto"/>
        <w:ind w:firstLine="0"/>
      </w:pPr>
    </w:p>
    <w:p w14:paraId="48AA8610" w14:textId="30AAC457" w:rsidR="00A5469A" w:rsidRPr="00882CF0" w:rsidRDefault="0021408C" w:rsidP="00094F77">
      <w:pPr>
        <w:pStyle w:val="14-15"/>
        <w:spacing w:line="240" w:lineRule="auto"/>
        <w:ind w:firstLine="720"/>
      </w:pPr>
      <w:r w:rsidRPr="00882CF0">
        <w:rPr>
          <w:szCs w:val="26"/>
        </w:rPr>
        <w:t>2.</w:t>
      </w:r>
      <w:r w:rsidR="00A5469A" w:rsidRPr="00882CF0">
        <w:rPr>
          <w:szCs w:val="26"/>
        </w:rPr>
        <w:t xml:space="preserve">1. Сведения о внесении кандидатом уточнений и дополнений в свои данные, представленные ранее </w:t>
      </w:r>
      <w:r w:rsidR="00A5469A" w:rsidRPr="00882CF0">
        <w:t xml:space="preserve">(приложение № </w:t>
      </w:r>
      <w:r w:rsidR="00EA5D23" w:rsidRPr="00882CF0">
        <w:t>1</w:t>
      </w:r>
      <w:r w:rsidR="002E4570">
        <w:t>2</w:t>
      </w:r>
      <w:r w:rsidR="00A5469A" w:rsidRPr="00882CF0">
        <w:t xml:space="preserve">); </w:t>
      </w:r>
    </w:p>
    <w:p w14:paraId="50E5E1AA" w14:textId="4D646017" w:rsidR="00A5469A" w:rsidRPr="00882CF0" w:rsidRDefault="0021408C" w:rsidP="00094F77">
      <w:pPr>
        <w:pStyle w:val="14-15"/>
        <w:spacing w:line="240" w:lineRule="auto"/>
        <w:ind w:firstLine="720"/>
      </w:pPr>
      <w:r w:rsidRPr="00882CF0">
        <w:rPr>
          <w:szCs w:val="26"/>
        </w:rPr>
        <w:t>2.</w:t>
      </w:r>
      <w:r w:rsidR="00A5469A" w:rsidRPr="00882CF0">
        <w:rPr>
          <w:szCs w:val="26"/>
        </w:rPr>
        <w:t xml:space="preserve">2. Сведения о внесении избирательным объединением уточнений и дополнений в данные о выдвинутом им кандидате, представленные ранее </w:t>
      </w:r>
      <w:r w:rsidR="00A5469A" w:rsidRPr="00882CF0">
        <w:t xml:space="preserve">(приложение № </w:t>
      </w:r>
      <w:r w:rsidR="00EA5D23" w:rsidRPr="00882CF0">
        <w:t>1</w:t>
      </w:r>
      <w:r w:rsidR="002E4570">
        <w:t>3</w:t>
      </w:r>
      <w:r w:rsidR="00A5469A" w:rsidRPr="00882CF0">
        <w:t>);</w:t>
      </w:r>
    </w:p>
    <w:p w14:paraId="3148376C" w14:textId="06132784" w:rsidR="00A5469A" w:rsidRPr="002E4570" w:rsidRDefault="0021408C" w:rsidP="002E4570">
      <w:pPr>
        <w:pStyle w:val="14-15"/>
        <w:spacing w:line="240" w:lineRule="auto"/>
        <w:ind w:firstLine="720"/>
        <w:rPr>
          <w:i/>
          <w:iCs/>
          <w:sz w:val="24"/>
          <w:szCs w:val="24"/>
        </w:rPr>
      </w:pPr>
      <w:r w:rsidRPr="00882CF0">
        <w:t>2.</w:t>
      </w:r>
      <w:r w:rsidR="002E4570">
        <w:t xml:space="preserve">3. </w:t>
      </w:r>
      <w:r w:rsidR="00A5469A" w:rsidRPr="00882CF0">
        <w:t xml:space="preserve">Документ, подтверждающий открытие специального избирательного счета кандидатом (приложение № </w:t>
      </w:r>
      <w:r w:rsidR="00EA5D23" w:rsidRPr="00882CF0">
        <w:t>1</w:t>
      </w:r>
      <w:r w:rsidR="0003757A">
        <w:t>4</w:t>
      </w:r>
      <w:r w:rsidR="00A5469A" w:rsidRPr="00882CF0">
        <w:t xml:space="preserve">); </w:t>
      </w:r>
    </w:p>
    <w:p w14:paraId="0E1FC1DA" w14:textId="1DE16C6D" w:rsidR="0013229F" w:rsidRPr="00882CF0" w:rsidRDefault="0013229F" w:rsidP="00094F77">
      <w:pPr>
        <w:pStyle w:val="14-15"/>
        <w:spacing w:line="240" w:lineRule="auto"/>
        <w:ind w:firstLine="720"/>
        <w:rPr>
          <w:i/>
          <w:iCs/>
          <w:sz w:val="24"/>
          <w:szCs w:val="18"/>
        </w:rPr>
      </w:pPr>
      <w:r w:rsidRPr="00882CF0">
        <w:rPr>
          <w:b/>
          <w:bCs/>
          <w:i/>
          <w:iCs/>
          <w:sz w:val="24"/>
          <w:szCs w:val="18"/>
        </w:rPr>
        <w:t>Примечание:</w:t>
      </w:r>
      <w:r w:rsidRPr="00882CF0">
        <w:rPr>
          <w:i/>
          <w:iCs/>
          <w:sz w:val="24"/>
          <w:szCs w:val="18"/>
        </w:rPr>
        <w:t xml:space="preserve">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14:paraId="6C094E83" w14:textId="51445CFD" w:rsidR="0013229F" w:rsidRPr="00882CF0" w:rsidRDefault="0013229F" w:rsidP="00094F77">
      <w:pPr>
        <w:pStyle w:val="14-15"/>
        <w:spacing w:line="240" w:lineRule="auto"/>
        <w:ind w:firstLine="720"/>
        <w:rPr>
          <w:szCs w:val="28"/>
        </w:rPr>
      </w:pPr>
      <w:r w:rsidRPr="00882CF0">
        <w:t>2.</w:t>
      </w:r>
      <w:r w:rsidR="002E4570">
        <w:t>4</w:t>
      </w:r>
      <w:r w:rsidRPr="00882CF0">
        <w:t xml:space="preserve">. </w:t>
      </w:r>
      <w:r w:rsidR="004A02A0" w:rsidRPr="00882CF0">
        <w:t xml:space="preserve">Уведомление о не создании избирательного фонда </w:t>
      </w:r>
      <w:r w:rsidR="004A02A0" w:rsidRPr="00882CF0">
        <w:rPr>
          <w:szCs w:val="26"/>
        </w:rPr>
        <w:t>в связи с тем, что финансирование избирательной кампании производиться не будет (приложение №</w:t>
      </w:r>
      <w:r w:rsidR="00512769">
        <w:rPr>
          <w:szCs w:val="26"/>
        </w:rPr>
        <w:t xml:space="preserve"> </w:t>
      </w:r>
      <w:r w:rsidR="00EA5D23" w:rsidRPr="00882CF0">
        <w:rPr>
          <w:szCs w:val="26"/>
        </w:rPr>
        <w:t>1</w:t>
      </w:r>
      <w:r w:rsidR="00BE05A6">
        <w:rPr>
          <w:szCs w:val="26"/>
        </w:rPr>
        <w:t>5</w:t>
      </w:r>
      <w:r w:rsidR="004A02A0" w:rsidRPr="00882CF0">
        <w:rPr>
          <w:szCs w:val="26"/>
        </w:rPr>
        <w:t>)</w:t>
      </w:r>
      <w:r w:rsidR="006E14D8">
        <w:rPr>
          <w:szCs w:val="26"/>
        </w:rPr>
        <w:t xml:space="preserve"> либо уведомление</w:t>
      </w:r>
      <w:r w:rsidR="00512769">
        <w:rPr>
          <w:szCs w:val="26"/>
        </w:rPr>
        <w:t xml:space="preserve"> о создании </w:t>
      </w:r>
      <w:r w:rsidR="00512769">
        <w:t>избирательного фонда кандидата без открытия специального избирательного счета</w:t>
      </w:r>
      <w:r w:rsidR="00512769">
        <w:br/>
        <w:t>(приложение № 1</w:t>
      </w:r>
      <w:r w:rsidR="00BE05A6">
        <w:t>5</w:t>
      </w:r>
      <w:r w:rsidR="00512769">
        <w:t>.1)</w:t>
      </w:r>
      <w:r w:rsidR="004A02A0" w:rsidRPr="00882CF0">
        <w:rPr>
          <w:szCs w:val="26"/>
        </w:rPr>
        <w:t>;</w:t>
      </w:r>
    </w:p>
    <w:p w14:paraId="4B57CB94" w14:textId="5ECCCBB2" w:rsidR="00A5469A" w:rsidRPr="00882CF0" w:rsidRDefault="0021408C" w:rsidP="00094F7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2.</w:t>
      </w:r>
      <w:r w:rsidR="002E4570">
        <w:rPr>
          <w:szCs w:val="28"/>
        </w:rPr>
        <w:t>5</w:t>
      </w:r>
      <w:r w:rsidR="00A5469A" w:rsidRPr="00882CF0">
        <w:rPr>
          <w:szCs w:val="28"/>
        </w:rPr>
        <w:t xml:space="preserve">. Две фотографии (цветные или черно-белые, на глянцевой или на матовой бумаге) кандидата размером 3 х 4 см (без уголка). На оборотной стороне каждой фотографии указываются фамилия и инициалы кандидата. Фотографии представляются в конвертах, на которых указываются наименование избирательного объединения. </w:t>
      </w:r>
    </w:p>
    <w:p w14:paraId="0229D4D8" w14:textId="77777777" w:rsidR="00A5469A" w:rsidRPr="00882CF0" w:rsidRDefault="00A5469A" w:rsidP="000959E0">
      <w:pPr>
        <w:ind w:firstLine="567"/>
        <w:jc w:val="both"/>
        <w:rPr>
          <w:sz w:val="28"/>
          <w:szCs w:val="28"/>
        </w:rPr>
      </w:pPr>
    </w:p>
    <w:p w14:paraId="19D72169" w14:textId="77777777" w:rsidR="00A5469A" w:rsidRPr="00882CF0" w:rsidRDefault="00A5469A" w:rsidP="000959E0">
      <w:pPr>
        <w:ind w:firstLine="567"/>
        <w:jc w:val="both"/>
        <w:rPr>
          <w:sz w:val="28"/>
          <w:szCs w:val="28"/>
        </w:rPr>
      </w:pPr>
    </w:p>
    <w:p w14:paraId="6D2982CD" w14:textId="340A1B56" w:rsidR="00A5469A" w:rsidRPr="00882CF0" w:rsidRDefault="00A5469A" w:rsidP="00A5469A">
      <w:pPr>
        <w:ind w:firstLine="720"/>
        <w:jc w:val="both"/>
        <w:rPr>
          <w:i/>
          <w:sz w:val="28"/>
        </w:rPr>
      </w:pPr>
      <w:r w:rsidRPr="00882CF0">
        <w:rPr>
          <w:i/>
          <w:sz w:val="28"/>
        </w:rPr>
        <w:lastRenderedPageBreak/>
        <w:t>3. Перечень документов, представляемых кандидатом в территориальную (окружную) избирательную комиссию для уведомления о самовыдвижении</w:t>
      </w:r>
      <w:r w:rsidR="00250A77" w:rsidRPr="00882CF0">
        <w:rPr>
          <w:i/>
          <w:sz w:val="28"/>
        </w:rPr>
        <w:t xml:space="preserve"> </w:t>
      </w:r>
    </w:p>
    <w:p w14:paraId="6C8BD227" w14:textId="77777777" w:rsidR="00A5469A" w:rsidRPr="00882CF0" w:rsidRDefault="00A5469A" w:rsidP="00A5469A">
      <w:pPr>
        <w:pStyle w:val="21"/>
        <w:widowControl w:val="0"/>
        <w:tabs>
          <w:tab w:val="left" w:pos="360"/>
        </w:tabs>
        <w:spacing w:line="240" w:lineRule="auto"/>
        <w:rPr>
          <w:sz w:val="28"/>
          <w:szCs w:val="28"/>
        </w:rPr>
      </w:pPr>
    </w:p>
    <w:p w14:paraId="4B0A20B9" w14:textId="496791DF" w:rsidR="00A5469A" w:rsidRPr="00882CF0" w:rsidRDefault="0021408C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1. Уведомление кандидата о самовыдвижении (приложение № </w:t>
      </w:r>
      <w:r w:rsidR="00EA5D23" w:rsidRPr="00882CF0">
        <w:rPr>
          <w:sz w:val="28"/>
          <w:szCs w:val="28"/>
        </w:rPr>
        <w:t>1</w:t>
      </w:r>
      <w:r w:rsidR="00617AA9">
        <w:rPr>
          <w:sz w:val="28"/>
          <w:szCs w:val="28"/>
        </w:rPr>
        <w:t>6</w:t>
      </w:r>
      <w:r w:rsidR="00A5469A" w:rsidRPr="00882CF0">
        <w:rPr>
          <w:sz w:val="28"/>
          <w:szCs w:val="28"/>
        </w:rPr>
        <w:t xml:space="preserve">); </w:t>
      </w:r>
    </w:p>
    <w:p w14:paraId="5E962B1A" w14:textId="0581B02C" w:rsidR="00A5469A" w:rsidRPr="00882CF0" w:rsidRDefault="0021408C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>2. Заявление кандидата о согласии баллотироваться по соответствующему одномандатному избирательному округу (приложение № </w:t>
      </w:r>
      <w:r w:rsidR="00EA5D23" w:rsidRPr="00882CF0">
        <w:rPr>
          <w:sz w:val="28"/>
          <w:szCs w:val="28"/>
        </w:rPr>
        <w:t>1</w:t>
      </w:r>
      <w:r w:rsidR="00617AA9">
        <w:rPr>
          <w:sz w:val="28"/>
          <w:szCs w:val="28"/>
        </w:rPr>
        <w:t>7</w:t>
      </w:r>
      <w:r w:rsidR="00A5469A" w:rsidRPr="00882CF0">
        <w:rPr>
          <w:sz w:val="28"/>
          <w:szCs w:val="28"/>
        </w:rPr>
        <w:t>);</w:t>
      </w:r>
    </w:p>
    <w:p w14:paraId="420072BD" w14:textId="77777777" w:rsidR="00A5469A" w:rsidRPr="00882CF0" w:rsidRDefault="0021408C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3. Копия паспорта кандидата (отдельных страниц паспорта, определенных постановлением ЦИК России от 4 июня 2014 года № 233/1478-6) или копия документа, заменяющего паспорт гражданина; </w:t>
      </w:r>
    </w:p>
    <w:p w14:paraId="263EA4E3" w14:textId="77777777" w:rsidR="00A5469A" w:rsidRPr="00882CF0" w:rsidRDefault="0021408C" w:rsidP="00094F7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4. </w:t>
      </w:r>
      <w:r w:rsidR="00E02943" w:rsidRPr="00882CF0">
        <w:rPr>
          <w:sz w:val="28"/>
          <w:szCs w:val="28"/>
        </w:rPr>
        <w:t>К</w:t>
      </w:r>
      <w:r w:rsidR="005A0E0D" w:rsidRPr="00882CF0">
        <w:rPr>
          <w:sz w:val="28"/>
          <w:szCs w:val="28"/>
        </w:rPr>
        <w:t>опия</w:t>
      </w:r>
      <w:r w:rsidR="00A5469A" w:rsidRPr="00882CF0">
        <w:rPr>
          <w:sz w:val="28"/>
          <w:szCs w:val="28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</w:t>
      </w:r>
      <w:r w:rsidR="00E02943" w:rsidRPr="00882CF0">
        <w:rPr>
          <w:sz w:val="28"/>
          <w:szCs w:val="28"/>
        </w:rPr>
        <w:t>заверенная кандидатом</w:t>
      </w:r>
      <w:r w:rsidR="00A5469A" w:rsidRPr="00882CF0">
        <w:rPr>
          <w:sz w:val="28"/>
          <w:szCs w:val="28"/>
        </w:rPr>
        <w:t>;</w:t>
      </w:r>
    </w:p>
    <w:p w14:paraId="4C486557" w14:textId="422B7424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5. </w:t>
      </w:r>
      <w:r w:rsidR="00D163D2" w:rsidRPr="00882CF0">
        <w:rPr>
          <w:sz w:val="28"/>
          <w:szCs w:val="28"/>
        </w:rPr>
        <w:t>Копия трудовой книжки либо выписки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основном месте работы или службы, о занимаемой должности</w:t>
      </w:r>
      <w:r w:rsidR="00512769" w:rsidRPr="00512769">
        <w:rPr>
          <w:rStyle w:val="af6"/>
          <w:szCs w:val="28"/>
        </w:rPr>
        <w:footnoteReference w:customMarkFollows="1" w:id="2"/>
        <w:sym w:font="Symbol" w:char="F02A"/>
      </w:r>
      <w:r w:rsidR="00D163D2" w:rsidRPr="00882CF0">
        <w:rPr>
          <w:sz w:val="28"/>
          <w:szCs w:val="28"/>
        </w:rPr>
        <w:t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</w:t>
      </w:r>
      <w:r w:rsidR="00A5469A" w:rsidRPr="00882CF0">
        <w:rPr>
          <w:sz w:val="28"/>
          <w:szCs w:val="28"/>
        </w:rPr>
        <w:t xml:space="preserve">; </w:t>
      </w:r>
    </w:p>
    <w:p w14:paraId="1064A262" w14:textId="77777777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6. </w:t>
      </w:r>
      <w:r w:rsidR="00E02943" w:rsidRPr="00882CF0">
        <w:rPr>
          <w:sz w:val="28"/>
          <w:szCs w:val="28"/>
        </w:rPr>
        <w:t>К</w:t>
      </w:r>
      <w:r w:rsidR="005A0E0D" w:rsidRPr="00882CF0">
        <w:rPr>
          <w:sz w:val="28"/>
          <w:szCs w:val="28"/>
        </w:rPr>
        <w:t>опия</w:t>
      </w:r>
      <w:r w:rsidR="00A5469A" w:rsidRPr="00882CF0">
        <w:rPr>
          <w:sz w:val="28"/>
          <w:szCs w:val="28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</w:t>
      </w:r>
      <w:r w:rsidR="00E02943" w:rsidRPr="00882CF0">
        <w:rPr>
          <w:sz w:val="28"/>
          <w:szCs w:val="28"/>
        </w:rPr>
        <w:t>, заверенная кандидатом</w:t>
      </w:r>
      <w:r w:rsidR="00A5469A" w:rsidRPr="00882CF0">
        <w:rPr>
          <w:sz w:val="28"/>
          <w:szCs w:val="28"/>
        </w:rPr>
        <w:t xml:space="preserve">; </w:t>
      </w:r>
    </w:p>
    <w:p w14:paraId="7FB65307" w14:textId="77777777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 xml:space="preserve">7.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отчество); </w:t>
      </w:r>
    </w:p>
    <w:p w14:paraId="109C340C" w14:textId="604E0768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>8. Документы,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объединению, зарегистрированному не позднее</w:t>
      </w:r>
      <w:r w:rsidR="002E4570">
        <w:rPr>
          <w:sz w:val="28"/>
          <w:szCs w:val="28"/>
        </w:rPr>
        <w:t>,</w:t>
      </w:r>
      <w:r w:rsidR="00A5469A" w:rsidRPr="00882CF0">
        <w:rPr>
          <w:sz w:val="28"/>
          <w:szCs w:val="28"/>
        </w:rPr>
        <w:t xml:space="preserve"> чем за один год до дня голосования в установленном законом порядке (приложение № </w:t>
      </w:r>
      <w:r w:rsidR="000A4C70" w:rsidRPr="00882CF0">
        <w:rPr>
          <w:sz w:val="28"/>
          <w:szCs w:val="28"/>
        </w:rPr>
        <w:t>7</w:t>
      </w:r>
      <w:r w:rsidR="00A5469A" w:rsidRPr="00882CF0">
        <w:rPr>
          <w:sz w:val="28"/>
          <w:szCs w:val="28"/>
        </w:rPr>
        <w:t>);</w:t>
      </w:r>
    </w:p>
    <w:p w14:paraId="65DC144F" w14:textId="3DE94D63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lastRenderedPageBreak/>
        <w:t>3.</w:t>
      </w:r>
      <w:r w:rsidR="002E4570">
        <w:rPr>
          <w:sz w:val="28"/>
          <w:szCs w:val="28"/>
        </w:rPr>
        <w:t>9</w:t>
      </w:r>
      <w:r w:rsidR="00A5469A" w:rsidRPr="00882CF0">
        <w:rPr>
          <w:sz w:val="28"/>
          <w:szCs w:val="28"/>
        </w:rPr>
        <w:t xml:space="preserve">. Заявление кандидата о регистрации уполномоченного(ых) представителя(ей) по финансовым вопросам (в случае, если указанный(е) представитель(и) назначается(ются) кандидатом) (приложение № </w:t>
      </w:r>
      <w:r w:rsidR="00EA5D23" w:rsidRPr="00882CF0">
        <w:rPr>
          <w:sz w:val="28"/>
          <w:szCs w:val="28"/>
        </w:rPr>
        <w:t>1</w:t>
      </w:r>
      <w:r w:rsidR="002E4570">
        <w:rPr>
          <w:sz w:val="28"/>
          <w:szCs w:val="28"/>
        </w:rPr>
        <w:t>0</w:t>
      </w:r>
      <w:r w:rsidR="00A5469A" w:rsidRPr="00882CF0">
        <w:rPr>
          <w:sz w:val="28"/>
          <w:szCs w:val="28"/>
        </w:rPr>
        <w:t xml:space="preserve">); </w:t>
      </w:r>
    </w:p>
    <w:p w14:paraId="470403D3" w14:textId="1DF4B20D" w:rsidR="00A5469A" w:rsidRPr="00882CF0" w:rsidRDefault="0021408C" w:rsidP="00094F77">
      <w:pPr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A5469A" w:rsidRPr="00882CF0">
        <w:rPr>
          <w:sz w:val="28"/>
          <w:szCs w:val="28"/>
        </w:rPr>
        <w:t>1</w:t>
      </w:r>
      <w:r w:rsidR="0003757A">
        <w:rPr>
          <w:sz w:val="28"/>
          <w:szCs w:val="28"/>
        </w:rPr>
        <w:t>0</w:t>
      </w:r>
      <w:r w:rsidR="00A5469A" w:rsidRPr="00882CF0">
        <w:rPr>
          <w:sz w:val="28"/>
          <w:szCs w:val="28"/>
        </w:rPr>
        <w:t xml:space="preserve">. Доверенность(и) на уполномоченного(ых) представителя(ей) по финансовым вопросам, удостоверенная(ые) нотариально (в случае, если указанный(е) представитель(и) назначается(ются) кандидатом) (приложение № </w:t>
      </w:r>
      <w:r w:rsidR="00EA5D23" w:rsidRPr="00882CF0">
        <w:rPr>
          <w:sz w:val="28"/>
          <w:szCs w:val="28"/>
        </w:rPr>
        <w:t>1</w:t>
      </w:r>
      <w:r w:rsidR="0003757A">
        <w:rPr>
          <w:sz w:val="28"/>
          <w:szCs w:val="28"/>
        </w:rPr>
        <w:t>1</w:t>
      </w:r>
      <w:r w:rsidR="00A5469A" w:rsidRPr="00882CF0">
        <w:rPr>
          <w:sz w:val="28"/>
          <w:szCs w:val="28"/>
        </w:rPr>
        <w:t xml:space="preserve">); </w:t>
      </w:r>
    </w:p>
    <w:p w14:paraId="0013896D" w14:textId="77777777" w:rsidR="00A5469A" w:rsidRPr="00882CF0" w:rsidRDefault="00A5469A" w:rsidP="00A5469A">
      <w:pPr>
        <w:pStyle w:val="12"/>
        <w:widowControl w:val="0"/>
        <w:ind w:left="4961"/>
        <w:rPr>
          <w:b w:val="0"/>
          <w:sz w:val="20"/>
        </w:rPr>
      </w:pPr>
    </w:p>
    <w:p w14:paraId="088BD0ED" w14:textId="77777777" w:rsidR="00A5469A" w:rsidRPr="00882CF0" w:rsidRDefault="00A5469A" w:rsidP="00A5469A">
      <w:pPr>
        <w:pStyle w:val="12"/>
        <w:widowControl w:val="0"/>
        <w:ind w:left="4961"/>
        <w:rPr>
          <w:b w:val="0"/>
          <w:sz w:val="20"/>
        </w:rPr>
      </w:pPr>
    </w:p>
    <w:p w14:paraId="76DABBA8" w14:textId="7BA83FD9" w:rsidR="006D05F7" w:rsidRPr="00882CF0" w:rsidRDefault="006D05F7" w:rsidP="006D05F7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  <w:szCs w:val="28"/>
        </w:rPr>
        <w:t>4. Перечень документов, представляемых в территориальную (окружную) избирательную комиссию для регистрации кандидата, выдвинутого в порядке самовыдвижения</w:t>
      </w:r>
      <w:r w:rsidR="00250A77" w:rsidRPr="00882CF0">
        <w:rPr>
          <w:i/>
          <w:sz w:val="28"/>
          <w:szCs w:val="28"/>
        </w:rPr>
        <w:t xml:space="preserve"> </w:t>
      </w:r>
    </w:p>
    <w:p w14:paraId="405E264B" w14:textId="77777777" w:rsidR="006D05F7" w:rsidRPr="00882CF0" w:rsidRDefault="006D05F7" w:rsidP="006D05F7">
      <w:pPr>
        <w:pStyle w:val="14-15"/>
        <w:spacing w:line="240" w:lineRule="auto"/>
        <w:ind w:firstLine="567"/>
        <w:rPr>
          <w:szCs w:val="26"/>
        </w:rPr>
      </w:pPr>
    </w:p>
    <w:p w14:paraId="76EFE23C" w14:textId="21762D09" w:rsidR="006D05F7" w:rsidRPr="00882CF0" w:rsidRDefault="0021408C" w:rsidP="00094F77">
      <w:pPr>
        <w:pStyle w:val="14-15"/>
        <w:spacing w:line="240" w:lineRule="auto"/>
        <w:ind w:firstLine="720"/>
      </w:pPr>
      <w:r w:rsidRPr="00882CF0">
        <w:rPr>
          <w:szCs w:val="26"/>
        </w:rPr>
        <w:t>4.</w:t>
      </w:r>
      <w:r w:rsidR="006D05F7" w:rsidRPr="00882CF0">
        <w:rPr>
          <w:szCs w:val="26"/>
        </w:rPr>
        <w:t xml:space="preserve">1. Сведения о внесении кандидатом уточнений и дополнений в свои данные, представленные ранее </w:t>
      </w:r>
      <w:r w:rsidR="006D05F7" w:rsidRPr="00882CF0">
        <w:t xml:space="preserve">(приложение № </w:t>
      </w:r>
      <w:r w:rsidR="0003757A">
        <w:t>12</w:t>
      </w:r>
      <w:r w:rsidR="006D05F7" w:rsidRPr="00882CF0">
        <w:t xml:space="preserve">); </w:t>
      </w:r>
    </w:p>
    <w:p w14:paraId="6FA3FD66" w14:textId="4AF210C5" w:rsidR="006D05F7" w:rsidRPr="00882CF0" w:rsidRDefault="0021408C" w:rsidP="0003757A">
      <w:pPr>
        <w:pStyle w:val="14-15"/>
        <w:spacing w:line="240" w:lineRule="auto"/>
        <w:ind w:firstLine="720"/>
      </w:pPr>
      <w:r w:rsidRPr="00882CF0">
        <w:t>4.</w:t>
      </w:r>
      <w:r w:rsidR="0003757A">
        <w:t xml:space="preserve">2. </w:t>
      </w:r>
      <w:r w:rsidR="006D05F7" w:rsidRPr="00882CF0">
        <w:t xml:space="preserve">Документ, подтверждающий открытие специального избирательного счета кандидатом (приложение № </w:t>
      </w:r>
      <w:r w:rsidR="00EA5D23" w:rsidRPr="00882CF0">
        <w:t>1</w:t>
      </w:r>
      <w:r w:rsidR="0003757A">
        <w:t>4</w:t>
      </w:r>
      <w:r w:rsidR="006D05F7" w:rsidRPr="00882CF0">
        <w:t xml:space="preserve">); </w:t>
      </w:r>
    </w:p>
    <w:p w14:paraId="557BD736" w14:textId="77777777" w:rsidR="007710E2" w:rsidRPr="00882CF0" w:rsidRDefault="007710E2" w:rsidP="007710E2">
      <w:pPr>
        <w:pStyle w:val="14-15"/>
        <w:spacing w:line="240" w:lineRule="auto"/>
        <w:ind w:firstLine="720"/>
        <w:rPr>
          <w:i/>
          <w:iCs/>
          <w:sz w:val="24"/>
          <w:szCs w:val="18"/>
        </w:rPr>
      </w:pPr>
      <w:r w:rsidRPr="00882CF0">
        <w:rPr>
          <w:b/>
          <w:bCs/>
          <w:i/>
          <w:iCs/>
          <w:sz w:val="24"/>
          <w:szCs w:val="18"/>
        </w:rPr>
        <w:t>Примечание:</w:t>
      </w:r>
      <w:r w:rsidRPr="00882CF0">
        <w:rPr>
          <w:i/>
          <w:iCs/>
          <w:sz w:val="24"/>
          <w:szCs w:val="18"/>
        </w:rPr>
        <w:t xml:space="preserve">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14:paraId="0AFC1ED1" w14:textId="630C3D22" w:rsidR="007710E2" w:rsidRPr="00882CF0" w:rsidRDefault="007710E2" w:rsidP="007710E2">
      <w:pPr>
        <w:pStyle w:val="14-15"/>
        <w:spacing w:line="240" w:lineRule="auto"/>
        <w:ind w:firstLine="720"/>
        <w:rPr>
          <w:szCs w:val="28"/>
        </w:rPr>
      </w:pPr>
      <w:r w:rsidRPr="00882CF0">
        <w:t>4.</w:t>
      </w:r>
      <w:r w:rsidR="0003757A">
        <w:t>3</w:t>
      </w:r>
      <w:r w:rsidRPr="00882CF0">
        <w:t xml:space="preserve">. Уведомление о не создании избирательного фонда </w:t>
      </w:r>
      <w:r w:rsidRPr="00882CF0">
        <w:rPr>
          <w:szCs w:val="26"/>
        </w:rPr>
        <w:t>в связи с тем, что финансирование избирательной кампании производиться не будет (приложение №</w:t>
      </w:r>
      <w:r w:rsidR="00EA5D23" w:rsidRPr="00882CF0">
        <w:rPr>
          <w:szCs w:val="26"/>
        </w:rPr>
        <w:t>1</w:t>
      </w:r>
      <w:r w:rsidR="00BE05A6">
        <w:rPr>
          <w:szCs w:val="26"/>
        </w:rPr>
        <w:t>5</w:t>
      </w:r>
      <w:r w:rsidRPr="00882CF0">
        <w:rPr>
          <w:szCs w:val="26"/>
        </w:rPr>
        <w:t>)</w:t>
      </w:r>
      <w:r w:rsidR="00424372" w:rsidRPr="00424372">
        <w:rPr>
          <w:szCs w:val="26"/>
        </w:rPr>
        <w:t xml:space="preserve"> </w:t>
      </w:r>
      <w:r w:rsidR="00424372">
        <w:rPr>
          <w:szCs w:val="26"/>
        </w:rPr>
        <w:t xml:space="preserve">либо уведомление о создании </w:t>
      </w:r>
      <w:r w:rsidR="00424372">
        <w:t>избирательного фонда кандидата без открытия специального избирательного счета</w:t>
      </w:r>
      <w:r w:rsidR="00424372">
        <w:br/>
        <w:t>(приложение № 1</w:t>
      </w:r>
      <w:r w:rsidR="00BE05A6">
        <w:t>5</w:t>
      </w:r>
      <w:r w:rsidR="00424372">
        <w:t>.1)</w:t>
      </w:r>
      <w:r w:rsidRPr="00882CF0">
        <w:rPr>
          <w:szCs w:val="26"/>
        </w:rPr>
        <w:t>;</w:t>
      </w:r>
    </w:p>
    <w:p w14:paraId="1FBBADF8" w14:textId="3B5AF12B" w:rsidR="00A5469A" w:rsidRPr="00882CF0" w:rsidRDefault="0021408C" w:rsidP="002A1FA2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4.</w:t>
      </w:r>
      <w:r w:rsidR="0003757A">
        <w:rPr>
          <w:szCs w:val="28"/>
        </w:rPr>
        <w:t>4</w:t>
      </w:r>
      <w:r w:rsidR="006D05F7" w:rsidRPr="00882CF0">
        <w:rPr>
          <w:szCs w:val="28"/>
        </w:rPr>
        <w:t xml:space="preserve">. Две фотографии (цветные или черно-белые, на глянцевой или на матовой бумаге) кандидата размером 3 х 4 см (без уголка). На оборотной стороне каждой фотографии указываются фамилия и инициалы кандидата. </w:t>
      </w:r>
    </w:p>
    <w:p w14:paraId="7E0DD177" w14:textId="77777777" w:rsidR="000959E0" w:rsidRPr="00882CF0" w:rsidRDefault="000959E0" w:rsidP="000959E0">
      <w:pPr>
        <w:ind w:firstLine="567"/>
        <w:jc w:val="both"/>
        <w:rPr>
          <w:sz w:val="28"/>
          <w:szCs w:val="28"/>
        </w:rPr>
        <w:sectPr w:rsidR="000959E0" w:rsidRPr="00882CF0" w:rsidSect="00094F77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4CE8D0EF" w14:textId="6990E7CB" w:rsidR="007710E2" w:rsidRPr="00882CF0" w:rsidRDefault="007710E2" w:rsidP="007710E2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2</w:t>
      </w:r>
    </w:p>
    <w:p w14:paraId="276A5828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35C4CE0C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5A218231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528C77DA" w14:textId="77777777" w:rsidR="0003757A" w:rsidRPr="00882CF0" w:rsidRDefault="0003757A" w:rsidP="0003757A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7F6F0AEA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6202A559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1A8E285E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5AAF5A3D" w14:textId="77777777" w:rsidR="006D05F7" w:rsidRPr="00882CF0" w:rsidRDefault="006D05F7" w:rsidP="006D05F7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 xml:space="preserve">Перечень документов, представляемых </w:t>
      </w:r>
    </w:p>
    <w:p w14:paraId="1425C9ED" w14:textId="63304CBC" w:rsidR="006D05F7" w:rsidRPr="00882CF0" w:rsidRDefault="006D05F7" w:rsidP="006D05F7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 xml:space="preserve">кандидатом, избирательным объединением в территориальную (окружную) избирательную комиссию для регистрации доверенных лиц </w:t>
      </w:r>
      <w:r w:rsidRPr="00882CF0">
        <w:rPr>
          <w:b/>
          <w:color w:val="000000"/>
          <w:sz w:val="28"/>
          <w:szCs w:val="28"/>
        </w:rPr>
        <w:t xml:space="preserve">при проведении выборов </w:t>
      </w:r>
      <w:r w:rsidR="0071337A">
        <w:rPr>
          <w:b/>
          <w:color w:val="000000"/>
          <w:sz w:val="28"/>
          <w:szCs w:val="28"/>
        </w:rPr>
        <w:t xml:space="preserve">депутатов Совета </w:t>
      </w:r>
      <w:r w:rsidR="0003757A">
        <w:rPr>
          <w:b/>
          <w:color w:val="000000"/>
          <w:sz w:val="28"/>
          <w:szCs w:val="28"/>
        </w:rPr>
        <w:t>города Заинска</w:t>
      </w:r>
      <w:r w:rsidR="0071337A">
        <w:rPr>
          <w:b/>
          <w:color w:val="000000"/>
          <w:sz w:val="28"/>
          <w:szCs w:val="28"/>
        </w:rPr>
        <w:t xml:space="preserve"> Республики Татарстан </w:t>
      </w:r>
      <w:r w:rsidR="0003757A">
        <w:rPr>
          <w:b/>
          <w:color w:val="000000"/>
          <w:sz w:val="28"/>
          <w:szCs w:val="28"/>
        </w:rPr>
        <w:t>четвертого</w:t>
      </w:r>
      <w:r w:rsidR="0071337A">
        <w:rPr>
          <w:b/>
          <w:color w:val="000000"/>
          <w:sz w:val="28"/>
          <w:szCs w:val="28"/>
        </w:rPr>
        <w:t xml:space="preserve"> созыва </w:t>
      </w:r>
      <w:r w:rsidR="007710E2" w:rsidRPr="00882CF0">
        <w:rPr>
          <w:b/>
          <w:color w:val="000000"/>
          <w:sz w:val="28"/>
          <w:szCs w:val="28"/>
        </w:rPr>
        <w:t>13 сентября 2020 года</w:t>
      </w:r>
    </w:p>
    <w:p w14:paraId="08C054EE" w14:textId="77777777" w:rsidR="006D05F7" w:rsidRPr="00882CF0" w:rsidRDefault="006D05F7" w:rsidP="006D05F7">
      <w:pPr>
        <w:jc w:val="center"/>
        <w:rPr>
          <w:sz w:val="28"/>
          <w:szCs w:val="28"/>
        </w:rPr>
      </w:pPr>
    </w:p>
    <w:p w14:paraId="5586DB0B" w14:textId="42C2891E" w:rsidR="006D05F7" w:rsidRPr="00882CF0" w:rsidRDefault="006D05F7" w:rsidP="009D7B2C">
      <w:pPr>
        <w:pStyle w:val="14-15"/>
        <w:spacing w:line="240" w:lineRule="auto"/>
        <w:ind w:firstLine="720"/>
        <w:rPr>
          <w:i/>
          <w:color w:val="000000"/>
          <w:szCs w:val="28"/>
        </w:rPr>
      </w:pPr>
      <w:r w:rsidRPr="00882CF0">
        <w:rPr>
          <w:i/>
          <w:szCs w:val="28"/>
        </w:rPr>
        <w:t xml:space="preserve">1. Документы, представляемые кандидатом в территориальную (окружную) избирательную комиссию для регистрации доверенных лиц </w:t>
      </w:r>
    </w:p>
    <w:p w14:paraId="318E11C2" w14:textId="77777777" w:rsidR="006D05F7" w:rsidRPr="00882CF0" w:rsidRDefault="006D05F7" w:rsidP="006D05F7">
      <w:pPr>
        <w:pStyle w:val="14-1512-1"/>
        <w:spacing w:line="240" w:lineRule="auto"/>
        <w:rPr>
          <w:sz w:val="28"/>
          <w:szCs w:val="28"/>
        </w:rPr>
      </w:pPr>
    </w:p>
    <w:p w14:paraId="324C145F" w14:textId="5FF13C34" w:rsidR="006D05F7" w:rsidRPr="00882CF0" w:rsidRDefault="006D05F7" w:rsidP="006D05F7">
      <w:pPr>
        <w:pStyle w:val="14-1512-1"/>
        <w:spacing w:line="240" w:lineRule="auto"/>
        <w:rPr>
          <w:sz w:val="28"/>
        </w:rPr>
      </w:pPr>
      <w:r w:rsidRPr="00882CF0">
        <w:rPr>
          <w:sz w:val="28"/>
          <w:szCs w:val="28"/>
        </w:rPr>
        <w:t xml:space="preserve">1.1. Заявление </w:t>
      </w:r>
      <w:r w:rsidRPr="00882CF0">
        <w:rPr>
          <w:sz w:val="28"/>
        </w:rPr>
        <w:t xml:space="preserve">кандидата о назначении доверенных лиц </w:t>
      </w:r>
      <w:r w:rsidR="00D81CD4" w:rsidRPr="00882CF0">
        <w:rPr>
          <w:sz w:val="28"/>
        </w:rPr>
        <w:br/>
      </w:r>
      <w:r w:rsidRPr="00882CF0">
        <w:rPr>
          <w:sz w:val="28"/>
        </w:rPr>
        <w:t xml:space="preserve">(приложение № </w:t>
      </w:r>
      <w:r w:rsidR="00C67C96">
        <w:rPr>
          <w:iCs/>
          <w:sz w:val="28"/>
          <w:szCs w:val="28"/>
        </w:rPr>
        <w:t>18</w:t>
      </w:r>
      <w:r w:rsidRPr="00882CF0">
        <w:rPr>
          <w:sz w:val="28"/>
          <w:szCs w:val="28"/>
        </w:rPr>
        <w:t>).</w:t>
      </w:r>
    </w:p>
    <w:p w14:paraId="2BB652A2" w14:textId="75AC2485" w:rsidR="006D05F7" w:rsidRPr="00882CF0" w:rsidRDefault="006D05F7" w:rsidP="006D05F7">
      <w:pPr>
        <w:pStyle w:val="14-1512-1"/>
        <w:spacing w:line="240" w:lineRule="auto"/>
        <w:rPr>
          <w:sz w:val="28"/>
          <w:szCs w:val="28"/>
        </w:rPr>
      </w:pPr>
      <w:r w:rsidRPr="00882CF0">
        <w:rPr>
          <w:sz w:val="28"/>
        </w:rPr>
        <w:t xml:space="preserve">1.2. Список доверенных лиц кандидата (приложение № </w:t>
      </w:r>
      <w:r w:rsidR="00B9248B">
        <w:rPr>
          <w:sz w:val="28"/>
        </w:rPr>
        <w:t>19</w:t>
      </w:r>
      <w:r w:rsidRPr="00882CF0">
        <w:rPr>
          <w:sz w:val="28"/>
        </w:rPr>
        <w:t>).</w:t>
      </w:r>
    </w:p>
    <w:p w14:paraId="0C8CEDB1" w14:textId="01375715" w:rsidR="006D05F7" w:rsidRPr="00882CF0" w:rsidRDefault="006D05F7" w:rsidP="006D05F7">
      <w:pPr>
        <w:pStyle w:val="14-1512-1"/>
        <w:spacing w:line="240" w:lineRule="auto"/>
        <w:rPr>
          <w:i/>
          <w:iCs/>
          <w:sz w:val="28"/>
          <w:szCs w:val="28"/>
        </w:rPr>
      </w:pPr>
      <w:r w:rsidRPr="00882CF0">
        <w:rPr>
          <w:sz w:val="28"/>
        </w:rPr>
        <w:t xml:space="preserve">1.3. Заявление о согласии быть доверенным лицом (приложение № </w:t>
      </w:r>
      <w:r w:rsidR="00EA5D23" w:rsidRPr="00882CF0">
        <w:rPr>
          <w:sz w:val="28"/>
        </w:rPr>
        <w:t>2</w:t>
      </w:r>
      <w:r w:rsidR="00B9248B">
        <w:rPr>
          <w:sz w:val="28"/>
        </w:rPr>
        <w:t>0</w:t>
      </w:r>
      <w:r w:rsidRPr="00882CF0">
        <w:rPr>
          <w:sz w:val="28"/>
        </w:rPr>
        <w:t>).</w:t>
      </w:r>
    </w:p>
    <w:p w14:paraId="158754CD" w14:textId="77777777" w:rsidR="006D05F7" w:rsidRPr="00882CF0" w:rsidRDefault="006D05F7" w:rsidP="006D05F7">
      <w:pPr>
        <w:pStyle w:val="14-15"/>
        <w:spacing w:line="240" w:lineRule="auto"/>
        <w:rPr>
          <w:szCs w:val="28"/>
        </w:rPr>
      </w:pPr>
      <w:r w:rsidRPr="00882CF0">
        <w:t>1.4. Приказ об освобождении от исполнения служебных обязанностей (в том числе на период отпуска) государственного или муниципального служащего, представленного для регистрации доверенным лицом.</w:t>
      </w:r>
    </w:p>
    <w:p w14:paraId="03CD0A7A" w14:textId="77777777" w:rsidR="006D05F7" w:rsidRPr="00882CF0" w:rsidRDefault="006D05F7" w:rsidP="006D05F7">
      <w:pPr>
        <w:pStyle w:val="14-15"/>
        <w:spacing w:line="240" w:lineRule="auto"/>
        <w:rPr>
          <w:szCs w:val="28"/>
        </w:rPr>
      </w:pPr>
    </w:p>
    <w:p w14:paraId="6C17A12A" w14:textId="4368D8D8" w:rsidR="006D05F7" w:rsidRPr="00882CF0" w:rsidRDefault="006D05F7" w:rsidP="009D7B2C">
      <w:pPr>
        <w:pStyle w:val="14-15"/>
        <w:spacing w:line="240" w:lineRule="auto"/>
        <w:ind w:firstLine="720"/>
        <w:rPr>
          <w:i/>
          <w:szCs w:val="28"/>
        </w:rPr>
      </w:pPr>
      <w:r w:rsidRPr="00882CF0">
        <w:rPr>
          <w:i/>
          <w:szCs w:val="28"/>
        </w:rPr>
        <w:t xml:space="preserve">2. Документы, представляемые избирательным объединением в </w:t>
      </w:r>
      <w:r w:rsidR="007710E2" w:rsidRPr="00882CF0">
        <w:rPr>
          <w:i/>
          <w:szCs w:val="28"/>
        </w:rPr>
        <w:t>территориальную</w:t>
      </w:r>
      <w:r w:rsidRPr="00882CF0">
        <w:rPr>
          <w:i/>
          <w:szCs w:val="28"/>
        </w:rPr>
        <w:t xml:space="preserve"> избирательную комиссию </w:t>
      </w:r>
      <w:r w:rsidR="007710E2" w:rsidRPr="00882CF0">
        <w:rPr>
          <w:i/>
          <w:szCs w:val="28"/>
        </w:rPr>
        <w:t>(ИКМО)</w:t>
      </w:r>
      <w:r w:rsidRPr="00882CF0">
        <w:rPr>
          <w:i/>
          <w:szCs w:val="28"/>
        </w:rPr>
        <w:t xml:space="preserve"> для регистрации доверенных лиц </w:t>
      </w:r>
    </w:p>
    <w:p w14:paraId="618EC6F6" w14:textId="77777777" w:rsidR="006D05F7" w:rsidRPr="00882CF0" w:rsidRDefault="006D05F7" w:rsidP="006D05F7">
      <w:pPr>
        <w:jc w:val="center"/>
        <w:rPr>
          <w:sz w:val="28"/>
          <w:szCs w:val="28"/>
        </w:rPr>
      </w:pPr>
    </w:p>
    <w:p w14:paraId="3D73AB33" w14:textId="7FA10BC5" w:rsidR="006D05F7" w:rsidRPr="00882CF0" w:rsidRDefault="006D05F7" w:rsidP="006D05F7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2.1. Представление о назначении избирательным объединением доверенных лиц (</w:t>
      </w:r>
      <w:r w:rsidRPr="00882CF0">
        <w:rPr>
          <w:iCs/>
          <w:szCs w:val="28"/>
        </w:rPr>
        <w:t xml:space="preserve">приложение № </w:t>
      </w:r>
      <w:r w:rsidR="00EA5D23" w:rsidRPr="00882CF0">
        <w:rPr>
          <w:iCs/>
          <w:szCs w:val="28"/>
        </w:rPr>
        <w:t>2</w:t>
      </w:r>
      <w:r w:rsidR="00B9248B">
        <w:rPr>
          <w:iCs/>
          <w:szCs w:val="28"/>
        </w:rPr>
        <w:t>1</w:t>
      </w:r>
      <w:r w:rsidRPr="00882CF0">
        <w:rPr>
          <w:szCs w:val="28"/>
        </w:rPr>
        <w:t>).</w:t>
      </w:r>
    </w:p>
    <w:p w14:paraId="197BA995" w14:textId="77777777" w:rsidR="006D05F7" w:rsidRPr="00882CF0" w:rsidRDefault="006D05F7" w:rsidP="006D05F7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 xml:space="preserve">2.2. Решение уполномоченного органа политической партии о назначении доверенных лиц. </w:t>
      </w:r>
    </w:p>
    <w:p w14:paraId="38257BBE" w14:textId="661460C7" w:rsidR="006D05F7" w:rsidRPr="00882CF0" w:rsidRDefault="006D05F7" w:rsidP="006D05F7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2.3. Список доверенных лиц избирательного объединения (</w:t>
      </w:r>
      <w:r w:rsidRPr="00882CF0">
        <w:rPr>
          <w:iCs/>
          <w:szCs w:val="28"/>
        </w:rPr>
        <w:t xml:space="preserve">приложение № </w:t>
      </w:r>
      <w:r w:rsidR="00EA5D23" w:rsidRPr="00882CF0">
        <w:rPr>
          <w:iCs/>
          <w:szCs w:val="28"/>
        </w:rPr>
        <w:t>2</w:t>
      </w:r>
      <w:r w:rsidR="00B9248B">
        <w:rPr>
          <w:iCs/>
          <w:szCs w:val="28"/>
        </w:rPr>
        <w:t>2</w:t>
      </w:r>
      <w:r w:rsidRPr="00882CF0">
        <w:rPr>
          <w:szCs w:val="28"/>
        </w:rPr>
        <w:t>).</w:t>
      </w:r>
    </w:p>
    <w:p w14:paraId="1108EDDC" w14:textId="396E4408" w:rsidR="006D05F7" w:rsidRPr="00882CF0" w:rsidRDefault="006D05F7" w:rsidP="006D05F7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2.4. </w:t>
      </w:r>
      <w:r w:rsidRPr="00882CF0">
        <w:t>Заявление о согласии быть доверенным лицом</w:t>
      </w:r>
      <w:r w:rsidRPr="00882CF0">
        <w:rPr>
          <w:szCs w:val="28"/>
        </w:rPr>
        <w:t xml:space="preserve"> (</w:t>
      </w:r>
      <w:r w:rsidRPr="00882CF0">
        <w:rPr>
          <w:iCs/>
          <w:szCs w:val="28"/>
        </w:rPr>
        <w:t xml:space="preserve">приложение № </w:t>
      </w:r>
      <w:r w:rsidR="00EA5D23" w:rsidRPr="00882CF0">
        <w:rPr>
          <w:iCs/>
          <w:szCs w:val="28"/>
        </w:rPr>
        <w:t>2</w:t>
      </w:r>
      <w:r w:rsidR="00B9248B">
        <w:rPr>
          <w:iCs/>
          <w:szCs w:val="28"/>
        </w:rPr>
        <w:t>3</w:t>
      </w:r>
      <w:r w:rsidRPr="00882CF0">
        <w:rPr>
          <w:szCs w:val="28"/>
        </w:rPr>
        <w:t xml:space="preserve">). </w:t>
      </w:r>
    </w:p>
    <w:p w14:paraId="1E99CF7D" w14:textId="77777777" w:rsidR="006D05F7" w:rsidRPr="00882CF0" w:rsidRDefault="006D05F7" w:rsidP="006D05F7">
      <w:pPr>
        <w:pStyle w:val="14-15"/>
        <w:spacing w:line="240" w:lineRule="auto"/>
      </w:pPr>
      <w:r w:rsidRPr="00882CF0">
        <w:rPr>
          <w:szCs w:val="28"/>
        </w:rPr>
        <w:t xml:space="preserve">2.5. </w:t>
      </w:r>
      <w:r w:rsidRPr="00882CF0">
        <w:t xml:space="preserve">Приказ об освобождении от исполнения служебных обязанностей (в том числе на период отпуска) государственного или муниципального служащего, представленного для регистрации доверенным лицом. </w:t>
      </w:r>
    </w:p>
    <w:p w14:paraId="0DB9BB97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295E46C8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20CE1F9B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1E9F3296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5C645D96" w14:textId="77777777" w:rsidR="00D81CD4" w:rsidRPr="00882CF0" w:rsidRDefault="00D81CD4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D81CD4" w:rsidRPr="00882CF0" w:rsidSect="00D81CD4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18CCBCC3" w14:textId="25631BC4" w:rsidR="007710E2" w:rsidRPr="00882CF0" w:rsidRDefault="007710E2" w:rsidP="007710E2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3</w:t>
      </w:r>
    </w:p>
    <w:p w14:paraId="7BA58269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1788FD3E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7D67FA2D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18F59B91" w14:textId="77777777" w:rsidR="0003757A" w:rsidRPr="00882CF0" w:rsidRDefault="0003757A" w:rsidP="0003757A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0F611F96" w14:textId="77777777" w:rsidR="00D81CD4" w:rsidRPr="00882CF0" w:rsidRDefault="00D81CD4" w:rsidP="00D81CD4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1C056B0D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16E895FC" w14:textId="77777777" w:rsidR="00D81CD4" w:rsidRPr="00882CF0" w:rsidRDefault="00D81CD4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73CEAA3A" w14:textId="330C5876" w:rsidR="00D81CD4" w:rsidRPr="00882CF0" w:rsidRDefault="00D81CD4" w:rsidP="00D81CD4">
      <w:pPr>
        <w:pStyle w:val="12"/>
        <w:widowControl w:val="0"/>
        <w:rPr>
          <w:sz w:val="28"/>
          <w:szCs w:val="28"/>
        </w:rPr>
      </w:pPr>
      <w:r w:rsidRPr="00882CF0">
        <w:rPr>
          <w:sz w:val="28"/>
          <w:szCs w:val="28"/>
        </w:rPr>
        <w:t xml:space="preserve">Перечень и образцы документов, представляемых кандидатом, избирательным объединением в территориальную (окружную) избирательную комиссию для назначения члена территориальной (окружной) избирательной комиссии с правом совещательного голоса при проведении выборов </w:t>
      </w:r>
      <w:r w:rsidR="0071337A">
        <w:rPr>
          <w:sz w:val="28"/>
          <w:szCs w:val="28"/>
        </w:rPr>
        <w:t>депутатов Совета</w:t>
      </w:r>
      <w:r w:rsidR="0003757A">
        <w:rPr>
          <w:sz w:val="28"/>
          <w:szCs w:val="28"/>
        </w:rPr>
        <w:t xml:space="preserve"> города Заинска</w:t>
      </w:r>
      <w:r w:rsidR="0071337A">
        <w:rPr>
          <w:sz w:val="28"/>
          <w:szCs w:val="28"/>
        </w:rPr>
        <w:t xml:space="preserve"> Республики Татарстан </w:t>
      </w:r>
      <w:r w:rsidR="0003757A">
        <w:rPr>
          <w:sz w:val="28"/>
          <w:szCs w:val="28"/>
        </w:rPr>
        <w:t>четвертого</w:t>
      </w:r>
      <w:r w:rsidR="0071337A">
        <w:rPr>
          <w:sz w:val="28"/>
          <w:szCs w:val="28"/>
        </w:rPr>
        <w:t xml:space="preserve"> созыва </w:t>
      </w:r>
      <w:r w:rsidR="007710E2" w:rsidRPr="00882CF0">
        <w:rPr>
          <w:sz w:val="28"/>
          <w:szCs w:val="28"/>
        </w:rPr>
        <w:t>13 сентября 2020 года</w:t>
      </w:r>
      <w:r w:rsidR="00E573AD" w:rsidRPr="00E573AD">
        <w:rPr>
          <w:rStyle w:val="af6"/>
          <w:szCs w:val="28"/>
        </w:rPr>
        <w:footnoteReference w:customMarkFollows="1" w:id="3"/>
        <w:sym w:font="Symbol" w:char="F02A"/>
      </w:r>
    </w:p>
    <w:p w14:paraId="5A65706D" w14:textId="77777777" w:rsidR="00D81CD4" w:rsidRPr="00882CF0" w:rsidRDefault="00D81CD4" w:rsidP="00D81CD4">
      <w:pPr>
        <w:pStyle w:val="12"/>
        <w:widowControl w:val="0"/>
        <w:rPr>
          <w:sz w:val="28"/>
          <w:szCs w:val="28"/>
        </w:rPr>
      </w:pPr>
    </w:p>
    <w:p w14:paraId="0096DB18" w14:textId="77777777" w:rsidR="00D81CD4" w:rsidRPr="00882CF0" w:rsidRDefault="00D81CD4" w:rsidP="00D81CD4">
      <w:pPr>
        <w:pStyle w:val="12"/>
        <w:widowControl w:val="0"/>
        <w:rPr>
          <w:sz w:val="28"/>
          <w:szCs w:val="28"/>
        </w:rPr>
      </w:pPr>
    </w:p>
    <w:p w14:paraId="365FE4DC" w14:textId="56BBF257" w:rsidR="00D81CD4" w:rsidRPr="00882CF0" w:rsidRDefault="00D81CD4" w:rsidP="00D81CD4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 xml:space="preserve">1. Письменное представление кандидата, выдвинутого по одномандатному избирательному округу, о назначении члена территориальной (окружной) избирательной комиссии с правом совещательного голоса (приложение № </w:t>
      </w:r>
      <w:r w:rsidR="00EA5D23" w:rsidRPr="00882CF0">
        <w:rPr>
          <w:szCs w:val="28"/>
        </w:rPr>
        <w:t>2</w:t>
      </w:r>
      <w:r w:rsidR="00B9248B">
        <w:rPr>
          <w:szCs w:val="28"/>
        </w:rPr>
        <w:t>4</w:t>
      </w:r>
      <w:r w:rsidRPr="00882CF0">
        <w:rPr>
          <w:szCs w:val="28"/>
        </w:rPr>
        <w:t>).</w:t>
      </w:r>
    </w:p>
    <w:p w14:paraId="17DBAE28" w14:textId="77777777" w:rsidR="00D81CD4" w:rsidRPr="00882CF0" w:rsidRDefault="00D81CD4" w:rsidP="00D81CD4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 Рекомендуется также представлять:</w:t>
      </w:r>
    </w:p>
    <w:p w14:paraId="61B4F87D" w14:textId="34F0DA66" w:rsidR="00D81CD4" w:rsidRPr="00882CF0" w:rsidRDefault="00D81CD4" w:rsidP="00D81CD4">
      <w:pPr>
        <w:pStyle w:val="14-15"/>
        <w:spacing w:line="240" w:lineRule="auto"/>
        <w:rPr>
          <w:szCs w:val="28"/>
        </w:rPr>
      </w:pPr>
      <w:r w:rsidRPr="00882CF0">
        <w:rPr>
          <w:szCs w:val="28"/>
        </w:rPr>
        <w:t>2.1. Заявление гражданина о согласии на назначение членом территориальной (окружной) избирательной комиссии с правом совещательного голоса (приложение № </w:t>
      </w:r>
      <w:r w:rsidR="00EA5D23" w:rsidRPr="00882CF0">
        <w:rPr>
          <w:szCs w:val="28"/>
        </w:rPr>
        <w:t>2</w:t>
      </w:r>
      <w:r w:rsidR="00B9248B">
        <w:rPr>
          <w:szCs w:val="28"/>
        </w:rPr>
        <w:t>5</w:t>
      </w:r>
      <w:r w:rsidRPr="00882CF0">
        <w:rPr>
          <w:szCs w:val="28"/>
        </w:rPr>
        <w:t>).</w:t>
      </w:r>
    </w:p>
    <w:p w14:paraId="76ADC9F2" w14:textId="7D41A0E6" w:rsidR="00D81CD4" w:rsidRPr="00882CF0" w:rsidRDefault="00D81CD4" w:rsidP="00D81CD4">
      <w:pPr>
        <w:pStyle w:val="14-15"/>
        <w:spacing w:line="240" w:lineRule="auto"/>
      </w:pPr>
      <w:r w:rsidRPr="00882CF0">
        <w:rPr>
          <w:szCs w:val="28"/>
        </w:rPr>
        <w:t>2.2. Копию паспорта члена территориальной (окружной) избирательной комиссии с</w:t>
      </w:r>
      <w:r w:rsidRPr="00882CF0">
        <w:t xml:space="preserve"> правом совещательного голоса или документа, заменяющего паспорт гражданина.</w:t>
      </w:r>
    </w:p>
    <w:p w14:paraId="04293065" w14:textId="77777777" w:rsidR="00D81CD4" w:rsidRPr="00882CF0" w:rsidRDefault="00D81CD4" w:rsidP="00D81CD4">
      <w:pPr>
        <w:pStyle w:val="12"/>
        <w:widowControl w:val="0"/>
        <w:rPr>
          <w:b w:val="0"/>
          <w:sz w:val="18"/>
          <w:szCs w:val="18"/>
        </w:rPr>
      </w:pPr>
    </w:p>
    <w:p w14:paraId="3B324053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11DA7B62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05BC202B" w14:textId="77777777" w:rsidR="006D05F7" w:rsidRPr="00882CF0" w:rsidRDefault="006D05F7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6D05F7" w:rsidRPr="00882CF0" w:rsidSect="00D81CD4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226CA843" w14:textId="2F8C99FC" w:rsidR="007710E2" w:rsidRPr="00882CF0" w:rsidRDefault="007710E2" w:rsidP="007710E2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4</w:t>
      </w:r>
    </w:p>
    <w:p w14:paraId="5525AAC9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2115C0EE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5A97311E" w14:textId="77777777" w:rsidR="0003757A" w:rsidRPr="00882CF0" w:rsidRDefault="0003757A" w:rsidP="0003757A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754430C0" w14:textId="77777777" w:rsidR="0003757A" w:rsidRPr="00882CF0" w:rsidRDefault="0003757A" w:rsidP="0003757A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540F2252" w14:textId="77777777" w:rsidR="0003757A" w:rsidRDefault="0003757A" w:rsidP="009D7B2C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</w:p>
    <w:p w14:paraId="4182293D" w14:textId="77777777" w:rsidR="000959E0" w:rsidRPr="00882CF0" w:rsidRDefault="000959E0" w:rsidP="009D7B2C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 w:rsidR="009D7B2C" w:rsidRPr="00882CF0">
        <w:rPr>
          <w:sz w:val="28"/>
          <w:szCs w:val="28"/>
        </w:rPr>
        <w:t>_____________________________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9D7B2C" w:rsidRPr="00882CF0">
        <w:rPr>
          <w:sz w:val="28"/>
          <w:szCs w:val="28"/>
        </w:rPr>
        <w:t>_________________________________________</w:t>
      </w:r>
      <w:r w:rsidRPr="00882CF0">
        <w:rPr>
          <w:sz w:val="28"/>
          <w:szCs w:val="28"/>
        </w:rPr>
        <w:t xml:space="preserve"> одномандатного избирательного округа № </w:t>
      </w:r>
      <w:r w:rsidR="009D7B2C" w:rsidRPr="00882CF0">
        <w:rPr>
          <w:sz w:val="28"/>
          <w:szCs w:val="28"/>
        </w:rPr>
        <w:t>___</w:t>
      </w:r>
      <w:r w:rsidRPr="00882CF0">
        <w:rPr>
          <w:sz w:val="28"/>
          <w:szCs w:val="28"/>
        </w:rPr>
        <w:t>)</w:t>
      </w:r>
    </w:p>
    <w:p w14:paraId="3974D297" w14:textId="77777777" w:rsidR="000959E0" w:rsidRPr="00882CF0" w:rsidRDefault="000959E0" w:rsidP="009D7B2C">
      <w:pPr>
        <w:jc w:val="center"/>
        <w:rPr>
          <w:sz w:val="28"/>
          <w:szCs w:val="28"/>
        </w:rPr>
      </w:pPr>
    </w:p>
    <w:p w14:paraId="44F531D2" w14:textId="77777777" w:rsidR="000959E0" w:rsidRPr="00496714" w:rsidRDefault="000959E0" w:rsidP="000959E0">
      <w:pPr>
        <w:pStyle w:val="2"/>
        <w:widowControl w:val="0"/>
        <w:jc w:val="center"/>
        <w:rPr>
          <w:sz w:val="27"/>
          <w:szCs w:val="27"/>
        </w:rPr>
      </w:pPr>
      <w:r w:rsidRPr="00496714">
        <w:rPr>
          <w:sz w:val="27"/>
          <w:szCs w:val="27"/>
        </w:rPr>
        <w:t>Уведомление</w:t>
      </w:r>
    </w:p>
    <w:p w14:paraId="0D850E33" w14:textId="77777777" w:rsidR="000959E0" w:rsidRPr="00496714" w:rsidRDefault="000959E0" w:rsidP="000959E0">
      <w:pPr>
        <w:rPr>
          <w:b/>
          <w:sz w:val="27"/>
          <w:szCs w:val="27"/>
        </w:rPr>
      </w:pPr>
    </w:p>
    <w:p w14:paraId="447E63E3" w14:textId="77777777" w:rsidR="00544832" w:rsidRPr="00496714" w:rsidRDefault="000959E0" w:rsidP="00544832">
      <w:pPr>
        <w:ind w:firstLine="720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Настоящим уведомляю, что в соответствии со статьей 36 Избирательного кодекса Республики Татарстан </w:t>
      </w:r>
      <w:r w:rsidR="00544832" w:rsidRPr="00496714">
        <w:rPr>
          <w:sz w:val="27"/>
          <w:szCs w:val="27"/>
        </w:rPr>
        <w:t>решением съезда (конференции, общего собрания …) ___________________________________</w:t>
      </w:r>
    </w:p>
    <w:p w14:paraId="3FCADF7F" w14:textId="77777777" w:rsidR="00544832" w:rsidRPr="00496714" w:rsidRDefault="00544832" w:rsidP="00544832">
      <w:pPr>
        <w:jc w:val="both"/>
        <w:rPr>
          <w:sz w:val="27"/>
          <w:szCs w:val="27"/>
        </w:rPr>
      </w:pPr>
      <w:r w:rsidRPr="00496714">
        <w:rPr>
          <w:sz w:val="27"/>
          <w:szCs w:val="27"/>
        </w:rPr>
        <w:t>__________________________________________________________________</w:t>
      </w:r>
    </w:p>
    <w:p w14:paraId="64ECD16B" w14:textId="77777777" w:rsidR="00544832" w:rsidRPr="00496714" w:rsidRDefault="00544832" w:rsidP="00544832">
      <w:pPr>
        <w:pStyle w:val="13"/>
        <w:jc w:val="center"/>
        <w:rPr>
          <w:sz w:val="27"/>
          <w:szCs w:val="27"/>
          <w:vertAlign w:val="superscript"/>
        </w:rPr>
      </w:pPr>
      <w:r w:rsidRPr="00496714">
        <w:rPr>
          <w:sz w:val="27"/>
          <w:szCs w:val="27"/>
          <w:vertAlign w:val="superscript"/>
        </w:rPr>
        <w:t>(наименование избирательного объединения)</w:t>
      </w:r>
    </w:p>
    <w:p w14:paraId="6C2ADE3E" w14:textId="77777777" w:rsidR="000959E0" w:rsidRPr="00496714" w:rsidRDefault="00544832" w:rsidP="00544832">
      <w:pPr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от _____________ </w:t>
      </w:r>
      <w:r w:rsidR="009D7B2C" w:rsidRPr="00496714">
        <w:rPr>
          <w:sz w:val="27"/>
          <w:szCs w:val="27"/>
        </w:rPr>
        <w:t>я</w:t>
      </w:r>
      <w:r w:rsidR="000959E0" w:rsidRPr="00496714">
        <w:rPr>
          <w:sz w:val="27"/>
          <w:szCs w:val="27"/>
        </w:rPr>
        <w:t>, ________________________</w:t>
      </w:r>
      <w:r w:rsidR="009D7B2C" w:rsidRPr="00496714">
        <w:rPr>
          <w:sz w:val="27"/>
          <w:szCs w:val="27"/>
        </w:rPr>
        <w:t>_____</w:t>
      </w:r>
      <w:r w:rsidR="000959E0" w:rsidRPr="00496714">
        <w:rPr>
          <w:sz w:val="27"/>
          <w:szCs w:val="27"/>
        </w:rPr>
        <w:t>____________________</w:t>
      </w:r>
    </w:p>
    <w:p w14:paraId="439CF1B3" w14:textId="77777777" w:rsidR="000959E0" w:rsidRPr="00496714" w:rsidRDefault="00544832" w:rsidP="00544832">
      <w:pPr>
        <w:ind w:firstLine="851"/>
        <w:rPr>
          <w:sz w:val="27"/>
          <w:szCs w:val="27"/>
          <w:vertAlign w:val="superscript"/>
        </w:rPr>
      </w:pPr>
      <w:r w:rsidRPr="00496714">
        <w:rPr>
          <w:sz w:val="27"/>
          <w:szCs w:val="27"/>
          <w:vertAlign w:val="superscript"/>
        </w:rPr>
        <w:t xml:space="preserve">(дата) </w:t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Pr="00496714">
        <w:rPr>
          <w:sz w:val="27"/>
          <w:szCs w:val="27"/>
          <w:vertAlign w:val="superscript"/>
        </w:rPr>
        <w:tab/>
      </w:r>
      <w:r w:rsidR="000959E0" w:rsidRPr="00496714">
        <w:rPr>
          <w:sz w:val="27"/>
          <w:szCs w:val="27"/>
          <w:vertAlign w:val="superscript"/>
        </w:rPr>
        <w:t>(фамилия, имя, отчество)</w:t>
      </w:r>
    </w:p>
    <w:p w14:paraId="76F13F8F" w14:textId="195702F0" w:rsidR="000959E0" w:rsidRPr="00496714" w:rsidRDefault="000959E0" w:rsidP="009D7B2C">
      <w:pPr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выдвинут кандидатом в депутаты Совета </w:t>
      </w:r>
      <w:r w:rsidR="007710E2" w:rsidRPr="00496714">
        <w:rPr>
          <w:sz w:val="27"/>
          <w:szCs w:val="27"/>
        </w:rPr>
        <w:t xml:space="preserve">_____________________ </w:t>
      </w:r>
      <w:r w:rsidRPr="00496714">
        <w:rPr>
          <w:sz w:val="27"/>
          <w:szCs w:val="27"/>
        </w:rPr>
        <w:t xml:space="preserve">Республики Татарстан </w:t>
      </w:r>
      <w:r w:rsidR="007710E2" w:rsidRPr="00496714">
        <w:rPr>
          <w:sz w:val="27"/>
          <w:szCs w:val="27"/>
        </w:rPr>
        <w:t>_________</w:t>
      </w:r>
      <w:r w:rsidRPr="00496714">
        <w:rPr>
          <w:sz w:val="27"/>
          <w:szCs w:val="27"/>
        </w:rPr>
        <w:t xml:space="preserve"> созыва по </w:t>
      </w:r>
      <w:r w:rsidR="009D7B2C" w:rsidRPr="00496714">
        <w:rPr>
          <w:sz w:val="27"/>
          <w:szCs w:val="27"/>
        </w:rPr>
        <w:t>__________________________</w:t>
      </w:r>
      <w:r w:rsidRPr="00496714">
        <w:rPr>
          <w:sz w:val="27"/>
          <w:szCs w:val="27"/>
        </w:rPr>
        <w:t xml:space="preserve"> одномандатному избирательному округу № </w:t>
      </w:r>
      <w:r w:rsidR="009D7B2C" w:rsidRPr="00496714">
        <w:rPr>
          <w:sz w:val="27"/>
          <w:szCs w:val="27"/>
        </w:rPr>
        <w:t>_________</w:t>
      </w:r>
      <w:r w:rsidRPr="00496714">
        <w:rPr>
          <w:sz w:val="27"/>
          <w:szCs w:val="27"/>
        </w:rPr>
        <w:t xml:space="preserve">. </w:t>
      </w:r>
    </w:p>
    <w:p w14:paraId="2020417E" w14:textId="77777777" w:rsidR="000959E0" w:rsidRPr="00496714" w:rsidRDefault="000959E0" w:rsidP="000959E0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 xml:space="preserve">Мною представляются следующие документы: </w:t>
      </w:r>
    </w:p>
    <w:p w14:paraId="107D5206" w14:textId="77777777" w:rsidR="000959E0" w:rsidRPr="00496714" w:rsidRDefault="000959E0" w:rsidP="008200A9">
      <w:pPr>
        <w:ind w:firstLine="720"/>
        <w:jc w:val="both"/>
        <w:rPr>
          <w:sz w:val="27"/>
          <w:szCs w:val="27"/>
        </w:rPr>
      </w:pPr>
      <w:r w:rsidRPr="00496714">
        <w:rPr>
          <w:sz w:val="27"/>
          <w:szCs w:val="27"/>
        </w:rPr>
        <w:t xml:space="preserve">1. </w:t>
      </w:r>
      <w:r w:rsidR="00544832" w:rsidRPr="00496714">
        <w:rPr>
          <w:sz w:val="27"/>
          <w:szCs w:val="27"/>
        </w:rPr>
        <w:t xml:space="preserve">Протокол съезда (конференции, общего собрания) избирательного объединения с решением о </w:t>
      </w:r>
      <w:r w:rsidRPr="00496714">
        <w:rPr>
          <w:sz w:val="27"/>
          <w:szCs w:val="27"/>
        </w:rPr>
        <w:t xml:space="preserve">выдвижении кандидата по одномандатному избирательному округу, а также решение о назначении уполномоченных представителей избирательного объединения </w:t>
      </w:r>
      <w:r w:rsidRPr="00496714">
        <w:rPr>
          <w:i/>
          <w:sz w:val="27"/>
          <w:szCs w:val="27"/>
        </w:rPr>
        <w:t>(в случае назначения избирательным объединением уполномоченных представителей)</w:t>
      </w:r>
      <w:r w:rsidR="00544832" w:rsidRPr="00496714">
        <w:rPr>
          <w:sz w:val="27"/>
          <w:szCs w:val="27"/>
        </w:rPr>
        <w:t xml:space="preserve"> на ______ листах</w:t>
      </w:r>
      <w:r w:rsidRPr="00496714">
        <w:rPr>
          <w:sz w:val="27"/>
          <w:szCs w:val="27"/>
        </w:rPr>
        <w:t xml:space="preserve">; </w:t>
      </w:r>
    </w:p>
    <w:p w14:paraId="32C05C17" w14:textId="77777777" w:rsidR="000959E0" w:rsidRPr="00496714" w:rsidRDefault="000959E0" w:rsidP="000959E0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>2. Заявление кандидата о согласии баллотироваться по соответствующему одномандатному избирательному округу</w:t>
      </w:r>
      <w:r w:rsidR="00544832" w:rsidRPr="00496714">
        <w:rPr>
          <w:sz w:val="27"/>
          <w:szCs w:val="27"/>
        </w:rPr>
        <w:t xml:space="preserve"> на ______ листах</w:t>
      </w:r>
      <w:r w:rsidRPr="00496714">
        <w:rPr>
          <w:sz w:val="27"/>
          <w:szCs w:val="27"/>
        </w:rPr>
        <w:t>;</w:t>
      </w:r>
    </w:p>
    <w:p w14:paraId="1899A2C5" w14:textId="77777777" w:rsidR="00544832" w:rsidRPr="00496714" w:rsidRDefault="000959E0" w:rsidP="00544832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bCs/>
          <w:sz w:val="27"/>
          <w:szCs w:val="27"/>
        </w:rPr>
        <w:t xml:space="preserve">3. </w:t>
      </w:r>
      <w:r w:rsidR="00544832" w:rsidRPr="00496714">
        <w:rPr>
          <w:sz w:val="27"/>
          <w:szCs w:val="27"/>
        </w:rPr>
        <w:t>Копия паспорта кандидата (отдельных страниц паспорта, определенных ЦИК России) или копия документа, заменяющего паспорт гражданина на ______ листах;</w:t>
      </w:r>
    </w:p>
    <w:p w14:paraId="59060CD2" w14:textId="77777777" w:rsidR="00544832" w:rsidRPr="00496714" w:rsidRDefault="008200A9" w:rsidP="00544832">
      <w:pPr>
        <w:pStyle w:val="14-1"/>
        <w:widowControl w:val="0"/>
        <w:spacing w:line="240" w:lineRule="auto"/>
        <w:ind w:firstLine="567"/>
        <w:rPr>
          <w:sz w:val="27"/>
          <w:szCs w:val="27"/>
        </w:rPr>
      </w:pPr>
      <w:r w:rsidRPr="00496714">
        <w:rPr>
          <w:sz w:val="27"/>
          <w:szCs w:val="27"/>
        </w:rPr>
        <w:t>4</w:t>
      </w:r>
      <w:r w:rsidR="00544832" w:rsidRPr="00496714">
        <w:rPr>
          <w:sz w:val="27"/>
          <w:szCs w:val="27"/>
        </w:rPr>
        <w:t xml:space="preserve">. </w:t>
      </w:r>
      <w:r w:rsidR="005A0E0D" w:rsidRPr="00496714">
        <w:rPr>
          <w:sz w:val="27"/>
          <w:szCs w:val="27"/>
        </w:rPr>
        <w:t>Заверенная кандидатом копия</w:t>
      </w:r>
      <w:r w:rsidR="00544832" w:rsidRPr="00496714">
        <w:rPr>
          <w:sz w:val="27"/>
          <w:szCs w:val="27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на ______ листах; </w:t>
      </w:r>
    </w:p>
    <w:p w14:paraId="5826C967" w14:textId="777777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5</w:t>
      </w:r>
      <w:r w:rsidR="00544832" w:rsidRPr="00496714">
        <w:rPr>
          <w:sz w:val="27"/>
          <w:szCs w:val="27"/>
        </w:rPr>
        <w:t xml:space="preserve">. </w:t>
      </w:r>
      <w:r w:rsidR="005A0E0D" w:rsidRPr="00496714">
        <w:rPr>
          <w:sz w:val="27"/>
          <w:szCs w:val="27"/>
        </w:rPr>
        <w:t>Заверенная кандидатом копия</w:t>
      </w:r>
      <w:r w:rsidR="00544832" w:rsidRPr="00496714">
        <w:rPr>
          <w:sz w:val="27"/>
          <w:szCs w:val="27"/>
        </w:rPr>
        <w:t xml:space="preserve">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службы, о занимаемой должности (роде занятий) кандидата на ______ листах; </w:t>
      </w:r>
    </w:p>
    <w:p w14:paraId="63094A95" w14:textId="777777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6</w:t>
      </w:r>
      <w:r w:rsidR="00544832" w:rsidRPr="00496714">
        <w:rPr>
          <w:sz w:val="27"/>
          <w:szCs w:val="27"/>
        </w:rPr>
        <w:t xml:space="preserve">. </w:t>
      </w:r>
      <w:r w:rsidR="005A0E0D" w:rsidRPr="00496714">
        <w:rPr>
          <w:sz w:val="27"/>
          <w:szCs w:val="27"/>
        </w:rPr>
        <w:t>Заверенная кандидатом копия</w:t>
      </w:r>
      <w:r w:rsidR="00544832" w:rsidRPr="00496714">
        <w:rPr>
          <w:sz w:val="27"/>
          <w:szCs w:val="27"/>
        </w:rPr>
        <w:t xml:space="preserve"> документа, подтверждающего указанные в заявлении кандидата о согласии баллотироваться по соответствующему </w:t>
      </w:r>
      <w:r w:rsidR="00544832" w:rsidRPr="00496714">
        <w:rPr>
          <w:sz w:val="27"/>
          <w:szCs w:val="27"/>
        </w:rPr>
        <w:lastRenderedPageBreak/>
        <w:t>одномандатному избирательному округу сведения о том, что кандидат является депутатом представительного органа на непостоянной основе на ______ листах;</w:t>
      </w:r>
    </w:p>
    <w:p w14:paraId="767F31FB" w14:textId="777777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7</w:t>
      </w:r>
      <w:r w:rsidR="00544832" w:rsidRPr="00496714">
        <w:rPr>
          <w:sz w:val="27"/>
          <w:szCs w:val="27"/>
        </w:rPr>
        <w:t>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 на ______ листах;</w:t>
      </w:r>
    </w:p>
    <w:p w14:paraId="08AD740E" w14:textId="777777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color w:val="000000"/>
          <w:sz w:val="27"/>
          <w:szCs w:val="27"/>
        </w:rPr>
        <w:t>8</w:t>
      </w:r>
      <w:r w:rsidR="00544832" w:rsidRPr="00496714">
        <w:rPr>
          <w:color w:val="000000"/>
          <w:sz w:val="27"/>
          <w:szCs w:val="27"/>
        </w:rPr>
        <w:t xml:space="preserve">. Документы, подтверждающие указанные в заявлении </w:t>
      </w:r>
      <w:r w:rsidR="00544832" w:rsidRPr="00496714">
        <w:rPr>
          <w:sz w:val="27"/>
          <w:szCs w:val="27"/>
        </w:rPr>
        <w:t>кандидата о согласии баллотироваться по соответствующему одномандатному избирательному округу</w:t>
      </w:r>
      <w:r w:rsidR="00544832" w:rsidRPr="00496714">
        <w:rPr>
          <w:color w:val="000000"/>
          <w:sz w:val="27"/>
          <w:szCs w:val="27"/>
        </w:rPr>
        <w:t xml:space="preserve"> сведения о принадлежности </w:t>
      </w:r>
      <w:r w:rsidR="00544832" w:rsidRPr="00496714">
        <w:rPr>
          <w:sz w:val="27"/>
          <w:szCs w:val="27"/>
        </w:rPr>
        <w:t xml:space="preserve">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на ______ листах; </w:t>
      </w:r>
    </w:p>
    <w:p w14:paraId="0149F8F5" w14:textId="777777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9</w:t>
      </w:r>
      <w:r w:rsidR="00544832" w:rsidRPr="00496714">
        <w:rPr>
          <w:sz w:val="27"/>
          <w:szCs w:val="27"/>
        </w:rPr>
        <w:t xml:space="preserve">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на ______ листах; </w:t>
      </w:r>
    </w:p>
    <w:p w14:paraId="18A290A0" w14:textId="4C26CFC8" w:rsidR="00544832" w:rsidRPr="00496714" w:rsidRDefault="009446AB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10</w:t>
      </w:r>
      <w:r w:rsidR="00544832" w:rsidRPr="00496714">
        <w:rPr>
          <w:sz w:val="27"/>
          <w:szCs w:val="27"/>
        </w:rPr>
        <w:t xml:space="preserve">. Список уполномоченных представителей избирательного объединения, с указанием сведений о них </w:t>
      </w:r>
      <w:r w:rsidR="00544832" w:rsidRPr="00496714">
        <w:rPr>
          <w:i/>
          <w:sz w:val="27"/>
          <w:szCs w:val="27"/>
        </w:rPr>
        <w:t>(в случае назначения избирательным объединением уполномоченных представителей)</w:t>
      </w:r>
      <w:r w:rsidR="00544832" w:rsidRPr="00496714">
        <w:rPr>
          <w:sz w:val="27"/>
          <w:szCs w:val="27"/>
        </w:rPr>
        <w:t xml:space="preserve"> на ______ листах;</w:t>
      </w:r>
    </w:p>
    <w:p w14:paraId="2F9319C6" w14:textId="38F18250" w:rsidR="005A0E0D" w:rsidRPr="00496714" w:rsidRDefault="009446AB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11</w:t>
      </w:r>
      <w:r w:rsidR="005A0E0D" w:rsidRPr="00496714">
        <w:rPr>
          <w:sz w:val="27"/>
          <w:szCs w:val="27"/>
        </w:rPr>
        <w:t>. Заявление каждого уполномоченного представителя избирательного объединения о согласии быть уполномоченным представителем</w:t>
      </w:r>
      <w:r w:rsidR="005A0E0D" w:rsidRPr="00496714">
        <w:rPr>
          <w:sz w:val="27"/>
          <w:szCs w:val="27"/>
        </w:rPr>
        <w:br/>
        <w:t xml:space="preserve"> ____ штук на ___ листах;</w:t>
      </w:r>
    </w:p>
    <w:p w14:paraId="56F9E6FC" w14:textId="34A51AC6" w:rsidR="007710E2" w:rsidRPr="00496714" w:rsidRDefault="009446AB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12</w:t>
      </w:r>
      <w:r w:rsidR="00544832" w:rsidRPr="00496714">
        <w:rPr>
          <w:sz w:val="27"/>
          <w:szCs w:val="27"/>
        </w:rPr>
        <w:t>.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 на ______ листах;</w:t>
      </w:r>
    </w:p>
    <w:p w14:paraId="3D00FAFE" w14:textId="5E41AFA8" w:rsidR="00E573AD" w:rsidRPr="00496714" w:rsidRDefault="00E573AD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13. Решение о создании избирательного объединения (для избирательных объединений, не являющихся юридическим лицом) на ______ листах;</w:t>
      </w:r>
    </w:p>
    <w:p w14:paraId="66C1393E" w14:textId="42E07134" w:rsidR="007710E2" w:rsidRPr="00496714" w:rsidRDefault="009446AB" w:rsidP="009446AB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</w:t>
      </w:r>
      <w:r w:rsidR="00496714" w:rsidRPr="00496714">
        <w:rPr>
          <w:sz w:val="27"/>
          <w:szCs w:val="27"/>
        </w:rPr>
        <w:t>4</w:t>
      </w:r>
      <w:r w:rsidR="007710E2" w:rsidRPr="00496714">
        <w:rPr>
          <w:sz w:val="27"/>
          <w:szCs w:val="27"/>
        </w:rPr>
        <w:t xml:space="preserve">. Копию устава общественного объединения, заверенную постоянно действующим руководящим органом общественного объединения </w:t>
      </w:r>
      <w:r w:rsidRPr="00496714">
        <w:rPr>
          <w:sz w:val="27"/>
          <w:szCs w:val="27"/>
        </w:rPr>
        <w:t>на ______ листах</w:t>
      </w:r>
      <w:r w:rsidR="007710E2" w:rsidRPr="00496714">
        <w:rPr>
          <w:sz w:val="27"/>
          <w:szCs w:val="27"/>
        </w:rPr>
        <w:t>;</w:t>
      </w:r>
    </w:p>
    <w:p w14:paraId="64C9E3AD" w14:textId="077DBAE9" w:rsidR="00544832" w:rsidRPr="00496714" w:rsidRDefault="009446AB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</w:t>
      </w:r>
      <w:r w:rsidR="00496714" w:rsidRPr="00496714">
        <w:rPr>
          <w:sz w:val="27"/>
          <w:szCs w:val="27"/>
        </w:rPr>
        <w:t>5</w:t>
      </w:r>
      <w:r w:rsidR="00544832" w:rsidRPr="00496714">
        <w:rPr>
          <w:sz w:val="27"/>
          <w:szCs w:val="27"/>
        </w:rPr>
        <w:t xml:space="preserve">. Документ, подтверждающий согласование с соответствующим органом политической партии кандидатуры, выдвигаемой в качестве кандидата, если такое согласование предусмотрено уставом политической партии на ______ листах; </w:t>
      </w:r>
    </w:p>
    <w:p w14:paraId="30304BD9" w14:textId="06764B77" w:rsidR="00544832" w:rsidRPr="00496714" w:rsidRDefault="008200A9" w:rsidP="00544832">
      <w:pPr>
        <w:ind w:firstLine="567"/>
        <w:jc w:val="both"/>
        <w:rPr>
          <w:sz w:val="27"/>
          <w:szCs w:val="27"/>
        </w:rPr>
      </w:pPr>
      <w:r w:rsidRPr="00496714">
        <w:rPr>
          <w:sz w:val="27"/>
          <w:szCs w:val="27"/>
        </w:rPr>
        <w:t>1</w:t>
      </w:r>
      <w:r w:rsidR="00496714" w:rsidRPr="00496714">
        <w:rPr>
          <w:sz w:val="27"/>
          <w:szCs w:val="27"/>
        </w:rPr>
        <w:t>6</w:t>
      </w:r>
      <w:r w:rsidR="00544832" w:rsidRPr="00496714">
        <w:rPr>
          <w:sz w:val="27"/>
          <w:szCs w:val="27"/>
        </w:rPr>
        <w:t>. Заявление кандидата о регистрации уполномоченного(ых) представителя(ей) по финансовым вопросам (</w:t>
      </w:r>
      <w:r w:rsidR="00544832" w:rsidRPr="00496714">
        <w:rPr>
          <w:i/>
          <w:sz w:val="27"/>
          <w:szCs w:val="27"/>
        </w:rPr>
        <w:t>в случае, если указанный(е) представитель(и) назначается(ются) кандидатом</w:t>
      </w:r>
      <w:r w:rsidR="00544832" w:rsidRPr="00496714">
        <w:rPr>
          <w:sz w:val="27"/>
          <w:szCs w:val="27"/>
        </w:rPr>
        <w:t xml:space="preserve">) на ______ листах; </w:t>
      </w:r>
    </w:p>
    <w:p w14:paraId="47DAA22B" w14:textId="1BA5F2B9" w:rsidR="00544832" w:rsidRPr="00496714" w:rsidRDefault="008200A9" w:rsidP="00544832">
      <w:pPr>
        <w:ind w:firstLine="567"/>
        <w:jc w:val="both"/>
        <w:rPr>
          <w:sz w:val="27"/>
          <w:szCs w:val="27"/>
          <w:u w:val="single"/>
        </w:rPr>
      </w:pPr>
      <w:r w:rsidRPr="00496714">
        <w:rPr>
          <w:sz w:val="27"/>
          <w:szCs w:val="27"/>
        </w:rPr>
        <w:t>1</w:t>
      </w:r>
      <w:r w:rsidR="00496714" w:rsidRPr="00496714">
        <w:rPr>
          <w:sz w:val="27"/>
          <w:szCs w:val="27"/>
        </w:rPr>
        <w:t>7</w:t>
      </w:r>
      <w:r w:rsidR="00544832" w:rsidRPr="00496714">
        <w:rPr>
          <w:sz w:val="27"/>
          <w:szCs w:val="27"/>
        </w:rPr>
        <w:t>. Доверенность(и) на уполномоченного(ых) представителя(ей) по финансовым вопросам, удостоверенная(ые) нотариально (</w:t>
      </w:r>
      <w:r w:rsidR="00544832" w:rsidRPr="00496714">
        <w:rPr>
          <w:i/>
          <w:sz w:val="27"/>
          <w:szCs w:val="27"/>
        </w:rPr>
        <w:t>в случае, если указанный(е) представитель(и) назначается(ются) кандидатом</w:t>
      </w:r>
      <w:r w:rsidR="00544832" w:rsidRPr="00496714">
        <w:rPr>
          <w:sz w:val="27"/>
          <w:szCs w:val="27"/>
        </w:rPr>
        <w:t>)</w:t>
      </w:r>
      <w:r w:rsidR="00496714">
        <w:rPr>
          <w:sz w:val="27"/>
          <w:szCs w:val="27"/>
        </w:rPr>
        <w:br/>
      </w:r>
      <w:r w:rsidR="00496714" w:rsidRPr="00496714">
        <w:rPr>
          <w:sz w:val="27"/>
          <w:szCs w:val="27"/>
          <w:u w:val="single"/>
        </w:rPr>
        <w:t xml:space="preserve">____ </w:t>
      </w:r>
      <w:r w:rsidR="00496714" w:rsidRPr="00496714">
        <w:rPr>
          <w:sz w:val="27"/>
          <w:szCs w:val="27"/>
        </w:rPr>
        <w:t>штук на</w:t>
      </w:r>
      <w:r w:rsidR="00496714" w:rsidRPr="00496714">
        <w:rPr>
          <w:sz w:val="27"/>
          <w:szCs w:val="27"/>
          <w:u w:val="single"/>
        </w:rPr>
        <w:t xml:space="preserve"> ___ </w:t>
      </w:r>
      <w:r w:rsidR="00496714" w:rsidRPr="00496714">
        <w:rPr>
          <w:sz w:val="27"/>
          <w:szCs w:val="27"/>
        </w:rPr>
        <w:t>листах</w:t>
      </w:r>
      <w:r w:rsidR="00544832" w:rsidRPr="00496714">
        <w:rPr>
          <w:sz w:val="27"/>
          <w:szCs w:val="27"/>
        </w:rPr>
        <w:t>.</w:t>
      </w:r>
      <w:r w:rsidR="00544832" w:rsidRPr="00496714">
        <w:rPr>
          <w:sz w:val="27"/>
          <w:szCs w:val="27"/>
          <w:u w:val="single"/>
        </w:rPr>
        <w:t xml:space="preserve"> </w:t>
      </w:r>
    </w:p>
    <w:p w14:paraId="6748B5B8" w14:textId="77777777" w:rsidR="00496714" w:rsidRPr="00496714" w:rsidRDefault="00496714" w:rsidP="00544832">
      <w:pPr>
        <w:ind w:firstLine="567"/>
        <w:jc w:val="both"/>
        <w:rPr>
          <w:sz w:val="27"/>
          <w:szCs w:val="27"/>
        </w:rPr>
      </w:pPr>
    </w:p>
    <w:p w14:paraId="7EB7265B" w14:textId="77777777" w:rsidR="008200A9" w:rsidRPr="00882CF0" w:rsidRDefault="008200A9" w:rsidP="000959E0">
      <w:pPr>
        <w:autoSpaceDE w:val="0"/>
        <w:autoSpaceDN w:val="0"/>
        <w:adjustRightInd w:val="0"/>
        <w:spacing w:line="280" w:lineRule="exact"/>
        <w:ind w:firstLine="540"/>
        <w:jc w:val="both"/>
        <w:rPr>
          <w:bCs/>
          <w:sz w:val="14"/>
          <w:szCs w:val="14"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3"/>
        <w:gridCol w:w="1540"/>
        <w:gridCol w:w="2052"/>
        <w:gridCol w:w="516"/>
        <w:gridCol w:w="3025"/>
      </w:tblGrid>
      <w:tr w:rsidR="000959E0" w:rsidRPr="00882CF0" w14:paraId="4AAFBD3F" w14:textId="77777777" w:rsidTr="00544832">
        <w:trPr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77C20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B642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9EBA0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13776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977A5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</w:tr>
      <w:tr w:rsidR="000959E0" w:rsidRPr="00882CF0" w14:paraId="1BF3F582" w14:textId="77777777" w:rsidTr="00544832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2FBFE97" w14:textId="77777777" w:rsidR="000959E0" w:rsidRPr="00882CF0" w:rsidRDefault="000959E0" w:rsidP="00A8495D">
            <w:pPr>
              <w:spacing w:line="280" w:lineRule="exact"/>
              <w:jc w:val="center"/>
            </w:pPr>
            <w:r w:rsidRPr="00882CF0">
              <w:t xml:space="preserve">(дата)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62C57E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3F360E" w14:textId="77777777" w:rsidR="000959E0" w:rsidRPr="00882CF0" w:rsidRDefault="000959E0" w:rsidP="00A8495D">
            <w:pPr>
              <w:spacing w:line="280" w:lineRule="exact"/>
              <w:jc w:val="center"/>
            </w:pPr>
            <w:r w:rsidRPr="00882CF0"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09BBA2" w14:textId="77777777" w:rsidR="000959E0" w:rsidRPr="00882CF0" w:rsidRDefault="000959E0" w:rsidP="00A8495D">
            <w:pPr>
              <w:spacing w:line="280" w:lineRule="exact"/>
              <w:jc w:val="center"/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4701C21" w14:textId="77777777" w:rsidR="000959E0" w:rsidRPr="00882CF0" w:rsidRDefault="000959E0" w:rsidP="00A8495D">
            <w:pPr>
              <w:spacing w:line="280" w:lineRule="exact"/>
              <w:jc w:val="center"/>
            </w:pPr>
            <w:r w:rsidRPr="00882CF0">
              <w:t>(инициалы, фамилия)</w:t>
            </w:r>
          </w:p>
        </w:tc>
      </w:tr>
    </w:tbl>
    <w:p w14:paraId="42C9ABEB" w14:textId="77777777" w:rsidR="008200A9" w:rsidRPr="00882CF0" w:rsidRDefault="008200A9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8200A9" w:rsidRPr="00882CF0" w:rsidSect="009D7B2C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4DD532E8" w14:textId="77777777" w:rsidR="00984BD4" w:rsidRPr="00882CF0" w:rsidRDefault="00984BD4" w:rsidP="00984BD4">
      <w:pPr>
        <w:pStyle w:val="12"/>
        <w:widowControl w:val="0"/>
        <w:ind w:left="4536"/>
        <w:rPr>
          <w:b w:val="0"/>
          <w:szCs w:val="18"/>
        </w:rPr>
        <w:sectPr w:rsidR="00984BD4" w:rsidRPr="00882CF0" w:rsidSect="007468CB">
          <w:footnotePr>
            <w:numRestart w:val="eachSect"/>
          </w:foot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259A4F2A" w14:textId="64A98F1E" w:rsidR="009446AB" w:rsidRPr="00882CF0" w:rsidRDefault="009446AB" w:rsidP="009446AB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5</w:t>
      </w:r>
    </w:p>
    <w:p w14:paraId="4B9135D9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CCBA106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4AED18D4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04DE58F5" w14:textId="77777777" w:rsidR="008127A9" w:rsidRPr="00882CF0" w:rsidRDefault="008127A9" w:rsidP="008127A9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61075D9C" w14:textId="77777777" w:rsidR="008127A9" w:rsidRPr="00882CF0" w:rsidRDefault="008127A9" w:rsidP="008127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6A7A1" w14:textId="77777777" w:rsidR="000959E0" w:rsidRPr="00882CF0" w:rsidRDefault="000959E0" w:rsidP="000959E0">
      <w:pPr>
        <w:ind w:left="5670"/>
        <w:rPr>
          <w:sz w:val="24"/>
          <w:szCs w:val="24"/>
        </w:rPr>
      </w:pPr>
    </w:p>
    <w:p w14:paraId="5FC9A314" w14:textId="77777777" w:rsidR="00984BD4" w:rsidRPr="00882CF0" w:rsidRDefault="00984BD4" w:rsidP="000959E0">
      <w:pPr>
        <w:ind w:left="5670"/>
        <w:rPr>
          <w:sz w:val="24"/>
          <w:szCs w:val="24"/>
        </w:rPr>
      </w:pPr>
    </w:p>
    <w:p w14:paraId="55821D11" w14:textId="77777777" w:rsidR="008200A9" w:rsidRPr="00882CF0" w:rsidRDefault="008200A9" w:rsidP="00765B30">
      <w:pPr>
        <w:ind w:left="5670"/>
        <w:jc w:val="center"/>
        <w:rPr>
          <w:sz w:val="24"/>
          <w:szCs w:val="24"/>
        </w:rPr>
      </w:pPr>
      <w:r w:rsidRPr="00882CF0">
        <w:rPr>
          <w:sz w:val="24"/>
          <w:szCs w:val="24"/>
        </w:rPr>
        <w:t>Республика Татарстан</w:t>
      </w:r>
    </w:p>
    <w:p w14:paraId="7BA1F71B" w14:textId="77777777" w:rsidR="000959E0" w:rsidRPr="00882CF0" w:rsidRDefault="000959E0" w:rsidP="000959E0">
      <w:pPr>
        <w:pBdr>
          <w:top w:val="single" w:sz="4" w:space="1" w:color="auto"/>
        </w:pBdr>
        <w:spacing w:after="240"/>
        <w:ind w:left="5670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(наименование субъекта Российской Федерации)</w:t>
      </w:r>
    </w:p>
    <w:p w14:paraId="0F91B029" w14:textId="77777777" w:rsidR="000959E0" w:rsidRPr="00882CF0" w:rsidRDefault="000959E0" w:rsidP="000959E0">
      <w:pPr>
        <w:jc w:val="center"/>
        <w:rPr>
          <w:sz w:val="24"/>
          <w:szCs w:val="24"/>
        </w:rPr>
      </w:pPr>
      <w:r w:rsidRPr="00882CF0">
        <w:rPr>
          <w:b/>
          <w:caps/>
          <w:sz w:val="24"/>
          <w:szCs w:val="24"/>
        </w:rPr>
        <w:t>Протокол</w:t>
      </w:r>
      <w:r w:rsidR="00E676FA" w:rsidRPr="00882CF0">
        <w:rPr>
          <w:rStyle w:val="afa"/>
          <w:sz w:val="24"/>
          <w:szCs w:val="24"/>
        </w:rPr>
        <w:endnoteReference w:id="1"/>
      </w:r>
      <w:r w:rsidR="00E676FA" w:rsidRPr="00882CF0">
        <w:rPr>
          <w:sz w:val="24"/>
          <w:szCs w:val="24"/>
        </w:rPr>
        <w:t xml:space="preserve"> </w:t>
      </w:r>
    </w:p>
    <w:p w14:paraId="631FD75B" w14:textId="77777777" w:rsidR="000959E0" w:rsidRPr="00882CF0" w:rsidRDefault="000959E0" w:rsidP="000959E0">
      <w:pPr>
        <w:jc w:val="center"/>
        <w:rPr>
          <w:b/>
          <w:sz w:val="24"/>
          <w:szCs w:val="24"/>
        </w:rPr>
      </w:pPr>
      <w:r w:rsidRPr="00882CF0">
        <w:rPr>
          <w:b/>
          <w:sz w:val="24"/>
          <w:szCs w:val="24"/>
        </w:rPr>
        <w:t>съезда (конференции, общего собрания )</w:t>
      </w:r>
    </w:p>
    <w:p w14:paraId="57959C51" w14:textId="77777777" w:rsidR="000959E0" w:rsidRPr="00882CF0" w:rsidRDefault="000959E0" w:rsidP="000959E0">
      <w:pPr>
        <w:jc w:val="center"/>
        <w:rPr>
          <w:sz w:val="28"/>
          <w:szCs w:val="28"/>
        </w:rPr>
      </w:pPr>
      <w:r w:rsidRPr="00882CF0">
        <w:rPr>
          <w:sz w:val="22"/>
        </w:rPr>
        <w:t>_____________________________________________________________________________________</w:t>
      </w:r>
    </w:p>
    <w:p w14:paraId="219ABC99" w14:textId="77777777" w:rsidR="000959E0" w:rsidRPr="00882CF0" w:rsidRDefault="000959E0" w:rsidP="000959E0">
      <w:pPr>
        <w:pStyle w:val="13"/>
        <w:jc w:val="center"/>
        <w:rPr>
          <w:vertAlign w:val="superscript"/>
        </w:rPr>
      </w:pPr>
      <w:r w:rsidRPr="00882CF0">
        <w:rPr>
          <w:vertAlign w:val="superscript"/>
        </w:rPr>
        <w:t>(наименование избирательного объединения)</w:t>
      </w:r>
    </w:p>
    <w:p w14:paraId="48420602" w14:textId="77777777" w:rsidR="000959E0" w:rsidRPr="00882CF0" w:rsidRDefault="000959E0" w:rsidP="000959E0">
      <w:pPr>
        <w:pStyle w:val="13"/>
        <w:jc w:val="center"/>
        <w:rPr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9"/>
        <w:gridCol w:w="2412"/>
        <w:gridCol w:w="190"/>
        <w:gridCol w:w="375"/>
        <w:gridCol w:w="243"/>
        <w:gridCol w:w="1321"/>
        <w:gridCol w:w="375"/>
        <w:gridCol w:w="349"/>
        <w:gridCol w:w="410"/>
      </w:tblGrid>
      <w:tr w:rsidR="000959E0" w:rsidRPr="00882CF0" w14:paraId="0D1EC64C" w14:textId="77777777" w:rsidTr="008200A9"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D5F0F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47E3E" w14:textId="77777777" w:rsidR="000959E0" w:rsidRPr="00882CF0" w:rsidRDefault="000959E0" w:rsidP="00A8495D">
            <w:pPr>
              <w:rPr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BE86B" w14:textId="77777777" w:rsidR="000959E0" w:rsidRPr="00882CF0" w:rsidRDefault="000959E0" w:rsidP="00A8495D">
            <w:pPr>
              <w:jc w:val="right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006D2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277BC" w14:textId="77777777" w:rsidR="000959E0" w:rsidRPr="00882CF0" w:rsidRDefault="000959E0" w:rsidP="00A8495D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A85226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43008" w14:textId="77777777" w:rsidR="000959E0" w:rsidRPr="00882CF0" w:rsidRDefault="000959E0" w:rsidP="00A8495D">
            <w:pPr>
              <w:jc w:val="right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36D89" w14:textId="77777777" w:rsidR="000959E0" w:rsidRPr="00882CF0" w:rsidRDefault="000959E0" w:rsidP="00A8495D">
            <w:pPr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E02D1" w14:textId="77777777" w:rsidR="000959E0" w:rsidRPr="00882CF0" w:rsidRDefault="000959E0" w:rsidP="00A8495D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г.</w:t>
            </w:r>
          </w:p>
        </w:tc>
      </w:tr>
      <w:tr w:rsidR="000959E0" w:rsidRPr="00882CF0" w14:paraId="5FA1489B" w14:textId="77777777" w:rsidTr="008200A9"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70AA1830" w14:textId="77777777" w:rsidR="000959E0" w:rsidRPr="00882CF0" w:rsidRDefault="000959E0" w:rsidP="00A8495D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(место проведения)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86EEDB0" w14:textId="77777777" w:rsidR="000959E0" w:rsidRPr="00882CF0" w:rsidRDefault="000959E0" w:rsidP="00A8495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A14357" w14:textId="77777777" w:rsidR="000959E0" w:rsidRPr="00882CF0" w:rsidRDefault="000959E0" w:rsidP="00A8495D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(дата проведения)</w:t>
            </w:r>
          </w:p>
        </w:tc>
      </w:tr>
    </w:tbl>
    <w:p w14:paraId="496B40A5" w14:textId="77777777" w:rsidR="000959E0" w:rsidRPr="00882CF0" w:rsidRDefault="000959E0" w:rsidP="000959E0">
      <w:pPr>
        <w:rPr>
          <w:sz w:val="2"/>
          <w:szCs w:val="2"/>
        </w:rPr>
      </w:pPr>
    </w:p>
    <w:tbl>
      <w:tblPr>
        <w:tblW w:w="0" w:type="auto"/>
        <w:tblInd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624"/>
        <w:gridCol w:w="397"/>
        <w:gridCol w:w="624"/>
      </w:tblGrid>
      <w:tr w:rsidR="000959E0" w:rsidRPr="00882CF0" w14:paraId="159A3A93" w14:textId="77777777" w:rsidTr="00A8495D">
        <w:trPr>
          <w:cantSplit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BC7B8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9A627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7E483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62DDC" w14:textId="77777777" w:rsidR="000959E0" w:rsidRPr="00882CF0" w:rsidRDefault="000959E0" w:rsidP="00A8495D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мин.</w:t>
            </w:r>
          </w:p>
        </w:tc>
      </w:tr>
      <w:tr w:rsidR="000959E0" w:rsidRPr="00882CF0" w14:paraId="37FE1DA7" w14:textId="77777777" w:rsidTr="00A8495D"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5D15F" w14:textId="77777777" w:rsidR="000959E0" w:rsidRPr="00882CF0" w:rsidRDefault="000959E0" w:rsidP="00A8495D">
            <w:pPr>
              <w:jc w:val="center"/>
              <w:rPr>
                <w:iCs/>
                <w:sz w:val="16"/>
                <w:szCs w:val="16"/>
                <w:vertAlign w:val="superscript"/>
              </w:rPr>
            </w:pPr>
            <w:r w:rsidRPr="00882CF0">
              <w:rPr>
                <w:iCs/>
                <w:sz w:val="24"/>
                <w:szCs w:val="16"/>
                <w:vertAlign w:val="superscript"/>
              </w:rPr>
              <w:t>(время проведения)</w:t>
            </w:r>
          </w:p>
        </w:tc>
      </w:tr>
    </w:tbl>
    <w:p w14:paraId="2AC457FA" w14:textId="77777777" w:rsidR="000959E0" w:rsidRPr="00882CF0" w:rsidRDefault="000959E0" w:rsidP="000959E0">
      <w:pPr>
        <w:spacing w:before="240"/>
        <w:rPr>
          <w:sz w:val="2"/>
          <w:szCs w:val="2"/>
        </w:rPr>
      </w:pPr>
    </w:p>
    <w:p w14:paraId="496FD029" w14:textId="77777777" w:rsidR="008200A9" w:rsidRPr="00882CF0" w:rsidRDefault="008200A9" w:rsidP="008200A9">
      <w:pPr>
        <w:spacing w:before="24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5"/>
        <w:gridCol w:w="3888"/>
        <w:gridCol w:w="314"/>
        <w:gridCol w:w="1946"/>
        <w:gridCol w:w="263"/>
      </w:tblGrid>
      <w:tr w:rsidR="008200A9" w:rsidRPr="00882CF0" w14:paraId="6F47E310" w14:textId="77777777" w:rsidTr="00A8495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19387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Число делегатов (участников)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58BB2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CE37D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F240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D51CC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  <w:tr w:rsidR="008200A9" w:rsidRPr="00882CF0" w14:paraId="7F95DA8A" w14:textId="77777777" w:rsidTr="00A8495D"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EC27E" w14:textId="77777777" w:rsidR="008200A9" w:rsidRPr="00882CF0" w:rsidRDefault="008200A9" w:rsidP="00A8495D">
            <w:pPr>
              <w:jc w:val="both"/>
              <w:rPr>
                <w:vertAlign w:val="superscript"/>
              </w:rPr>
            </w:pPr>
            <w:r w:rsidRPr="00882CF0">
              <w:rPr>
                <w:sz w:val="22"/>
                <w:vertAlign w:val="superscript"/>
              </w:rPr>
              <w:t>(съезда политической партии) либо конференции (общего собрания) регионального отделения политической партии, либо заседания иного органа политической партии, структурного подразделения политической партии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03D821FC" w14:textId="77777777" w:rsidR="008200A9" w:rsidRPr="00882CF0" w:rsidRDefault="008200A9" w:rsidP="00A84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59C7B98" w14:textId="77777777" w:rsidR="008200A9" w:rsidRPr="00882CF0" w:rsidRDefault="008200A9" w:rsidP="00A84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F3E2ECA" w14:textId="77777777" w:rsidR="008200A9" w:rsidRPr="00882CF0" w:rsidRDefault="008200A9" w:rsidP="00A8495D">
            <w:pPr>
              <w:rPr>
                <w:sz w:val="16"/>
                <w:szCs w:val="16"/>
              </w:rPr>
            </w:pPr>
          </w:p>
        </w:tc>
      </w:tr>
    </w:tbl>
    <w:p w14:paraId="32EDD433" w14:textId="77777777" w:rsidR="008200A9" w:rsidRPr="00882CF0" w:rsidRDefault="008200A9" w:rsidP="008200A9">
      <w:pPr>
        <w:spacing w:before="240"/>
        <w:ind w:right="2580"/>
        <w:jc w:val="both"/>
        <w:rPr>
          <w:sz w:val="2"/>
          <w:szCs w:val="2"/>
        </w:rPr>
      </w:pPr>
      <w:r w:rsidRPr="00882CF0">
        <w:rPr>
          <w:sz w:val="22"/>
          <w:szCs w:val="22"/>
        </w:rPr>
        <w:t>Число зарегистрированных делегатов (участников), присутствующих</w:t>
      </w:r>
      <w:r w:rsidRPr="00882CF0">
        <w:rPr>
          <w:sz w:val="22"/>
          <w:szCs w:val="22"/>
        </w:rPr>
        <w:br/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6466"/>
        <w:gridCol w:w="319"/>
        <w:gridCol w:w="1986"/>
        <w:gridCol w:w="267"/>
      </w:tblGrid>
      <w:tr w:rsidR="008200A9" w:rsidRPr="00882CF0" w14:paraId="654C3A45" w14:textId="77777777" w:rsidTr="00A8495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269F0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на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70BFB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37652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F1557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24D4C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  <w:tr w:rsidR="008200A9" w:rsidRPr="00882CF0" w14:paraId="3490DD28" w14:textId="77777777" w:rsidTr="00A8495D"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45052" w14:textId="77777777" w:rsidR="008200A9" w:rsidRPr="00882CF0" w:rsidRDefault="008200A9" w:rsidP="00A8495D">
            <w:pPr>
              <w:jc w:val="both"/>
              <w:rPr>
                <w:sz w:val="22"/>
                <w:szCs w:val="22"/>
                <w:vertAlign w:val="superscript"/>
              </w:rPr>
            </w:pPr>
            <w:r w:rsidRPr="00882CF0">
              <w:rPr>
                <w:sz w:val="22"/>
                <w:szCs w:val="22"/>
                <w:vertAlign w:val="superscript"/>
              </w:rPr>
              <w:t>(съезде политической партии) либо конференции (общем собрании) регионального отделения политической партии, либо заседании иного органа политической партии, структурного подразделения политической партии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6A18CD" w14:textId="77777777" w:rsidR="008200A9" w:rsidRPr="00882CF0" w:rsidRDefault="008200A9" w:rsidP="00A84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0466776" w14:textId="77777777" w:rsidR="008200A9" w:rsidRPr="00882CF0" w:rsidRDefault="008200A9" w:rsidP="00A84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FBDE6E" w14:textId="77777777" w:rsidR="008200A9" w:rsidRPr="00882CF0" w:rsidRDefault="008200A9" w:rsidP="00A8495D">
            <w:pPr>
              <w:rPr>
                <w:sz w:val="16"/>
                <w:szCs w:val="16"/>
              </w:rPr>
            </w:pPr>
          </w:p>
        </w:tc>
      </w:tr>
    </w:tbl>
    <w:p w14:paraId="34810E0A" w14:textId="77777777" w:rsidR="008200A9" w:rsidRPr="00882CF0" w:rsidRDefault="008200A9" w:rsidP="008200A9">
      <w:pPr>
        <w:rPr>
          <w:sz w:val="10"/>
          <w:szCs w:val="10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3"/>
        <w:gridCol w:w="319"/>
        <w:gridCol w:w="1987"/>
        <w:gridCol w:w="267"/>
      </w:tblGrid>
      <w:tr w:rsidR="008200A9" w:rsidRPr="00882CF0" w14:paraId="23EC4719" w14:textId="77777777" w:rsidTr="00A8495D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6C8C" w14:textId="77777777" w:rsidR="008200A9" w:rsidRPr="00882CF0" w:rsidRDefault="008200A9" w:rsidP="00A8495D">
            <w:pPr>
              <w:jc w:val="both"/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Число делегатов съезда политической партии либо делегатов (участников) конференции (общего собрания) регионального отделения политической партии, либо заседания иного органа политической партии, структурного подразделения политической партии, необходимое для принятия решения в соответствии с уставом политической партии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52BAD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94624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4B910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</w:tbl>
    <w:p w14:paraId="3A704AF8" w14:textId="77777777" w:rsidR="008200A9" w:rsidRPr="00882CF0" w:rsidRDefault="008200A9" w:rsidP="008200A9">
      <w:pPr>
        <w:rPr>
          <w:sz w:val="10"/>
          <w:szCs w:val="10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3"/>
        <w:gridCol w:w="319"/>
        <w:gridCol w:w="1987"/>
        <w:gridCol w:w="267"/>
      </w:tblGrid>
      <w:tr w:rsidR="008200A9" w:rsidRPr="00882CF0" w14:paraId="2BE48ADC" w14:textId="77777777" w:rsidTr="00A8495D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F17A" w14:textId="77777777" w:rsidR="00E676FA" w:rsidRPr="00882CF0" w:rsidRDefault="008200A9" w:rsidP="00A8495D">
            <w:pPr>
              <w:jc w:val="both"/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Количество региональных отделений политической партии, делегаты от которых принимают участие в работе съезда политической партии</w:t>
            </w:r>
            <w:r w:rsidR="00E676FA" w:rsidRPr="00882CF0">
              <w:rPr>
                <w:rStyle w:val="afa"/>
                <w:szCs w:val="22"/>
              </w:rPr>
              <w:endnoteReference w:id="2"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47F94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F3BB0" w14:textId="77777777" w:rsidR="008200A9" w:rsidRPr="00882CF0" w:rsidRDefault="008200A9" w:rsidP="00A84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1BBF6" w14:textId="77777777" w:rsidR="008200A9" w:rsidRPr="00882CF0" w:rsidRDefault="008200A9" w:rsidP="00A8495D">
            <w:pPr>
              <w:rPr>
                <w:sz w:val="22"/>
                <w:szCs w:val="22"/>
              </w:rPr>
            </w:pPr>
            <w:r w:rsidRPr="00882CF0">
              <w:rPr>
                <w:sz w:val="22"/>
                <w:szCs w:val="22"/>
              </w:rPr>
              <w:t>.</w:t>
            </w:r>
          </w:p>
        </w:tc>
      </w:tr>
    </w:tbl>
    <w:p w14:paraId="79AFE021" w14:textId="77777777" w:rsidR="008200A9" w:rsidRPr="00882CF0" w:rsidRDefault="008200A9" w:rsidP="008200A9">
      <w:pPr>
        <w:spacing w:before="240"/>
        <w:jc w:val="both"/>
        <w:rPr>
          <w:sz w:val="22"/>
          <w:szCs w:val="22"/>
        </w:rPr>
      </w:pPr>
      <w:r w:rsidRPr="00882CF0">
        <w:rPr>
          <w:sz w:val="22"/>
          <w:szCs w:val="22"/>
        </w:rPr>
        <w:t>Список зарегистрированных делегатов (участников), принявших участие в работе съезда (конференции, общего собрания)/заседании органа избирательного объединения (прилагается на _______ л.)</w:t>
      </w:r>
    </w:p>
    <w:p w14:paraId="6B364A65" w14:textId="77777777" w:rsidR="008200A9" w:rsidRPr="00882CF0" w:rsidRDefault="008200A9" w:rsidP="000959E0">
      <w:pPr>
        <w:jc w:val="center"/>
        <w:rPr>
          <w:b/>
          <w:bCs/>
          <w:sz w:val="24"/>
          <w:szCs w:val="24"/>
        </w:rPr>
      </w:pPr>
    </w:p>
    <w:p w14:paraId="1CD10100" w14:textId="77777777" w:rsidR="000959E0" w:rsidRPr="00882CF0" w:rsidRDefault="000959E0" w:rsidP="000959E0">
      <w:pPr>
        <w:jc w:val="center"/>
        <w:rPr>
          <w:b/>
          <w:bCs/>
          <w:sz w:val="24"/>
          <w:szCs w:val="24"/>
        </w:rPr>
      </w:pPr>
      <w:r w:rsidRPr="00882CF0">
        <w:rPr>
          <w:b/>
          <w:bCs/>
          <w:sz w:val="24"/>
          <w:szCs w:val="24"/>
        </w:rPr>
        <w:t>Повестка дня:</w:t>
      </w:r>
    </w:p>
    <w:p w14:paraId="19201DAA" w14:textId="00678B83" w:rsidR="000959E0" w:rsidRPr="00882CF0" w:rsidRDefault="000959E0" w:rsidP="000959E0">
      <w:pPr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1. О выдвижении кандидата в депутаты Совета </w:t>
      </w:r>
      <w:r w:rsidR="009446AB" w:rsidRPr="00882CF0">
        <w:rPr>
          <w:sz w:val="24"/>
          <w:szCs w:val="24"/>
        </w:rPr>
        <w:t xml:space="preserve">_____________ </w:t>
      </w:r>
      <w:r w:rsidRPr="00882CF0">
        <w:rPr>
          <w:sz w:val="24"/>
          <w:szCs w:val="24"/>
        </w:rPr>
        <w:t xml:space="preserve">Республики Татарстан </w:t>
      </w:r>
      <w:r w:rsidR="009446AB" w:rsidRPr="00882CF0">
        <w:rPr>
          <w:sz w:val="24"/>
          <w:szCs w:val="24"/>
        </w:rPr>
        <w:t>________</w:t>
      </w:r>
      <w:r w:rsidRPr="00882CF0">
        <w:rPr>
          <w:sz w:val="24"/>
          <w:szCs w:val="24"/>
        </w:rPr>
        <w:t xml:space="preserve"> созыва </w:t>
      </w:r>
      <w:r w:rsidR="00765B30" w:rsidRPr="00882CF0">
        <w:rPr>
          <w:sz w:val="24"/>
          <w:szCs w:val="24"/>
        </w:rPr>
        <w:t>по одномандатным</w:t>
      </w:r>
      <w:r w:rsidRPr="00882CF0">
        <w:rPr>
          <w:sz w:val="24"/>
          <w:szCs w:val="24"/>
        </w:rPr>
        <w:t xml:space="preserve"> избирательн</w:t>
      </w:r>
      <w:r w:rsidR="008200A9" w:rsidRPr="00882CF0">
        <w:rPr>
          <w:sz w:val="24"/>
          <w:szCs w:val="24"/>
        </w:rPr>
        <w:t>ым</w:t>
      </w:r>
      <w:r w:rsidRPr="00882CF0">
        <w:rPr>
          <w:sz w:val="24"/>
          <w:szCs w:val="24"/>
        </w:rPr>
        <w:t xml:space="preserve"> округ</w:t>
      </w:r>
      <w:r w:rsidR="008200A9" w:rsidRPr="00882CF0">
        <w:rPr>
          <w:sz w:val="24"/>
          <w:szCs w:val="24"/>
        </w:rPr>
        <w:t>ам</w:t>
      </w:r>
      <w:r w:rsidRPr="00882CF0">
        <w:rPr>
          <w:sz w:val="24"/>
          <w:szCs w:val="24"/>
        </w:rPr>
        <w:t xml:space="preserve">.  </w:t>
      </w:r>
    </w:p>
    <w:p w14:paraId="001ED33C" w14:textId="77777777" w:rsidR="000959E0" w:rsidRPr="00882CF0" w:rsidRDefault="000959E0" w:rsidP="000959E0">
      <w:pPr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2. О назначении уполномоченных представителей ____________________________</w:t>
      </w:r>
    </w:p>
    <w:p w14:paraId="399A5B6C" w14:textId="77777777" w:rsidR="000959E0" w:rsidRPr="00882CF0" w:rsidRDefault="000959E0" w:rsidP="000959E0">
      <w:pPr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</w:t>
      </w:r>
      <w:r w:rsidR="00E676FA" w:rsidRPr="00882CF0">
        <w:rPr>
          <w:rStyle w:val="afa"/>
          <w:szCs w:val="24"/>
        </w:rPr>
        <w:endnoteReference w:id="3"/>
      </w:r>
      <w:r w:rsidR="00E676FA" w:rsidRPr="00882CF0">
        <w:rPr>
          <w:sz w:val="24"/>
          <w:szCs w:val="24"/>
        </w:rPr>
        <w:t>.</w:t>
      </w:r>
    </w:p>
    <w:p w14:paraId="71B201AB" w14:textId="77777777" w:rsidR="000959E0" w:rsidRPr="00882CF0" w:rsidRDefault="000959E0" w:rsidP="000959E0">
      <w:pPr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(наименование избирательного объединения)</w:t>
      </w:r>
    </w:p>
    <w:p w14:paraId="54F6F7A1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1. Слушали: …</w:t>
      </w:r>
    </w:p>
    <w:p w14:paraId="2186B4BB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Выступили: …</w:t>
      </w:r>
    </w:p>
    <w:p w14:paraId="47D02A39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 xml:space="preserve">Решили (постановили): </w:t>
      </w:r>
      <w:r w:rsidRPr="00882CF0">
        <w:rPr>
          <w:sz w:val="24"/>
          <w:szCs w:val="24"/>
        </w:rPr>
        <w:t xml:space="preserve">в соответствии с  </w:t>
      </w:r>
    </w:p>
    <w:p w14:paraId="17F0A0B4" w14:textId="77777777" w:rsidR="000959E0" w:rsidRPr="00882CF0" w:rsidRDefault="000959E0" w:rsidP="000959E0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14:paraId="0551E49F" w14:textId="77777777" w:rsidR="000959E0" w:rsidRPr="00882CF0" w:rsidRDefault="000959E0" w:rsidP="00E676FA">
      <w:pPr>
        <w:ind w:left="4962"/>
        <w:jc w:val="center"/>
        <w:rPr>
          <w:sz w:val="24"/>
          <w:szCs w:val="24"/>
        </w:rPr>
      </w:pPr>
      <w:r w:rsidRPr="00882CF0">
        <w:rPr>
          <w:iCs/>
          <w:sz w:val="24"/>
          <w:szCs w:val="16"/>
          <w:vertAlign w:val="superscript"/>
        </w:rPr>
        <w:t>(приводится ссылка на норму устава политической партии)</w:t>
      </w:r>
    </w:p>
    <w:p w14:paraId="31BC6953" w14:textId="24E546EB" w:rsidR="000959E0" w:rsidRPr="00882CF0" w:rsidRDefault="000959E0" w:rsidP="008200A9">
      <w:pPr>
        <w:jc w:val="both"/>
        <w:rPr>
          <w:iCs/>
          <w:sz w:val="24"/>
          <w:szCs w:val="24"/>
          <w:vertAlign w:val="superscript"/>
        </w:rPr>
      </w:pPr>
      <w:r w:rsidRPr="00882CF0">
        <w:rPr>
          <w:sz w:val="24"/>
          <w:szCs w:val="24"/>
        </w:rPr>
        <w:lastRenderedPageBreak/>
        <w:t xml:space="preserve">и </w:t>
      </w:r>
      <w:r w:rsidR="008200A9" w:rsidRPr="00882CF0">
        <w:rPr>
          <w:sz w:val="24"/>
          <w:szCs w:val="24"/>
        </w:rPr>
        <w:t xml:space="preserve">на основании протокола счетной комиссии съезда (конференции, общего собрания, заседания органа избирательного объединения) от ________________________ года о результатах тайного голосования </w:t>
      </w:r>
      <w:r w:rsidRPr="00882CF0">
        <w:rPr>
          <w:sz w:val="24"/>
          <w:szCs w:val="24"/>
        </w:rPr>
        <w:t xml:space="preserve">выдвинуть кандидатом в депутаты Совета </w:t>
      </w:r>
      <w:r w:rsidR="009446AB" w:rsidRPr="00882CF0">
        <w:rPr>
          <w:sz w:val="24"/>
          <w:szCs w:val="24"/>
        </w:rPr>
        <w:t xml:space="preserve">________________ </w:t>
      </w:r>
      <w:r w:rsidRPr="00882CF0">
        <w:rPr>
          <w:sz w:val="24"/>
          <w:szCs w:val="24"/>
        </w:rPr>
        <w:t xml:space="preserve">Республики Татарстан </w:t>
      </w:r>
      <w:r w:rsidR="009446AB" w:rsidRPr="00882CF0">
        <w:rPr>
          <w:sz w:val="24"/>
          <w:szCs w:val="24"/>
        </w:rPr>
        <w:t>________</w:t>
      </w:r>
      <w:r w:rsidRPr="00882CF0">
        <w:rPr>
          <w:sz w:val="24"/>
          <w:szCs w:val="24"/>
        </w:rPr>
        <w:t xml:space="preserve"> созыва по </w:t>
      </w:r>
      <w:r w:rsidR="008200A9" w:rsidRPr="00882CF0">
        <w:rPr>
          <w:sz w:val="24"/>
          <w:szCs w:val="24"/>
        </w:rPr>
        <w:t>____________________</w:t>
      </w:r>
      <w:r w:rsidRPr="00882CF0">
        <w:rPr>
          <w:sz w:val="24"/>
          <w:szCs w:val="24"/>
        </w:rPr>
        <w:t xml:space="preserve"> одномандатному избирательному округу № </w:t>
      </w:r>
      <w:r w:rsidR="008200A9" w:rsidRPr="00882CF0">
        <w:rPr>
          <w:sz w:val="24"/>
          <w:szCs w:val="24"/>
        </w:rPr>
        <w:t>______</w:t>
      </w:r>
    </w:p>
    <w:p w14:paraId="24216C85" w14:textId="77777777" w:rsidR="000959E0" w:rsidRPr="00882CF0" w:rsidRDefault="000959E0" w:rsidP="008200A9">
      <w:pPr>
        <w:tabs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ab/>
        <w:t>,</w:t>
      </w:r>
    </w:p>
    <w:p w14:paraId="314CFC37" w14:textId="77777777" w:rsidR="000959E0" w:rsidRPr="00882CF0" w:rsidRDefault="000959E0" w:rsidP="000959E0">
      <w:pPr>
        <w:pBdr>
          <w:top w:val="single" w:sz="4" w:space="1" w:color="auto"/>
        </w:pBdr>
        <w:spacing w:after="60"/>
        <w:ind w:right="113"/>
        <w:jc w:val="center"/>
        <w:rPr>
          <w:iCs/>
          <w:sz w:val="16"/>
          <w:szCs w:val="16"/>
        </w:rPr>
      </w:pPr>
      <w:r w:rsidRPr="00882CF0">
        <w:rPr>
          <w:iCs/>
          <w:sz w:val="16"/>
          <w:szCs w:val="16"/>
        </w:rPr>
        <w:t>(фамилия, имя, отчество)</w:t>
      </w:r>
    </w:p>
    <w:p w14:paraId="717491E9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дата рождения - ______ _________ _____ года, место рождения - ______________________</w:t>
      </w:r>
    </w:p>
    <w:p w14:paraId="200E7FDF" w14:textId="77777777" w:rsidR="005A0E0D" w:rsidRPr="00882CF0" w:rsidRDefault="005A0E0D" w:rsidP="005A0E0D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(день)             (месяц)           (год)</w:t>
      </w:r>
    </w:p>
    <w:p w14:paraId="674C5AF6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774A7E1C" w14:textId="77777777" w:rsidR="005A0E0D" w:rsidRPr="00882CF0" w:rsidRDefault="005A0E0D" w:rsidP="005A0E0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14:paraId="7FD4E3D7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основное место работы или службы, занимаемая должность/род занятий - _____________</w:t>
      </w:r>
    </w:p>
    <w:p w14:paraId="2535B00F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17AFFA28" w14:textId="77777777" w:rsidR="005A0E0D" w:rsidRPr="00882CF0" w:rsidRDefault="005A0E0D" w:rsidP="005A0E0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(основное место работы или службы, занимаемая должность</w:t>
      </w:r>
    </w:p>
    <w:p w14:paraId="551C87AD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428DEC10" w14:textId="77777777" w:rsidR="005A0E0D" w:rsidRPr="00882CF0" w:rsidRDefault="005A0E0D" w:rsidP="005A0E0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(в случае отсутствия основного места работы или службы - род занятий)</w:t>
      </w:r>
    </w:p>
    <w:p w14:paraId="59A5F116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адрес места жительства - ________________________________________________________</w:t>
      </w:r>
    </w:p>
    <w:p w14:paraId="4E1EB993" w14:textId="77777777" w:rsidR="005A0E0D" w:rsidRPr="00882CF0" w:rsidRDefault="005A0E0D" w:rsidP="005A0E0D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(наименование субъекта Российской Федерации,</w:t>
      </w:r>
    </w:p>
    <w:p w14:paraId="0BC21B6A" w14:textId="77777777" w:rsidR="005A0E0D" w:rsidRPr="00882CF0" w:rsidRDefault="005A0E0D" w:rsidP="005A0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30A27146" w14:textId="77777777" w:rsidR="005A0E0D" w:rsidRPr="00882CF0" w:rsidRDefault="005A0E0D" w:rsidP="005A0E0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района, города, иного населенного пункта, улицы, номер дома, корпуса, строения и т.п., квартиры)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80"/>
        <w:gridCol w:w="1899"/>
        <w:gridCol w:w="680"/>
        <w:gridCol w:w="680"/>
      </w:tblGrid>
      <w:tr w:rsidR="000959E0" w:rsidRPr="00882CF0" w14:paraId="7DF2BE2F" w14:textId="77777777" w:rsidTr="00A849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5402" w14:textId="77777777" w:rsidR="000959E0" w:rsidRPr="00882CF0" w:rsidRDefault="000959E0" w:rsidP="00A8495D">
            <w:pPr>
              <w:ind w:firstLine="56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Результаты голосования</w:t>
            </w:r>
            <w:r w:rsidR="00E676FA" w:rsidRPr="00882CF0">
              <w:rPr>
                <w:rStyle w:val="afa"/>
                <w:szCs w:val="24"/>
              </w:rPr>
              <w:endnoteReference w:id="4"/>
            </w:r>
            <w:r w:rsidR="00E676FA" w:rsidRPr="00882CF0">
              <w:rPr>
                <w:sz w:val="24"/>
                <w:szCs w:val="24"/>
              </w:rPr>
              <w:t>:</w:t>
            </w:r>
            <w:r w:rsidRPr="00882CF0">
              <w:rPr>
                <w:sz w:val="24"/>
                <w:szCs w:val="24"/>
              </w:rPr>
              <w:t xml:space="preserve"> “За”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3B8CD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575C6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чел., “Против”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41CF3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75EF6" w14:textId="77777777" w:rsidR="000959E0" w:rsidRPr="00882CF0" w:rsidRDefault="000959E0" w:rsidP="00A8495D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</w:t>
            </w:r>
          </w:p>
        </w:tc>
      </w:tr>
    </w:tbl>
    <w:p w14:paraId="64770177" w14:textId="77777777" w:rsidR="000959E0" w:rsidRPr="00882CF0" w:rsidRDefault="000959E0" w:rsidP="000959E0">
      <w:pPr>
        <w:ind w:firstLine="567"/>
        <w:rPr>
          <w:b/>
          <w:bCs/>
          <w:sz w:val="24"/>
          <w:szCs w:val="24"/>
        </w:rPr>
      </w:pPr>
    </w:p>
    <w:p w14:paraId="44801DC1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2.</w:t>
      </w:r>
      <w:r w:rsidRPr="00882CF0">
        <w:rPr>
          <w:sz w:val="24"/>
          <w:szCs w:val="24"/>
        </w:rPr>
        <w:t xml:space="preserve"> </w:t>
      </w:r>
      <w:r w:rsidRPr="00882CF0">
        <w:rPr>
          <w:b/>
          <w:bCs/>
          <w:sz w:val="24"/>
          <w:szCs w:val="24"/>
        </w:rPr>
        <w:t>Слушали: …</w:t>
      </w:r>
    </w:p>
    <w:p w14:paraId="020241B2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>Выступили: …</w:t>
      </w:r>
    </w:p>
    <w:p w14:paraId="2B9EEF34" w14:textId="77777777" w:rsidR="000959E0" w:rsidRPr="00882CF0" w:rsidRDefault="000959E0" w:rsidP="000959E0">
      <w:pPr>
        <w:ind w:firstLine="567"/>
        <w:rPr>
          <w:sz w:val="24"/>
          <w:szCs w:val="24"/>
        </w:rPr>
      </w:pPr>
      <w:r w:rsidRPr="00882CF0">
        <w:rPr>
          <w:b/>
          <w:bCs/>
          <w:sz w:val="24"/>
          <w:szCs w:val="24"/>
        </w:rPr>
        <w:t xml:space="preserve">Решили (постановили): </w:t>
      </w:r>
      <w:r w:rsidRPr="00882CF0">
        <w:rPr>
          <w:sz w:val="24"/>
          <w:szCs w:val="24"/>
        </w:rPr>
        <w:t xml:space="preserve">в соответствии с  </w:t>
      </w:r>
    </w:p>
    <w:p w14:paraId="0B4B77CF" w14:textId="77777777" w:rsidR="000959E0" w:rsidRPr="00882CF0" w:rsidRDefault="000959E0" w:rsidP="000959E0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14:paraId="6940097A" w14:textId="77777777" w:rsidR="000959E0" w:rsidRPr="00882CF0" w:rsidRDefault="000959E0" w:rsidP="000959E0">
      <w:pPr>
        <w:rPr>
          <w:sz w:val="24"/>
          <w:szCs w:val="24"/>
        </w:rPr>
      </w:pPr>
    </w:p>
    <w:p w14:paraId="58B87FE2" w14:textId="77777777" w:rsidR="000959E0" w:rsidRPr="00882CF0" w:rsidRDefault="000959E0" w:rsidP="000959E0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882CF0">
        <w:rPr>
          <w:iCs/>
          <w:sz w:val="24"/>
          <w:szCs w:val="24"/>
          <w:vertAlign w:val="superscript"/>
        </w:rPr>
        <w:t>(приводится ссылка на норму устава политической партии)</w:t>
      </w:r>
    </w:p>
    <w:p w14:paraId="390EF6E4" w14:textId="77777777" w:rsidR="000959E0" w:rsidRPr="00882CF0" w:rsidRDefault="000959E0" w:rsidP="000959E0">
      <w:pPr>
        <w:pStyle w:val="13"/>
        <w:jc w:val="both"/>
        <w:rPr>
          <w:sz w:val="28"/>
          <w:szCs w:val="28"/>
        </w:rPr>
      </w:pPr>
      <w:r w:rsidRPr="00882CF0">
        <w:rPr>
          <w:szCs w:val="24"/>
        </w:rPr>
        <w:t>назначить уполномоченных представителей</w:t>
      </w:r>
      <w:r w:rsidRPr="00882CF0">
        <w:rPr>
          <w:sz w:val="28"/>
          <w:szCs w:val="28"/>
        </w:rPr>
        <w:t xml:space="preserve"> _________________________________</w:t>
      </w:r>
    </w:p>
    <w:p w14:paraId="0E2250FD" w14:textId="77777777" w:rsidR="000959E0" w:rsidRPr="00882CF0" w:rsidRDefault="000959E0" w:rsidP="000959E0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>__________________________________________________________________</w:t>
      </w:r>
    </w:p>
    <w:p w14:paraId="5589AA50" w14:textId="77777777" w:rsidR="000959E0" w:rsidRPr="00882CF0" w:rsidRDefault="000959E0" w:rsidP="000959E0">
      <w:pPr>
        <w:pStyle w:val="13"/>
        <w:jc w:val="center"/>
        <w:rPr>
          <w:sz w:val="36"/>
          <w:szCs w:val="28"/>
          <w:vertAlign w:val="superscript"/>
        </w:rPr>
      </w:pPr>
      <w:r w:rsidRPr="00882CF0">
        <w:rPr>
          <w:vertAlign w:val="superscript"/>
        </w:rPr>
        <w:t>(наименование избирательного объединения)</w:t>
      </w:r>
    </w:p>
    <w:p w14:paraId="1D57A5F1" w14:textId="77777777" w:rsidR="000959E0" w:rsidRPr="00882CF0" w:rsidRDefault="000959E0" w:rsidP="000959E0">
      <w:pPr>
        <w:rPr>
          <w:sz w:val="24"/>
          <w:szCs w:val="24"/>
        </w:rPr>
      </w:pPr>
      <w:r w:rsidRPr="00882CF0">
        <w:rPr>
          <w:sz w:val="24"/>
          <w:szCs w:val="24"/>
        </w:rPr>
        <w:t>(список прилагается)</w:t>
      </w:r>
      <w:r w:rsidR="00E676FA" w:rsidRPr="00882CF0">
        <w:rPr>
          <w:rStyle w:val="afa"/>
          <w:szCs w:val="24"/>
        </w:rPr>
        <w:endnoteReference w:id="5"/>
      </w:r>
      <w:r w:rsidR="00E676FA" w:rsidRPr="00882CF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80"/>
        <w:gridCol w:w="1899"/>
        <w:gridCol w:w="680"/>
        <w:gridCol w:w="680"/>
      </w:tblGrid>
      <w:tr w:rsidR="000959E0" w:rsidRPr="00882CF0" w14:paraId="61BD218C" w14:textId="77777777" w:rsidTr="00A849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5D116" w14:textId="77777777" w:rsidR="000959E0" w:rsidRPr="00882CF0" w:rsidRDefault="000959E0" w:rsidP="00A8495D">
            <w:pPr>
              <w:ind w:firstLine="56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Результаты голосования: “За”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31E39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3364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чел., “Против” 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F767F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1A0A8" w14:textId="77777777" w:rsidR="000959E0" w:rsidRPr="00882CF0" w:rsidRDefault="000959E0" w:rsidP="00A8495D">
            <w:pPr>
              <w:ind w:left="57"/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чел.</w:t>
            </w:r>
          </w:p>
        </w:tc>
      </w:tr>
    </w:tbl>
    <w:p w14:paraId="2FBCF3DE" w14:textId="77777777" w:rsidR="000959E0" w:rsidRPr="00882CF0" w:rsidRDefault="000959E0" w:rsidP="000959E0">
      <w:pPr>
        <w:ind w:firstLine="567"/>
        <w:rPr>
          <w:sz w:val="24"/>
          <w:szCs w:val="24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0"/>
        <w:gridCol w:w="2657"/>
        <w:gridCol w:w="801"/>
        <w:gridCol w:w="3878"/>
      </w:tblGrid>
      <w:tr w:rsidR="000959E0" w:rsidRPr="00882CF0" w14:paraId="184122F3" w14:textId="77777777" w:rsidTr="008200A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56B9" w14:textId="77777777" w:rsidR="000959E0" w:rsidRPr="00882CF0" w:rsidRDefault="000959E0" w:rsidP="00A8495D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FF790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908A1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D06F8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</w:tr>
      <w:tr w:rsidR="000959E0" w:rsidRPr="00882CF0" w14:paraId="41F06DFA" w14:textId="77777777" w:rsidTr="008200A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5E6895D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307A65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D444B8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85CFA06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0959E0" w:rsidRPr="00882CF0" w14:paraId="109119CA" w14:textId="77777777" w:rsidTr="008200A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7F9B2" w14:textId="77777777" w:rsidR="000959E0" w:rsidRPr="00882CF0" w:rsidRDefault="000959E0" w:rsidP="00A8495D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2EE65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04C2A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6DF4C" w14:textId="77777777" w:rsidR="000959E0" w:rsidRPr="00882CF0" w:rsidRDefault="000959E0" w:rsidP="00A8495D">
            <w:pPr>
              <w:jc w:val="center"/>
              <w:rPr>
                <w:sz w:val="24"/>
                <w:szCs w:val="24"/>
              </w:rPr>
            </w:pPr>
          </w:p>
        </w:tc>
      </w:tr>
      <w:tr w:rsidR="000959E0" w:rsidRPr="00882CF0" w14:paraId="723437BF" w14:textId="77777777" w:rsidTr="008200A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997102F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549E96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4AD39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B86172F" w14:textId="77777777" w:rsidR="000959E0" w:rsidRPr="00882CF0" w:rsidRDefault="000959E0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584B8229" w14:textId="77777777" w:rsidR="000959E0" w:rsidRPr="00882CF0" w:rsidRDefault="000959E0" w:rsidP="000959E0">
      <w:pPr>
        <w:spacing w:before="240" w:after="60"/>
        <w:ind w:left="567" w:right="5387"/>
        <w:jc w:val="center"/>
        <w:rPr>
          <w:sz w:val="24"/>
          <w:szCs w:val="24"/>
        </w:rPr>
      </w:pPr>
      <w:r w:rsidRPr="00882CF0">
        <w:rPr>
          <w:sz w:val="24"/>
          <w:szCs w:val="24"/>
        </w:rPr>
        <w:t xml:space="preserve">М.П.                                                                      </w:t>
      </w:r>
    </w:p>
    <w:p w14:paraId="63CD4EC3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56536FF2" w14:textId="77777777" w:rsidR="00984BD4" w:rsidRPr="00882CF0" w:rsidRDefault="00984BD4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984BD4" w:rsidRPr="00882CF0" w:rsidSect="00984BD4">
          <w:footnotePr>
            <w:numRestart w:val="eachSect"/>
          </w:footnotePr>
          <w:endnotePr>
            <w:numFmt w:val="decimal"/>
          </w:end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40A400D3" w14:textId="38DCC96F" w:rsidR="00E55F99" w:rsidRPr="00882CF0" w:rsidRDefault="00E55F99" w:rsidP="00E55F99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6</w:t>
      </w:r>
    </w:p>
    <w:p w14:paraId="729F02C2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5939CB8E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1942E2D3" w14:textId="77777777" w:rsidR="008127A9" w:rsidRPr="00BE05A6" w:rsidRDefault="008127A9" w:rsidP="008127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36048322" w14:textId="77777777" w:rsidR="008127A9" w:rsidRPr="00882CF0" w:rsidRDefault="008127A9" w:rsidP="008127A9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662777F4" w14:textId="77777777" w:rsidR="008127A9" w:rsidRPr="00882CF0" w:rsidRDefault="008127A9" w:rsidP="008127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9DFE3" w14:textId="77777777" w:rsidR="00984BD4" w:rsidRPr="00882CF0" w:rsidRDefault="00984BD4" w:rsidP="00984BD4">
      <w:pPr>
        <w:ind w:left="5670"/>
        <w:rPr>
          <w:sz w:val="16"/>
          <w:szCs w:val="16"/>
        </w:rPr>
      </w:pPr>
    </w:p>
    <w:p w14:paraId="7A8EDA1C" w14:textId="77777777" w:rsidR="00D7302E" w:rsidRPr="00882CF0" w:rsidRDefault="00D7302E" w:rsidP="00D7302E">
      <w:pPr>
        <w:tabs>
          <w:tab w:val="left" w:pos="4680"/>
          <w:tab w:val="left" w:pos="5040"/>
        </w:tabs>
        <w:ind w:left="3544"/>
        <w:jc w:val="both"/>
        <w:rPr>
          <w:sz w:val="24"/>
          <w:szCs w:val="28"/>
        </w:rPr>
      </w:pPr>
      <w:r w:rsidRPr="00882CF0">
        <w:rPr>
          <w:sz w:val="24"/>
          <w:szCs w:val="28"/>
        </w:rPr>
        <w:t>В территориальную избирательную комиссию 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55524B6C" w14:textId="77777777" w:rsidR="000959E0" w:rsidRPr="00882CF0" w:rsidRDefault="000959E0" w:rsidP="000959E0">
      <w:pPr>
        <w:pStyle w:val="13"/>
        <w:widowControl w:val="0"/>
        <w:rPr>
          <w:b/>
          <w:sz w:val="14"/>
          <w:szCs w:val="16"/>
        </w:rPr>
      </w:pPr>
    </w:p>
    <w:p w14:paraId="512453C3" w14:textId="77777777" w:rsidR="000959E0" w:rsidRPr="00882CF0" w:rsidRDefault="000959E0" w:rsidP="000959E0">
      <w:pPr>
        <w:pStyle w:val="13"/>
        <w:widowControl w:val="0"/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Заявление</w:t>
      </w:r>
    </w:p>
    <w:p w14:paraId="79AE3E65" w14:textId="77777777" w:rsidR="000959E0" w:rsidRPr="00882CF0" w:rsidRDefault="000959E0" w:rsidP="000959E0">
      <w:pPr>
        <w:pStyle w:val="13"/>
        <w:widowControl w:val="0"/>
        <w:jc w:val="center"/>
        <w:rPr>
          <w:sz w:val="10"/>
          <w:szCs w:val="10"/>
        </w:rPr>
      </w:pPr>
    </w:p>
    <w:p w14:paraId="2C9CB1BD" w14:textId="77777777" w:rsidR="000959E0" w:rsidRPr="00882CF0" w:rsidRDefault="000959E0" w:rsidP="00107D8D">
      <w:pPr>
        <w:pStyle w:val="18"/>
        <w:ind w:firstLine="708"/>
        <w:jc w:val="both"/>
        <w:rPr>
          <w:szCs w:val="24"/>
        </w:rPr>
      </w:pPr>
      <w:r w:rsidRPr="00882CF0">
        <w:rPr>
          <w:szCs w:val="24"/>
        </w:rPr>
        <w:t>Я, _____________________________________________________________________,</w:t>
      </w:r>
    </w:p>
    <w:p w14:paraId="125B5BAE" w14:textId="77777777" w:rsidR="000959E0" w:rsidRPr="00882CF0" w:rsidRDefault="000959E0" w:rsidP="00107D8D">
      <w:pPr>
        <w:pStyle w:val="18"/>
        <w:ind w:firstLine="708"/>
        <w:jc w:val="center"/>
        <w:rPr>
          <w:szCs w:val="24"/>
          <w:vertAlign w:val="superscript"/>
        </w:rPr>
      </w:pPr>
      <w:r w:rsidRPr="00882CF0">
        <w:rPr>
          <w:vertAlign w:val="superscript"/>
        </w:rPr>
        <w:t>(фамилия, имя, отчество кандидата)</w:t>
      </w:r>
    </w:p>
    <w:p w14:paraId="55D8E8A4" w14:textId="05A23922" w:rsidR="000959E0" w:rsidRPr="00882CF0" w:rsidRDefault="000959E0" w:rsidP="00107D8D">
      <w:pPr>
        <w:pStyle w:val="18"/>
        <w:jc w:val="both"/>
        <w:rPr>
          <w:szCs w:val="24"/>
        </w:rPr>
      </w:pPr>
      <w:r w:rsidRPr="00882CF0">
        <w:rPr>
          <w:szCs w:val="24"/>
        </w:rPr>
        <w:t xml:space="preserve">даю согласие баллотироваться кандидатом в депутаты Совета </w:t>
      </w:r>
      <w:r w:rsidR="00E55F99" w:rsidRPr="00882CF0">
        <w:rPr>
          <w:szCs w:val="24"/>
        </w:rPr>
        <w:t xml:space="preserve">____________________ </w:t>
      </w:r>
      <w:r w:rsidRPr="00882CF0">
        <w:rPr>
          <w:szCs w:val="24"/>
        </w:rPr>
        <w:t xml:space="preserve">Республики Татарстан </w:t>
      </w:r>
      <w:r w:rsidR="00E55F99" w:rsidRPr="00882CF0">
        <w:rPr>
          <w:szCs w:val="24"/>
        </w:rPr>
        <w:t>_________</w:t>
      </w:r>
      <w:r w:rsidRPr="00882CF0">
        <w:rPr>
          <w:szCs w:val="24"/>
        </w:rPr>
        <w:t xml:space="preserve"> созыва по </w:t>
      </w:r>
      <w:r w:rsidR="00D7302E" w:rsidRPr="00882CF0">
        <w:rPr>
          <w:szCs w:val="24"/>
        </w:rPr>
        <w:t>_______________________________</w:t>
      </w:r>
      <w:r w:rsidRPr="00882CF0">
        <w:rPr>
          <w:szCs w:val="24"/>
        </w:rPr>
        <w:t xml:space="preserve"> одномандатному избирательному округу № </w:t>
      </w:r>
      <w:r w:rsidR="00D7302E" w:rsidRPr="00882CF0">
        <w:rPr>
          <w:szCs w:val="24"/>
        </w:rPr>
        <w:t xml:space="preserve">____________ </w:t>
      </w:r>
      <w:r w:rsidRPr="00882CF0">
        <w:rPr>
          <w:szCs w:val="24"/>
        </w:rPr>
        <w:t xml:space="preserve">избирательному объединению </w:t>
      </w:r>
    </w:p>
    <w:p w14:paraId="7D61D1E3" w14:textId="77777777" w:rsidR="000959E0" w:rsidRPr="00882CF0" w:rsidRDefault="000959E0" w:rsidP="00107D8D">
      <w:pPr>
        <w:pStyle w:val="18"/>
        <w:widowControl w:val="0"/>
        <w:jc w:val="both"/>
        <w:rPr>
          <w:szCs w:val="24"/>
        </w:rPr>
      </w:pPr>
      <w:r w:rsidRPr="00882CF0">
        <w:rPr>
          <w:szCs w:val="24"/>
        </w:rPr>
        <w:t>_____________________________________________________________________________.</w:t>
      </w:r>
    </w:p>
    <w:p w14:paraId="2CBDEA67" w14:textId="77777777" w:rsidR="000959E0" w:rsidRPr="00882CF0" w:rsidRDefault="000959E0" w:rsidP="00107D8D">
      <w:pPr>
        <w:pStyle w:val="18"/>
        <w:widowControl w:val="0"/>
        <w:jc w:val="center"/>
        <w:rPr>
          <w:szCs w:val="24"/>
          <w:vertAlign w:val="superscript"/>
        </w:rPr>
      </w:pPr>
      <w:r w:rsidRPr="00882CF0">
        <w:rPr>
          <w:szCs w:val="24"/>
          <w:vertAlign w:val="superscript"/>
        </w:rPr>
        <w:t>(наименование избирательного объединения)</w:t>
      </w:r>
    </w:p>
    <w:p w14:paraId="0CD62B7E" w14:textId="3A42557D" w:rsidR="000959E0" w:rsidRPr="00882CF0" w:rsidRDefault="000959E0" w:rsidP="00107D8D">
      <w:pPr>
        <w:pStyle w:val="18"/>
        <w:widowControl w:val="0"/>
        <w:ind w:firstLine="709"/>
        <w:jc w:val="both"/>
        <w:rPr>
          <w:szCs w:val="24"/>
        </w:rPr>
      </w:pPr>
      <w:r w:rsidRPr="00882CF0">
        <w:rPr>
          <w:szCs w:val="24"/>
        </w:rPr>
        <w:t xml:space="preserve">Обязуюсь в случае избрания прекратить деятельность, несовместимую со статусом депутата Совета </w:t>
      </w:r>
      <w:r w:rsidR="00E55F99" w:rsidRPr="00882CF0">
        <w:rPr>
          <w:szCs w:val="24"/>
        </w:rPr>
        <w:t xml:space="preserve">______________ </w:t>
      </w:r>
      <w:r w:rsidRPr="00882CF0">
        <w:rPr>
          <w:szCs w:val="24"/>
        </w:rPr>
        <w:t>Республики Татарстан.</w:t>
      </w:r>
    </w:p>
    <w:p w14:paraId="0F4F2B7C" w14:textId="01A03174" w:rsidR="000959E0" w:rsidRPr="00882CF0" w:rsidRDefault="000959E0" w:rsidP="00107D8D">
      <w:pPr>
        <w:pStyle w:val="18"/>
        <w:widowControl w:val="0"/>
        <w:ind w:firstLine="709"/>
        <w:jc w:val="both"/>
        <w:rPr>
          <w:szCs w:val="24"/>
        </w:rPr>
      </w:pPr>
      <w:r w:rsidRPr="00882CF0">
        <w:rPr>
          <w:szCs w:val="24"/>
        </w:rPr>
        <w:t>Подтверждаю, что я не давал(а) согласия другому избирательному объединению на выдвижение меня кандидатом на выборах депутат</w:t>
      </w:r>
      <w:r w:rsidR="00D7302E" w:rsidRPr="00882CF0">
        <w:rPr>
          <w:szCs w:val="24"/>
        </w:rPr>
        <w:t>ов</w:t>
      </w:r>
      <w:r w:rsidRPr="00882CF0">
        <w:rPr>
          <w:szCs w:val="24"/>
        </w:rPr>
        <w:t xml:space="preserve"> Совета </w:t>
      </w:r>
      <w:r w:rsidR="00E55F99" w:rsidRPr="00882CF0">
        <w:rPr>
          <w:szCs w:val="24"/>
        </w:rPr>
        <w:t xml:space="preserve">______________ </w:t>
      </w:r>
      <w:r w:rsidRPr="00882CF0">
        <w:rPr>
          <w:szCs w:val="24"/>
        </w:rPr>
        <w:t xml:space="preserve">Республики Татарстан </w:t>
      </w:r>
      <w:r w:rsidR="00E55F99" w:rsidRPr="00882CF0">
        <w:rPr>
          <w:szCs w:val="24"/>
        </w:rPr>
        <w:t>_______</w:t>
      </w:r>
      <w:r w:rsidR="00D7302E" w:rsidRPr="00882CF0">
        <w:rPr>
          <w:szCs w:val="24"/>
        </w:rPr>
        <w:t xml:space="preserve"> созыва</w:t>
      </w:r>
      <w:r w:rsidRPr="00882CF0">
        <w:rPr>
          <w:szCs w:val="24"/>
        </w:rPr>
        <w:t xml:space="preserve"> и не выдвигал(а) свою кандидатуру в порядке самовыдвижения.</w:t>
      </w:r>
    </w:p>
    <w:p w14:paraId="6B43FC0D" w14:textId="77777777" w:rsidR="00D7302E" w:rsidRPr="00882CF0" w:rsidRDefault="00D7302E" w:rsidP="00107D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О себе сообщаю следующие сведения:</w:t>
      </w:r>
    </w:p>
    <w:p w14:paraId="2A296DEB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дата рождения - ______ _________ _____ года, место рождения - ______________________</w:t>
      </w:r>
    </w:p>
    <w:p w14:paraId="126A9921" w14:textId="77777777" w:rsidR="00D7302E" w:rsidRPr="00882CF0" w:rsidRDefault="00D7302E" w:rsidP="00107D8D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(день)             (месяц)           (год)</w:t>
      </w:r>
    </w:p>
    <w:p w14:paraId="1E8148C7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60D1C033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14:paraId="69C7506C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адрес места жительства - ________________________________________________________</w:t>
      </w:r>
    </w:p>
    <w:p w14:paraId="1E652EA8" w14:textId="77777777" w:rsidR="00D7302E" w:rsidRPr="00882CF0" w:rsidRDefault="00D7302E" w:rsidP="00107D8D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(наименование субъекта Российской Федерации,</w:t>
      </w:r>
    </w:p>
    <w:p w14:paraId="2ABB9A54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7A1C644D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района, города, иного населенного пункта, улицы, номер дома, корпуса, строения и т.п., квартиры)</w:t>
      </w:r>
    </w:p>
    <w:p w14:paraId="2E40CB5F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вид документа - _______________________________________________________________</w:t>
      </w:r>
    </w:p>
    <w:p w14:paraId="06C6B67C" w14:textId="77777777" w:rsidR="00D7302E" w:rsidRPr="00882CF0" w:rsidRDefault="00D7302E" w:rsidP="00107D8D">
      <w:pPr>
        <w:autoSpaceDE w:val="0"/>
        <w:autoSpaceDN w:val="0"/>
        <w:adjustRightInd w:val="0"/>
        <w:ind w:firstLine="170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(паспорт или документ, заменяющий паспорт гражданина Российской Федерации)</w:t>
      </w:r>
    </w:p>
    <w:p w14:paraId="105364A7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данные документа, удостоверяющего личность - ___________________________________</w:t>
      </w:r>
    </w:p>
    <w:p w14:paraId="6A491795" w14:textId="77777777" w:rsidR="00D7302E" w:rsidRPr="00882CF0" w:rsidRDefault="00D7302E" w:rsidP="00107D8D">
      <w:pPr>
        <w:autoSpaceDE w:val="0"/>
        <w:autoSpaceDN w:val="0"/>
        <w:adjustRightInd w:val="0"/>
        <w:ind w:left="4962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(серия, номер паспорта или</w:t>
      </w:r>
      <w:r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  <w:vertAlign w:val="superscript"/>
        </w:rPr>
        <w:t>документа, заменяющего паспорт гражданина Российской Федерации)</w:t>
      </w:r>
    </w:p>
    <w:p w14:paraId="111AA2D2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выдан - ______________________________________________________________________</w:t>
      </w:r>
      <w:r w:rsidR="00107D8D" w:rsidRPr="00882CF0">
        <w:rPr>
          <w:sz w:val="24"/>
          <w:szCs w:val="24"/>
        </w:rPr>
        <w:t>,</w:t>
      </w:r>
    </w:p>
    <w:p w14:paraId="45E51726" w14:textId="77777777" w:rsidR="00D7302E" w:rsidRPr="00882CF0" w:rsidRDefault="00D7302E" w:rsidP="00107D8D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00B5E3E0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ИНН</w:t>
      </w:r>
      <w:r w:rsidR="00E676FA" w:rsidRPr="00882CF0">
        <w:rPr>
          <w:rStyle w:val="afa"/>
          <w:szCs w:val="24"/>
        </w:rPr>
        <w:endnoteReference w:id="6"/>
      </w:r>
      <w:r w:rsidR="00E676FA"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</w:rPr>
        <w:t>- __________________________ гражданство - ________________________________</w:t>
      </w:r>
    </w:p>
    <w:p w14:paraId="5CF3BE66" w14:textId="77777777" w:rsidR="00D7302E" w:rsidRPr="00882CF0" w:rsidRDefault="00D7302E" w:rsidP="00107D8D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(идентификационный номер</w:t>
      </w:r>
    </w:p>
    <w:p w14:paraId="0DDC277A" w14:textId="77777777" w:rsidR="00D7302E" w:rsidRPr="00882CF0" w:rsidRDefault="00D7302E" w:rsidP="00107D8D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налогоплательщика (при наличии)</w:t>
      </w:r>
    </w:p>
    <w:p w14:paraId="51E318C9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профессиональное образование</w:t>
      </w:r>
      <w:r w:rsidR="00E676FA" w:rsidRPr="00882CF0">
        <w:rPr>
          <w:rStyle w:val="afa"/>
          <w:szCs w:val="24"/>
        </w:rPr>
        <w:endnoteReference w:id="7"/>
      </w:r>
      <w:r w:rsidR="00E676FA"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</w:rPr>
        <w:t>- ________________________________________________</w:t>
      </w:r>
    </w:p>
    <w:p w14:paraId="103AA9F8" w14:textId="77777777" w:rsidR="00D7302E" w:rsidRPr="00882CF0" w:rsidRDefault="00D7302E" w:rsidP="00107D8D">
      <w:pPr>
        <w:autoSpaceDE w:val="0"/>
        <w:autoSpaceDN w:val="0"/>
        <w:adjustRightInd w:val="0"/>
        <w:ind w:firstLine="354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(сведения о профессиональном образовании</w:t>
      </w:r>
    </w:p>
    <w:p w14:paraId="3597457E" w14:textId="77777777" w:rsidR="00D7302E" w:rsidRPr="00882CF0" w:rsidRDefault="00D7302E" w:rsidP="00E55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0751C7AC" w14:textId="77777777" w:rsidR="00D7302E" w:rsidRPr="00882CF0" w:rsidRDefault="00D7302E" w:rsidP="00E55F99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14:paraId="6765BD3E" w14:textId="77777777" w:rsidR="00D7302E" w:rsidRPr="00882CF0" w:rsidRDefault="00D7302E" w:rsidP="00E55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4519D05C" w14:textId="77777777" w:rsidR="00D7302E" w:rsidRPr="00882CF0" w:rsidRDefault="00D7302E" w:rsidP="00E55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основное место работы или службы, занимаемая должность/род занятий - _____________</w:t>
      </w:r>
    </w:p>
    <w:p w14:paraId="0A5B354A" w14:textId="77777777" w:rsidR="00D7302E" w:rsidRPr="00882CF0" w:rsidRDefault="00D7302E" w:rsidP="00E55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6817FF85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lastRenderedPageBreak/>
        <w:t>(основное место работы или службы, занимаемая должность</w:t>
      </w:r>
    </w:p>
    <w:p w14:paraId="7BB26E86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07470963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(в случае отсутствия основного места работы или службы - род занятий)</w:t>
      </w:r>
    </w:p>
    <w:p w14:paraId="4B3FD46F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6AC58C60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14:paraId="37A727DA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22B09C1B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</w:t>
      </w:r>
    </w:p>
    <w:p w14:paraId="6C617D57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73126205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о дате снятия или погашения судимости)</w:t>
      </w:r>
    </w:p>
    <w:p w14:paraId="23475DEB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03EABCD8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(принадлежность к политической партии либо не более чем к одному общественному объединению,</w:t>
      </w:r>
    </w:p>
    <w:p w14:paraId="5F5B4DFC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4CCB9A22" w14:textId="77777777" w:rsidR="00D7302E" w:rsidRPr="00882CF0" w:rsidRDefault="00D7302E" w:rsidP="00107D8D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статус в данной политической партии, данном общественном объединении)</w:t>
      </w:r>
    </w:p>
    <w:p w14:paraId="39E4DF2C" w14:textId="77777777" w:rsidR="00D7302E" w:rsidRPr="00882CF0" w:rsidRDefault="00D7302E" w:rsidP="00107D8D">
      <w:pPr>
        <w:autoSpaceDE w:val="0"/>
        <w:autoSpaceDN w:val="0"/>
        <w:adjustRightInd w:val="0"/>
        <w:jc w:val="both"/>
        <w:outlineLvl w:val="0"/>
        <w:rPr>
          <w:sz w:val="10"/>
          <w:szCs w:val="24"/>
        </w:rPr>
      </w:pPr>
    </w:p>
    <w:p w14:paraId="1C526624" w14:textId="77777777" w:rsidR="00D7302E" w:rsidRPr="00882CF0" w:rsidRDefault="00D7302E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_____________________     </w:t>
      </w:r>
      <w:r w:rsidRPr="00882CF0">
        <w:rPr>
          <w:sz w:val="24"/>
          <w:szCs w:val="24"/>
        </w:rPr>
        <w:tab/>
      </w:r>
      <w:r w:rsidRPr="00882CF0">
        <w:rPr>
          <w:sz w:val="24"/>
          <w:szCs w:val="24"/>
        </w:rPr>
        <w:tab/>
        <w:t xml:space="preserve">      ____________________________________________</w:t>
      </w:r>
    </w:p>
    <w:p w14:paraId="20252DAD" w14:textId="77777777" w:rsidR="00D7302E" w:rsidRPr="00882CF0" w:rsidRDefault="00D7302E" w:rsidP="00107D8D">
      <w:pPr>
        <w:autoSpaceDE w:val="0"/>
        <w:autoSpaceDN w:val="0"/>
        <w:adjustRightInd w:val="0"/>
        <w:ind w:firstLine="284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 xml:space="preserve">(подпись собственноручно)          </w:t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  <w:t xml:space="preserve"> (фамилия, имя, отчество указываются кандидатом собственноручно)</w:t>
      </w:r>
    </w:p>
    <w:p w14:paraId="4D55FAF9" w14:textId="77777777" w:rsidR="00D7302E" w:rsidRPr="00882CF0" w:rsidRDefault="00D7302E" w:rsidP="00107D8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</w:t>
      </w:r>
    </w:p>
    <w:p w14:paraId="7689F3FA" w14:textId="77777777" w:rsidR="00D7302E" w:rsidRPr="00882CF0" w:rsidRDefault="00D7302E" w:rsidP="00107D8D">
      <w:pPr>
        <w:autoSpaceDE w:val="0"/>
        <w:autoSpaceDN w:val="0"/>
        <w:adjustRightInd w:val="0"/>
        <w:ind w:firstLine="4678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внесения подписи указывается кандидатом собственноручно)</w:t>
      </w:r>
    </w:p>
    <w:p w14:paraId="2561AFA3" w14:textId="77777777" w:rsidR="000959E0" w:rsidRPr="00882CF0" w:rsidRDefault="000959E0" w:rsidP="00107D8D">
      <w:pPr>
        <w:pStyle w:val="12"/>
        <w:widowControl w:val="0"/>
        <w:ind w:left="4111"/>
        <w:rPr>
          <w:b w:val="0"/>
          <w:color w:val="000000"/>
          <w:sz w:val="20"/>
        </w:rPr>
      </w:pPr>
    </w:p>
    <w:p w14:paraId="2F9BD6C2" w14:textId="77777777" w:rsidR="00E676FA" w:rsidRPr="00882CF0" w:rsidRDefault="00E676FA" w:rsidP="00107D8D">
      <w:pPr>
        <w:ind w:firstLine="567"/>
        <w:jc w:val="both"/>
      </w:pPr>
      <w:r w:rsidRPr="00882CF0">
        <w:rPr>
          <w:b/>
          <w:bCs/>
        </w:rPr>
        <w:t>Примечание.</w:t>
      </w:r>
      <w:r w:rsidRPr="00882CF0">
        <w:t> 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14:paraId="088AA274" w14:textId="77777777" w:rsidR="00E676FA" w:rsidRPr="00882CF0" w:rsidRDefault="00E676FA" w:rsidP="00E676FA">
      <w:pPr>
        <w:ind w:firstLine="567"/>
        <w:jc w:val="both"/>
      </w:pPr>
      <w:r w:rsidRPr="00882CF0">
        <w:t>2. Кандидат вправе указать в заявлении свою принадлежность к политической партии либо не более чем к одному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4986E4AD" w14:textId="77777777" w:rsidR="00E676FA" w:rsidRPr="00882CF0" w:rsidRDefault="00E676FA" w:rsidP="00E676FA">
      <w:pPr>
        <w:ind w:firstLine="567"/>
        <w:jc w:val="both"/>
      </w:pPr>
      <w:r w:rsidRPr="00882CF0"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6FFA4F3" w14:textId="77777777" w:rsidR="00E676FA" w:rsidRPr="00882CF0" w:rsidRDefault="00E676FA" w:rsidP="00E676FA">
      <w:pPr>
        <w:ind w:firstLine="567"/>
        <w:jc w:val="both"/>
      </w:pPr>
      <w:r w:rsidRPr="00882CF0"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 основных гарантиях избирательных прав и права на участие в референдуме граждан Российской Федерации».</w:t>
      </w:r>
    </w:p>
    <w:p w14:paraId="2867F1E5" w14:textId="77777777" w:rsidR="00E676FA" w:rsidRPr="00882CF0" w:rsidRDefault="00E676FA" w:rsidP="00E676FA">
      <w:pPr>
        <w:ind w:firstLine="567"/>
        <w:jc w:val="both"/>
      </w:pPr>
      <w:r w:rsidRPr="00882CF0">
        <w:t>5.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36B79C15" w14:textId="77777777" w:rsidR="00E676FA" w:rsidRPr="00882CF0" w:rsidRDefault="00E676FA" w:rsidP="00E676FA">
      <w:pPr>
        <w:ind w:firstLine="567"/>
        <w:jc w:val="both"/>
      </w:pPr>
      <w:r w:rsidRPr="00882CF0">
        <w:t>Если судимость снята или погашена, сведения о судимости, а также, соответственно, слова «, снята» и дата снятия или слова «, погашена</w:t>
      </w:r>
      <w:r w:rsidR="00107D8D" w:rsidRPr="00882CF0">
        <w:t>»</w:t>
      </w:r>
      <w:r w:rsidRPr="00882CF0">
        <w:t xml:space="preserve"> и дата погашения указываются после слов </w:t>
      </w:r>
      <w:r w:rsidR="00107D8D" w:rsidRPr="00882CF0">
        <w:t>«</w:t>
      </w:r>
      <w:r w:rsidRPr="00882CF0">
        <w:t>имелась судимость –</w:t>
      </w:r>
      <w:r w:rsidR="00107D8D" w:rsidRPr="00882CF0">
        <w:t>»</w:t>
      </w:r>
      <w:r w:rsidRPr="00882CF0">
        <w:t xml:space="preserve">. Если судимость не снята и не погашена, сведения о судимости указываются после слов </w:t>
      </w:r>
      <w:r w:rsidR="00107D8D" w:rsidRPr="00882CF0">
        <w:t>«</w:t>
      </w:r>
      <w:r w:rsidRPr="00882CF0">
        <w:t>имеется судимость –</w:t>
      </w:r>
      <w:r w:rsidR="00107D8D" w:rsidRPr="00882CF0">
        <w:t>»</w:t>
      </w:r>
      <w:r w:rsidRPr="00882CF0">
        <w:t>.</w:t>
      </w:r>
    </w:p>
    <w:p w14:paraId="3CEBACD1" w14:textId="77777777" w:rsidR="00107D8D" w:rsidRPr="00882CF0" w:rsidRDefault="00107D8D" w:rsidP="000959E0">
      <w:pPr>
        <w:pStyle w:val="12"/>
        <w:widowControl w:val="0"/>
        <w:ind w:left="4962"/>
        <w:rPr>
          <w:b w:val="0"/>
          <w:sz w:val="20"/>
        </w:rPr>
      </w:pPr>
    </w:p>
    <w:p w14:paraId="3851A9F0" w14:textId="77777777" w:rsidR="00935541" w:rsidRPr="00882CF0" w:rsidRDefault="00935541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935541" w:rsidRPr="00882CF0" w:rsidSect="00E55F99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1" w:bottom="993" w:left="1701" w:header="720" w:footer="720" w:gutter="0"/>
          <w:cols w:space="720"/>
          <w:docGrid w:linePitch="272"/>
        </w:sectPr>
      </w:pPr>
    </w:p>
    <w:p w14:paraId="7F99F827" w14:textId="3E79E6DF" w:rsidR="00E55F99" w:rsidRPr="00882CF0" w:rsidRDefault="00E55F99" w:rsidP="00E55F99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7</w:t>
      </w:r>
    </w:p>
    <w:p w14:paraId="3E3CCF16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3DE14FB1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07BB04D5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2CB51674" w14:textId="77777777" w:rsidR="00BE05A6" w:rsidRPr="00882CF0" w:rsidRDefault="00BE05A6" w:rsidP="00BE05A6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4E496EF1" w14:textId="77777777" w:rsidR="000959E0" w:rsidRPr="00882CF0" w:rsidRDefault="000959E0" w:rsidP="000959E0">
      <w:pPr>
        <w:pStyle w:val="12"/>
        <w:widowControl w:val="0"/>
        <w:ind w:firstLine="5529"/>
        <w:rPr>
          <w:b w:val="0"/>
          <w:sz w:val="18"/>
          <w:szCs w:val="18"/>
        </w:rPr>
      </w:pPr>
    </w:p>
    <w:p w14:paraId="7231E332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18"/>
          <w:szCs w:val="18"/>
        </w:rPr>
      </w:pPr>
    </w:p>
    <w:p w14:paraId="7EE5F896" w14:textId="77777777" w:rsidR="007468CB" w:rsidRPr="00882CF0" w:rsidRDefault="007468CB" w:rsidP="000959E0">
      <w:pPr>
        <w:pStyle w:val="12"/>
        <w:widowControl w:val="0"/>
        <w:ind w:left="4962"/>
        <w:rPr>
          <w:b w:val="0"/>
          <w:sz w:val="18"/>
          <w:szCs w:val="18"/>
        </w:rPr>
      </w:pPr>
    </w:p>
    <w:p w14:paraId="577E8368" w14:textId="77777777" w:rsidR="007468CB" w:rsidRPr="00882CF0" w:rsidRDefault="007468CB" w:rsidP="000959E0">
      <w:pPr>
        <w:pStyle w:val="12"/>
        <w:widowControl w:val="0"/>
        <w:ind w:left="4962"/>
        <w:rPr>
          <w:b w:val="0"/>
          <w:sz w:val="20"/>
        </w:rPr>
      </w:pPr>
    </w:p>
    <w:p w14:paraId="2B8422CB" w14:textId="77777777" w:rsidR="000959E0" w:rsidRPr="00882CF0" w:rsidRDefault="000959E0" w:rsidP="000959E0">
      <w:pPr>
        <w:pStyle w:val="af7"/>
        <w:ind w:firstLine="567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Справка</w:t>
      </w:r>
      <w:r w:rsidRPr="00882CF0">
        <w:rPr>
          <w:rStyle w:val="af6"/>
          <w:b/>
          <w:bCs/>
          <w:szCs w:val="28"/>
        </w:rPr>
        <w:footnoteReference w:id="4"/>
      </w:r>
    </w:p>
    <w:p w14:paraId="0737A2D0" w14:textId="77777777" w:rsidR="000959E0" w:rsidRPr="00882CF0" w:rsidRDefault="000959E0" w:rsidP="007468CB">
      <w:pPr>
        <w:pStyle w:val="af7"/>
        <w:ind w:firstLine="720"/>
        <w:rPr>
          <w:sz w:val="28"/>
          <w:szCs w:val="28"/>
        </w:rPr>
      </w:pPr>
      <w:r w:rsidRPr="00882CF0">
        <w:rPr>
          <w:szCs w:val="28"/>
        </w:rPr>
        <w:t xml:space="preserve">Выдана </w:t>
      </w:r>
      <w:r w:rsidRPr="00882CF0">
        <w:rPr>
          <w:sz w:val="28"/>
          <w:szCs w:val="28"/>
        </w:rPr>
        <w:t>__________________________________________________</w:t>
      </w:r>
      <w:r w:rsidR="007468CB" w:rsidRPr="00882CF0">
        <w:rPr>
          <w:sz w:val="28"/>
          <w:szCs w:val="28"/>
        </w:rPr>
        <w:t>_____</w:t>
      </w:r>
      <w:r w:rsidRPr="00882CF0">
        <w:rPr>
          <w:sz w:val="28"/>
          <w:szCs w:val="28"/>
        </w:rPr>
        <w:t>,</w:t>
      </w:r>
    </w:p>
    <w:p w14:paraId="7C6DA99A" w14:textId="77777777" w:rsidR="000959E0" w:rsidRPr="00882CF0" w:rsidRDefault="000959E0" w:rsidP="000959E0">
      <w:pPr>
        <w:pStyle w:val="af7"/>
        <w:ind w:firstLine="567"/>
        <w:jc w:val="center"/>
        <w:rPr>
          <w:iCs/>
          <w:szCs w:val="24"/>
          <w:vertAlign w:val="superscript"/>
        </w:rPr>
      </w:pPr>
      <w:r w:rsidRPr="00882CF0">
        <w:rPr>
          <w:iCs/>
          <w:szCs w:val="24"/>
          <w:vertAlign w:val="superscript"/>
        </w:rPr>
        <w:t>(фамилия, имя, отчество)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111"/>
        <w:gridCol w:w="1064"/>
        <w:gridCol w:w="111"/>
        <w:gridCol w:w="640"/>
        <w:gridCol w:w="3493"/>
        <w:gridCol w:w="1843"/>
      </w:tblGrid>
      <w:tr w:rsidR="000959E0" w:rsidRPr="00882CF0" w14:paraId="2F9F14A0" w14:textId="77777777" w:rsidTr="007468CB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060F3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  <w:r w:rsidRPr="00882CF0">
              <w:rPr>
                <w:szCs w:val="24"/>
              </w:rPr>
              <w:t>дата рождения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40241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71F06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E17DA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C489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19A68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D4B12" w14:textId="77777777" w:rsidR="000959E0" w:rsidRPr="00882CF0" w:rsidRDefault="000959E0" w:rsidP="00A8495D">
            <w:pPr>
              <w:pStyle w:val="af7"/>
              <w:rPr>
                <w:szCs w:val="24"/>
              </w:rPr>
            </w:pPr>
            <w:r w:rsidRPr="00882CF0">
              <w:rPr>
                <w:szCs w:val="24"/>
              </w:rPr>
              <w:t>года, в том, что он (она) является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5A95D" w14:textId="77777777" w:rsidR="000959E0" w:rsidRPr="00882CF0" w:rsidRDefault="000959E0" w:rsidP="00A8495D">
            <w:pPr>
              <w:pStyle w:val="af7"/>
              <w:ind w:firstLine="567"/>
              <w:rPr>
                <w:sz w:val="28"/>
                <w:szCs w:val="28"/>
              </w:rPr>
            </w:pPr>
          </w:p>
        </w:tc>
      </w:tr>
      <w:tr w:rsidR="000959E0" w:rsidRPr="00882CF0" w14:paraId="7078EFD5" w14:textId="77777777" w:rsidTr="007468CB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4E70EAD" w14:textId="77777777" w:rsidR="000959E0" w:rsidRPr="00882CF0" w:rsidRDefault="000959E0" w:rsidP="00A8495D">
            <w:pPr>
              <w:pStyle w:val="af7"/>
              <w:rPr>
                <w:i/>
                <w:iCs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F2AC071" w14:textId="77777777" w:rsidR="000959E0" w:rsidRPr="00882CF0" w:rsidRDefault="000959E0" w:rsidP="00A8495D">
            <w:pPr>
              <w:pStyle w:val="af7"/>
              <w:rPr>
                <w:iCs/>
                <w:szCs w:val="24"/>
                <w:vertAlign w:val="superscript"/>
              </w:rPr>
            </w:pPr>
            <w:r w:rsidRPr="00882CF0">
              <w:rPr>
                <w:iCs/>
                <w:szCs w:val="24"/>
                <w:vertAlign w:val="superscript"/>
              </w:rPr>
              <w:t>(число)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16256E5E" w14:textId="77777777" w:rsidR="000959E0" w:rsidRPr="00882CF0" w:rsidRDefault="000959E0" w:rsidP="00A8495D">
            <w:pPr>
              <w:pStyle w:val="af7"/>
              <w:rPr>
                <w:iCs/>
                <w:szCs w:val="24"/>
                <w:vertAlign w:val="superscrip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507D248" w14:textId="77777777" w:rsidR="000959E0" w:rsidRPr="00882CF0" w:rsidRDefault="000959E0" w:rsidP="00A8495D">
            <w:pPr>
              <w:pStyle w:val="af7"/>
              <w:rPr>
                <w:iCs/>
                <w:szCs w:val="24"/>
                <w:vertAlign w:val="superscript"/>
              </w:rPr>
            </w:pPr>
            <w:r w:rsidRPr="00882CF0">
              <w:rPr>
                <w:iCs/>
                <w:szCs w:val="24"/>
                <w:vertAlign w:val="superscript"/>
              </w:rPr>
              <w:t>(месяц)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081AEE99" w14:textId="77777777" w:rsidR="000959E0" w:rsidRPr="00882CF0" w:rsidRDefault="000959E0" w:rsidP="00A8495D">
            <w:pPr>
              <w:pStyle w:val="af7"/>
              <w:rPr>
                <w:iCs/>
                <w:szCs w:val="24"/>
                <w:vertAlign w:val="superscrip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C402047" w14:textId="77777777" w:rsidR="000959E0" w:rsidRPr="00882CF0" w:rsidRDefault="000959E0" w:rsidP="00A8495D">
            <w:pPr>
              <w:pStyle w:val="af7"/>
              <w:rPr>
                <w:iCs/>
                <w:szCs w:val="24"/>
                <w:vertAlign w:val="superscript"/>
              </w:rPr>
            </w:pPr>
            <w:r w:rsidRPr="00882CF0">
              <w:rPr>
                <w:iCs/>
                <w:szCs w:val="24"/>
                <w:vertAlign w:val="superscript"/>
              </w:rPr>
              <w:t>(год)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322FC38" w14:textId="77777777" w:rsidR="000959E0" w:rsidRPr="00882CF0" w:rsidRDefault="000959E0" w:rsidP="00A8495D">
            <w:pPr>
              <w:pStyle w:val="af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329B34" w14:textId="77777777" w:rsidR="000959E0" w:rsidRPr="00882CF0" w:rsidRDefault="000959E0" w:rsidP="00A8495D">
            <w:pPr>
              <w:pStyle w:val="af7"/>
              <w:ind w:firstLine="567"/>
              <w:rPr>
                <w:i/>
                <w:iCs/>
                <w:sz w:val="28"/>
                <w:szCs w:val="28"/>
              </w:rPr>
            </w:pPr>
          </w:p>
        </w:tc>
      </w:tr>
    </w:tbl>
    <w:p w14:paraId="6A95A554" w14:textId="77777777" w:rsidR="000959E0" w:rsidRPr="00882CF0" w:rsidRDefault="000959E0" w:rsidP="000959E0">
      <w:pPr>
        <w:pStyle w:val="af7"/>
        <w:spacing w:after="0"/>
        <w:contextualSpacing/>
        <w:rPr>
          <w:sz w:val="28"/>
          <w:szCs w:val="28"/>
        </w:rPr>
      </w:pPr>
      <w:r w:rsidRPr="00882CF0">
        <w:rPr>
          <w:sz w:val="28"/>
          <w:szCs w:val="28"/>
        </w:rPr>
        <w:t>__________________________________________________________________</w:t>
      </w:r>
    </w:p>
    <w:p w14:paraId="09F47789" w14:textId="77777777" w:rsidR="000959E0" w:rsidRPr="00882CF0" w:rsidRDefault="000959E0" w:rsidP="000959E0">
      <w:pPr>
        <w:pStyle w:val="af7"/>
        <w:spacing w:after="0"/>
        <w:contextualSpacing/>
        <w:jc w:val="center"/>
        <w:rPr>
          <w:iCs/>
          <w:szCs w:val="16"/>
          <w:vertAlign w:val="superscript"/>
        </w:rPr>
      </w:pPr>
      <w:r w:rsidRPr="00882CF0">
        <w:rPr>
          <w:iCs/>
          <w:szCs w:val="16"/>
          <w:vertAlign w:val="superscript"/>
        </w:rPr>
        <w:t>(указать членство, участие, статус, наименование политической партии</w:t>
      </w:r>
    </w:p>
    <w:p w14:paraId="029A8B74" w14:textId="77777777" w:rsidR="000959E0" w:rsidRPr="00882CF0" w:rsidRDefault="000959E0" w:rsidP="000959E0">
      <w:pPr>
        <w:pStyle w:val="af7"/>
        <w:spacing w:after="0"/>
        <w:contextualSpacing/>
        <w:rPr>
          <w:sz w:val="28"/>
          <w:szCs w:val="28"/>
        </w:rPr>
      </w:pPr>
      <w:r w:rsidRPr="00882CF0">
        <w:rPr>
          <w:sz w:val="28"/>
          <w:szCs w:val="28"/>
        </w:rPr>
        <w:t>__________________________________________________________________</w:t>
      </w:r>
    </w:p>
    <w:p w14:paraId="7DE49BF5" w14:textId="77777777" w:rsidR="000959E0" w:rsidRPr="00882CF0" w:rsidRDefault="000959E0" w:rsidP="000959E0">
      <w:pPr>
        <w:pStyle w:val="af7"/>
        <w:spacing w:after="0"/>
        <w:contextualSpacing/>
        <w:jc w:val="center"/>
        <w:rPr>
          <w:iCs/>
          <w:szCs w:val="24"/>
          <w:vertAlign w:val="superscript"/>
        </w:rPr>
      </w:pPr>
      <w:r w:rsidRPr="00882CF0">
        <w:rPr>
          <w:iCs/>
          <w:szCs w:val="24"/>
          <w:vertAlign w:val="superscript"/>
        </w:rPr>
        <w:t>либо иного общественного объединения, для иного общественного объединения – также дату регистрации</w:t>
      </w:r>
    </w:p>
    <w:p w14:paraId="463FF666" w14:textId="77777777" w:rsidR="000959E0" w:rsidRPr="00882CF0" w:rsidRDefault="000959E0" w:rsidP="000959E0">
      <w:pPr>
        <w:pStyle w:val="af7"/>
        <w:spacing w:after="0"/>
        <w:contextualSpacing/>
        <w:rPr>
          <w:sz w:val="28"/>
          <w:szCs w:val="28"/>
        </w:rPr>
      </w:pPr>
      <w:r w:rsidRPr="00882CF0">
        <w:rPr>
          <w:sz w:val="28"/>
          <w:szCs w:val="28"/>
        </w:rPr>
        <w:t>_____________________________________________________</w:t>
      </w:r>
      <w:r w:rsidR="007468CB" w:rsidRPr="00882CF0">
        <w:rPr>
          <w:sz w:val="28"/>
          <w:szCs w:val="28"/>
        </w:rPr>
        <w:t>______</w:t>
      </w:r>
      <w:r w:rsidRPr="00882CF0">
        <w:rPr>
          <w:sz w:val="28"/>
          <w:szCs w:val="28"/>
        </w:rPr>
        <w:t>_______</w:t>
      </w:r>
    </w:p>
    <w:p w14:paraId="1EDC834B" w14:textId="77777777" w:rsidR="000959E0" w:rsidRPr="00882CF0" w:rsidRDefault="000959E0" w:rsidP="000959E0">
      <w:pPr>
        <w:pStyle w:val="af7"/>
        <w:spacing w:after="0"/>
        <w:contextualSpacing/>
        <w:jc w:val="center"/>
        <w:rPr>
          <w:iCs/>
          <w:szCs w:val="24"/>
          <w:vertAlign w:val="superscript"/>
        </w:rPr>
      </w:pPr>
      <w:r w:rsidRPr="00882CF0">
        <w:rPr>
          <w:iCs/>
          <w:szCs w:val="24"/>
          <w:vertAlign w:val="superscript"/>
        </w:rPr>
        <w:t>и основной государственный регистрационный номер)</w:t>
      </w:r>
    </w:p>
    <w:tbl>
      <w:tblPr>
        <w:tblW w:w="93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7"/>
        <w:gridCol w:w="271"/>
        <w:gridCol w:w="1595"/>
        <w:gridCol w:w="270"/>
        <w:gridCol w:w="2443"/>
      </w:tblGrid>
      <w:tr w:rsidR="000959E0" w:rsidRPr="00882CF0" w14:paraId="2DA6B38E" w14:textId="77777777" w:rsidTr="007468CB">
        <w:trPr>
          <w:jc w:val="right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59EBA" w14:textId="77777777" w:rsidR="000959E0" w:rsidRPr="00882CF0" w:rsidRDefault="000959E0" w:rsidP="00A8495D">
            <w:pPr>
              <w:pStyle w:val="af7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70E2D" w14:textId="77777777" w:rsidR="000959E0" w:rsidRPr="00882CF0" w:rsidRDefault="000959E0" w:rsidP="00A8495D">
            <w:pPr>
              <w:pStyle w:val="af7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7AE90" w14:textId="77777777" w:rsidR="000959E0" w:rsidRPr="00882CF0" w:rsidRDefault="000959E0" w:rsidP="00A8495D">
            <w:pPr>
              <w:pStyle w:val="af7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09876" w14:textId="77777777" w:rsidR="000959E0" w:rsidRPr="00882CF0" w:rsidRDefault="000959E0" w:rsidP="00A8495D">
            <w:pPr>
              <w:pStyle w:val="af7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5D204" w14:textId="77777777" w:rsidR="000959E0" w:rsidRPr="00882CF0" w:rsidRDefault="000959E0" w:rsidP="00A8495D">
            <w:pPr>
              <w:pStyle w:val="af7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</w:tr>
      <w:tr w:rsidR="000959E0" w:rsidRPr="00882CF0" w14:paraId="27E89ABC" w14:textId="77777777" w:rsidTr="007468CB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4308BA" w14:textId="77777777" w:rsidR="000959E0" w:rsidRPr="00882CF0" w:rsidRDefault="000959E0" w:rsidP="007468CB">
            <w:pPr>
              <w:pStyle w:val="af7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Cs/>
                <w:szCs w:val="24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2C5F9" w14:textId="77777777" w:rsidR="000959E0" w:rsidRPr="00882CF0" w:rsidRDefault="000959E0" w:rsidP="00A8495D">
            <w:pPr>
              <w:pStyle w:val="af7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61CBC7" w14:textId="77777777" w:rsidR="000959E0" w:rsidRPr="00882CF0" w:rsidRDefault="000959E0" w:rsidP="007468CB">
            <w:pPr>
              <w:pStyle w:val="af7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Cs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387E7" w14:textId="77777777" w:rsidR="000959E0" w:rsidRPr="00882CF0" w:rsidRDefault="000959E0" w:rsidP="00A8495D">
            <w:pPr>
              <w:pStyle w:val="af7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11975C" w14:textId="77777777" w:rsidR="000959E0" w:rsidRPr="00882CF0" w:rsidRDefault="000959E0" w:rsidP="007468CB">
            <w:pPr>
              <w:pStyle w:val="af7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Cs/>
                <w:szCs w:val="24"/>
                <w:vertAlign w:val="superscript"/>
              </w:rPr>
              <w:t>(инициалы, фамилия)</w:t>
            </w:r>
          </w:p>
        </w:tc>
      </w:tr>
    </w:tbl>
    <w:p w14:paraId="2184F0F2" w14:textId="77777777" w:rsidR="000959E0" w:rsidRPr="00882CF0" w:rsidRDefault="000959E0" w:rsidP="007468CB">
      <w:pPr>
        <w:pStyle w:val="af7"/>
        <w:ind w:right="5243"/>
        <w:jc w:val="center"/>
        <w:rPr>
          <w:szCs w:val="24"/>
        </w:rPr>
      </w:pPr>
      <w:r w:rsidRPr="00882CF0">
        <w:rPr>
          <w:szCs w:val="24"/>
        </w:rPr>
        <w:t>М.П.</w:t>
      </w:r>
      <w:r w:rsidRPr="00882CF0">
        <w:rPr>
          <w:szCs w:val="24"/>
        </w:rPr>
        <w:br/>
        <w:t>политической партии (иного общественного объединения), регионального отделения политической партии (иного общественного объединения), иного структурного подразделения политической партии (иного общественного объединения)</w:t>
      </w:r>
    </w:p>
    <w:p w14:paraId="041C34CE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492281DA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4BDC58D1" w14:textId="77777777" w:rsidR="000959E0" w:rsidRPr="00882CF0" w:rsidRDefault="000959E0" w:rsidP="00BE05A6">
      <w:pPr>
        <w:pStyle w:val="12"/>
        <w:widowControl w:val="0"/>
        <w:ind w:left="4962"/>
        <w:jc w:val="left"/>
        <w:rPr>
          <w:b w:val="0"/>
          <w:sz w:val="20"/>
        </w:rPr>
        <w:sectPr w:rsidR="000959E0" w:rsidRPr="00882CF0" w:rsidSect="00935541">
          <w:footnotePr>
            <w:numRestart w:val="eachSect"/>
          </w:foot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5C870BD7" w14:textId="02B09A41" w:rsidR="00373C60" w:rsidRPr="00882CF0" w:rsidRDefault="00373C60" w:rsidP="00100955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 xml:space="preserve">Приложение № </w:t>
      </w:r>
      <w:r w:rsidR="00BE05A6">
        <w:rPr>
          <w:b w:val="0"/>
          <w:sz w:val="20"/>
        </w:rPr>
        <w:t>8</w:t>
      </w:r>
    </w:p>
    <w:p w14:paraId="2484E494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1941BB9D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09C73235" w14:textId="77777777" w:rsidR="00BE05A6" w:rsidRPr="00882CF0" w:rsidRDefault="00BE05A6" w:rsidP="00BE05A6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39DDC943" w14:textId="77777777" w:rsidR="00BE05A6" w:rsidRPr="00882CF0" w:rsidRDefault="00BE05A6" w:rsidP="00BE05A6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0130C817" w14:textId="3A2B2706" w:rsidR="00373C60" w:rsidRPr="00882CF0" w:rsidRDefault="00373C60" w:rsidP="00373C60">
      <w:pPr>
        <w:pStyle w:val="afb"/>
        <w:suppressAutoHyphens/>
        <w:ind w:left="5529"/>
        <w:rPr>
          <w:b w:val="0"/>
          <w:sz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60458F" w:rsidRPr="00882CF0" w14:paraId="30E9BF09" w14:textId="77777777" w:rsidTr="00A8495D">
        <w:tc>
          <w:tcPr>
            <w:tcW w:w="4644" w:type="dxa"/>
          </w:tcPr>
          <w:p w14:paraId="5885EDAA" w14:textId="77777777" w:rsidR="0060458F" w:rsidRPr="00882CF0" w:rsidRDefault="0060458F" w:rsidP="00A8495D">
            <w:pPr>
              <w:spacing w:line="260" w:lineRule="exact"/>
              <w:jc w:val="right"/>
            </w:pPr>
          </w:p>
        </w:tc>
        <w:tc>
          <w:tcPr>
            <w:tcW w:w="4962" w:type="dxa"/>
          </w:tcPr>
          <w:p w14:paraId="24FB6927" w14:textId="77777777" w:rsidR="0060458F" w:rsidRPr="00882CF0" w:rsidRDefault="0060458F" w:rsidP="00A8495D">
            <w:pPr>
              <w:jc w:val="center"/>
              <w:rPr>
                <w:sz w:val="28"/>
                <w:szCs w:val="28"/>
              </w:rPr>
            </w:pPr>
          </w:p>
          <w:p w14:paraId="5BFDC134" w14:textId="77777777" w:rsidR="0060458F" w:rsidRPr="00882CF0" w:rsidRDefault="0060458F" w:rsidP="00A8495D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Приложение</w:t>
            </w:r>
          </w:p>
        </w:tc>
      </w:tr>
      <w:tr w:rsidR="0060458F" w:rsidRPr="00882CF0" w14:paraId="647DD4F3" w14:textId="77777777" w:rsidTr="00A8495D">
        <w:trPr>
          <w:trHeight w:val="638"/>
        </w:trPr>
        <w:tc>
          <w:tcPr>
            <w:tcW w:w="4644" w:type="dxa"/>
          </w:tcPr>
          <w:p w14:paraId="12527944" w14:textId="77777777" w:rsidR="0060458F" w:rsidRPr="00882CF0" w:rsidRDefault="0060458F" w:rsidP="00A8495D">
            <w:pPr>
              <w:spacing w:after="120" w:line="260" w:lineRule="exact"/>
              <w:jc w:val="right"/>
            </w:pPr>
          </w:p>
        </w:tc>
        <w:tc>
          <w:tcPr>
            <w:tcW w:w="4962" w:type="dxa"/>
          </w:tcPr>
          <w:p w14:paraId="0102D3A3" w14:textId="77777777" w:rsidR="0060458F" w:rsidRPr="00882CF0" w:rsidRDefault="0060458F" w:rsidP="00A8495D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 протоколу съезда (конференции, общего собрания …)</w:t>
            </w:r>
          </w:p>
        </w:tc>
      </w:tr>
      <w:tr w:rsidR="0060458F" w:rsidRPr="00882CF0" w14:paraId="3D02AA29" w14:textId="77777777" w:rsidTr="00A8495D">
        <w:trPr>
          <w:trHeight w:val="80"/>
        </w:trPr>
        <w:tc>
          <w:tcPr>
            <w:tcW w:w="4644" w:type="dxa"/>
          </w:tcPr>
          <w:p w14:paraId="4A5F6C15" w14:textId="77777777" w:rsidR="0060458F" w:rsidRPr="00882CF0" w:rsidRDefault="0060458F" w:rsidP="00A8495D">
            <w:pPr>
              <w:spacing w:line="260" w:lineRule="exact"/>
              <w:jc w:val="right"/>
            </w:pP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14:paraId="49C245F5" w14:textId="77777777" w:rsidR="0060458F" w:rsidRPr="00882CF0" w:rsidRDefault="0060458F" w:rsidP="00A8495D">
            <w:pPr>
              <w:pStyle w:val="13"/>
            </w:pPr>
          </w:p>
        </w:tc>
      </w:tr>
      <w:tr w:rsidR="0060458F" w:rsidRPr="00882CF0" w14:paraId="08C9EB54" w14:textId="77777777" w:rsidTr="00A8495D">
        <w:tc>
          <w:tcPr>
            <w:tcW w:w="4644" w:type="dxa"/>
          </w:tcPr>
          <w:p w14:paraId="2A46BEC9" w14:textId="77777777" w:rsidR="0060458F" w:rsidRPr="00882CF0" w:rsidRDefault="0060458F" w:rsidP="00A8495D">
            <w:pPr>
              <w:spacing w:line="260" w:lineRule="exact"/>
              <w:jc w:val="right"/>
            </w:pPr>
          </w:p>
        </w:tc>
        <w:tc>
          <w:tcPr>
            <w:tcW w:w="4962" w:type="dxa"/>
          </w:tcPr>
          <w:p w14:paraId="77120154" w14:textId="77777777" w:rsidR="0060458F" w:rsidRPr="00882CF0" w:rsidRDefault="0060458F" w:rsidP="00A8495D">
            <w:pPr>
              <w:pStyle w:val="13"/>
              <w:jc w:val="center"/>
              <w:rPr>
                <w:sz w:val="20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(наименование избирательного объединения)</w:t>
            </w:r>
          </w:p>
        </w:tc>
      </w:tr>
      <w:tr w:rsidR="0060458F" w:rsidRPr="00882CF0" w14:paraId="46121160" w14:textId="77777777" w:rsidTr="00A8495D">
        <w:tc>
          <w:tcPr>
            <w:tcW w:w="4644" w:type="dxa"/>
          </w:tcPr>
          <w:p w14:paraId="4555BA13" w14:textId="77777777" w:rsidR="0060458F" w:rsidRPr="00882CF0" w:rsidRDefault="0060458F" w:rsidP="00A8495D">
            <w:pPr>
              <w:spacing w:line="260" w:lineRule="exact"/>
              <w:jc w:val="right"/>
            </w:pPr>
          </w:p>
        </w:tc>
        <w:tc>
          <w:tcPr>
            <w:tcW w:w="4962" w:type="dxa"/>
          </w:tcPr>
          <w:p w14:paraId="04D04C77" w14:textId="77777777" w:rsidR="0060458F" w:rsidRPr="00882CF0" w:rsidRDefault="0060458F" w:rsidP="00A8495D">
            <w:pPr>
              <w:rPr>
                <w:sz w:val="28"/>
                <w:szCs w:val="28"/>
              </w:rPr>
            </w:pPr>
            <w:r w:rsidRPr="00882CF0">
              <w:t xml:space="preserve">  </w:t>
            </w:r>
            <w:r w:rsidRPr="00882CF0">
              <w:rPr>
                <w:sz w:val="28"/>
                <w:szCs w:val="28"/>
              </w:rPr>
              <w:t>от «_____» ______________ 20__ года</w:t>
            </w:r>
          </w:p>
        </w:tc>
      </w:tr>
      <w:tr w:rsidR="0060458F" w:rsidRPr="00882CF0" w14:paraId="4B7B86D2" w14:textId="77777777" w:rsidTr="00A8495D">
        <w:trPr>
          <w:trHeight w:val="198"/>
        </w:trPr>
        <w:tc>
          <w:tcPr>
            <w:tcW w:w="4644" w:type="dxa"/>
          </w:tcPr>
          <w:p w14:paraId="3E3166CB" w14:textId="77777777" w:rsidR="0060458F" w:rsidRPr="00882CF0" w:rsidRDefault="0060458F" w:rsidP="00A8495D">
            <w:pPr>
              <w:spacing w:before="120" w:line="260" w:lineRule="exact"/>
            </w:pPr>
          </w:p>
        </w:tc>
        <w:tc>
          <w:tcPr>
            <w:tcW w:w="4962" w:type="dxa"/>
          </w:tcPr>
          <w:p w14:paraId="08414833" w14:textId="77777777" w:rsidR="0060458F" w:rsidRPr="00882CF0" w:rsidRDefault="0060458F" w:rsidP="00A8495D">
            <w:pPr>
              <w:pStyle w:val="13"/>
              <w:rPr>
                <w:sz w:val="20"/>
              </w:rPr>
            </w:pPr>
            <w:r w:rsidRPr="00882CF0">
              <w:rPr>
                <w:sz w:val="20"/>
              </w:rPr>
              <w:t xml:space="preserve">             (число)                      (месяц)</w:t>
            </w:r>
          </w:p>
        </w:tc>
      </w:tr>
    </w:tbl>
    <w:p w14:paraId="5CF00C44" w14:textId="77777777" w:rsidR="0060458F" w:rsidRPr="00882CF0" w:rsidRDefault="0060458F" w:rsidP="0060458F">
      <w:pPr>
        <w:pStyle w:val="ConsPlusNonformat"/>
        <w:jc w:val="both"/>
        <w:rPr>
          <w:sz w:val="6"/>
        </w:rPr>
      </w:pPr>
    </w:p>
    <w:p w14:paraId="00136EB7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048B0613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уполномоченных представителей избирательного объединения</w:t>
      </w:r>
      <w:r w:rsidRPr="00882CF0">
        <w:rPr>
          <w:rStyle w:val="af6"/>
          <w:rFonts w:ascii="Times New Roman" w:hAnsi="Times New Roman" w:cs="Times New Roman"/>
          <w:b/>
          <w:szCs w:val="28"/>
        </w:rPr>
        <w:footnoteReference w:id="5"/>
      </w:r>
    </w:p>
    <w:p w14:paraId="6474C518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BA0812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избирательного объединения)</w:t>
      </w:r>
    </w:p>
    <w:p w14:paraId="71D486CF" w14:textId="77777777" w:rsidR="0060458F" w:rsidRPr="00882CF0" w:rsidRDefault="0060458F" w:rsidP="0060458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1. ___________________________________________________________,</w:t>
      </w:r>
    </w:p>
    <w:p w14:paraId="01449F2D" w14:textId="77777777" w:rsidR="0060458F" w:rsidRPr="00882CF0" w:rsidRDefault="0060458F" w:rsidP="0060458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(фамилия, имя, отчество)</w:t>
      </w:r>
    </w:p>
    <w:p w14:paraId="409B2B15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_________ _________ ____ года, объем полномочий - ______</w:t>
      </w:r>
    </w:p>
    <w:p w14:paraId="1BD0A524" w14:textId="77777777" w:rsidR="0060458F" w:rsidRPr="00882CF0" w:rsidRDefault="0060458F" w:rsidP="0060458F">
      <w:pPr>
        <w:pStyle w:val="ConsPlusNonformat"/>
        <w:ind w:firstLine="2268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(число)                   (месяц)</w:t>
      </w:r>
    </w:p>
    <w:p w14:paraId="2E5C1339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D5A2D94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(указывается объем полномочий)</w:t>
      </w:r>
    </w:p>
    <w:p w14:paraId="27933F43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- ____________________________________________________</w:t>
      </w:r>
    </w:p>
    <w:p w14:paraId="56EEC588" w14:textId="77777777" w:rsidR="0060458F" w:rsidRPr="00882CF0" w:rsidRDefault="0060458F" w:rsidP="0060458F">
      <w:pPr>
        <w:pStyle w:val="ConsPlusNonformat"/>
        <w:ind w:left="198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14:paraId="211CC43B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________________________</w:t>
      </w:r>
    </w:p>
    <w:p w14:paraId="67A0CC65" w14:textId="77777777" w:rsidR="0060458F" w:rsidRPr="00882CF0" w:rsidRDefault="0060458F" w:rsidP="0060458F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1ECE2B0A" w14:textId="77777777" w:rsidR="00107D8D" w:rsidRPr="00882CF0" w:rsidRDefault="00107D8D" w:rsidP="00107D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выдан - ___________________________________________________________,</w:t>
      </w:r>
    </w:p>
    <w:p w14:paraId="6655EB22" w14:textId="77777777" w:rsidR="00107D8D" w:rsidRPr="00882CF0" w:rsidRDefault="00107D8D" w:rsidP="00107D8D">
      <w:pPr>
        <w:autoSpaceDE w:val="0"/>
        <w:autoSpaceDN w:val="0"/>
        <w:adjustRightInd w:val="0"/>
        <w:ind w:firstLine="993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092A62A7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основное  место  работы  или  службы,  занимаемая  должность/род занятий -</w:t>
      </w:r>
    </w:p>
    <w:p w14:paraId="3A175857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A4D9DF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4B4718CD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18F53AF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728A0091" w14:textId="77777777" w:rsidR="0060458F" w:rsidRPr="00882CF0" w:rsidRDefault="0060458F" w:rsidP="0060458F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3344AA06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C3B640C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3D79FF38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номер телефона - ___________________________________________________.</w:t>
      </w:r>
    </w:p>
    <w:p w14:paraId="0C40DFB0" w14:textId="77777777" w:rsidR="0060458F" w:rsidRPr="00882CF0" w:rsidRDefault="0060458F" w:rsidP="0060458F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(указывается с телефонным кодом населенного пункта)</w:t>
      </w:r>
    </w:p>
    <w:p w14:paraId="2FD21C55" w14:textId="77777777" w:rsidR="0060458F" w:rsidRPr="00882CF0" w:rsidRDefault="0060458F" w:rsidP="0060458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2. …</w:t>
      </w:r>
    </w:p>
    <w:p w14:paraId="2A95C7F7" w14:textId="77777777" w:rsidR="0060458F" w:rsidRPr="00882CF0" w:rsidRDefault="0060458F" w:rsidP="00604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   ___________  _________________________</w:t>
      </w:r>
    </w:p>
    <w:p w14:paraId="4F251576" w14:textId="77777777" w:rsidR="0060458F" w:rsidRPr="00882CF0" w:rsidRDefault="0060458F" w:rsidP="0060458F">
      <w:pPr>
        <w:pStyle w:val="ConsPlusNonformat"/>
        <w:ind w:left="1418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(должность) 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(подпись)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(инициалы, фамилия)</w:t>
      </w:r>
    </w:p>
    <w:p w14:paraId="5CB53BB0" w14:textId="77777777" w:rsidR="000959E0" w:rsidRPr="00882CF0" w:rsidRDefault="000959E0" w:rsidP="0060458F">
      <w:pPr>
        <w:ind w:left="567" w:right="5387"/>
      </w:pPr>
      <w:r w:rsidRPr="00882CF0">
        <w:rPr>
          <w:sz w:val="24"/>
          <w:szCs w:val="24"/>
        </w:rPr>
        <w:t xml:space="preserve">МП </w:t>
      </w:r>
      <w:r w:rsidRPr="00882CF0">
        <w:t xml:space="preserve"> </w:t>
      </w:r>
    </w:p>
    <w:p w14:paraId="2FBFB764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  <w:sectPr w:rsidR="000959E0" w:rsidRPr="00882CF0" w:rsidSect="0060458F">
          <w:footerReference w:type="default" r:id="rId11"/>
          <w:footnotePr>
            <w:numRestart w:val="eachSect"/>
          </w:foot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0420F5F4" w14:textId="46FCBC01" w:rsidR="00CE44BD" w:rsidRPr="00882CF0" w:rsidRDefault="001638B3" w:rsidP="00CE44BD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9</w:t>
      </w:r>
    </w:p>
    <w:p w14:paraId="68C53E6A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71F8505B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5E2FA9D2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6592B361" w14:textId="77777777" w:rsidR="001638B3" w:rsidRPr="00882CF0" w:rsidRDefault="001638B3" w:rsidP="001638B3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6999371D" w14:textId="4FC999E0" w:rsidR="00C26AD6" w:rsidRPr="00882CF0" w:rsidRDefault="00C26AD6" w:rsidP="00C26AD6">
      <w:pPr>
        <w:ind w:left="4536"/>
        <w:jc w:val="center"/>
        <w:rPr>
          <w:sz w:val="40"/>
          <w:szCs w:val="28"/>
        </w:rPr>
      </w:pPr>
    </w:p>
    <w:p w14:paraId="35E45024" w14:textId="77777777" w:rsidR="00C26AD6" w:rsidRPr="00882CF0" w:rsidRDefault="00C26AD6" w:rsidP="005E239B">
      <w:pPr>
        <w:pStyle w:val="12"/>
        <w:widowControl w:val="0"/>
        <w:ind w:left="4111"/>
        <w:rPr>
          <w:b w:val="0"/>
          <w:sz w:val="20"/>
        </w:rPr>
      </w:pPr>
    </w:p>
    <w:p w14:paraId="12E3518B" w14:textId="77777777" w:rsidR="00C26AD6" w:rsidRPr="00882CF0" w:rsidRDefault="00C26AD6" w:rsidP="005E239B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35BBFA84" w14:textId="77777777" w:rsidR="00C26AD6" w:rsidRPr="00882CF0" w:rsidRDefault="00C26AD6" w:rsidP="005E239B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7867C90" w14:textId="77777777" w:rsidR="005E239B" w:rsidRPr="00882CF0" w:rsidRDefault="005E239B" w:rsidP="005E239B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D655549" w14:textId="77777777" w:rsidR="00C26AD6" w:rsidRPr="00882CF0" w:rsidRDefault="00C26AD6" w:rsidP="005E23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385BB78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7C75BE49" w14:textId="77777777" w:rsidR="00C26AD6" w:rsidRPr="00882CF0" w:rsidRDefault="00C26AD6" w:rsidP="005E239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14:paraId="4C11F29A" w14:textId="77777777" w:rsidR="00C26AD6" w:rsidRPr="00882CF0" w:rsidRDefault="00C26AD6" w:rsidP="005E239B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(фамилия, имя, отчество)</w:t>
      </w:r>
    </w:p>
    <w:p w14:paraId="6794CFFD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даю согласие быть </w:t>
      </w:r>
      <w:r w:rsidR="005E239B" w:rsidRPr="00882CF0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Pr="00882CF0">
        <w:rPr>
          <w:rFonts w:ascii="Times New Roman" w:hAnsi="Times New Roman" w:cs="Times New Roman"/>
          <w:sz w:val="28"/>
          <w:szCs w:val="28"/>
        </w:rPr>
        <w:t>избирательного объединения ______________</w:t>
      </w:r>
      <w:r w:rsidR="005E239B" w:rsidRPr="00882CF0">
        <w:rPr>
          <w:rFonts w:ascii="Times New Roman" w:hAnsi="Times New Roman" w:cs="Times New Roman"/>
          <w:sz w:val="28"/>
          <w:szCs w:val="28"/>
        </w:rPr>
        <w:t>_______</w:t>
      </w:r>
      <w:r w:rsidRPr="00882CF0">
        <w:rPr>
          <w:rFonts w:ascii="Times New Roman" w:hAnsi="Times New Roman" w:cs="Times New Roman"/>
          <w:sz w:val="28"/>
          <w:szCs w:val="28"/>
        </w:rPr>
        <w:t>___</w:t>
      </w:r>
      <w:r w:rsidR="005E239B" w:rsidRPr="00882CF0">
        <w:rPr>
          <w:rFonts w:ascii="Times New Roman" w:hAnsi="Times New Roman" w:cs="Times New Roman"/>
          <w:sz w:val="28"/>
          <w:szCs w:val="28"/>
        </w:rPr>
        <w:t>____________</w:t>
      </w:r>
      <w:r w:rsidRPr="00882CF0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52FC1924" w14:textId="77777777" w:rsidR="00C26AD6" w:rsidRPr="00882CF0" w:rsidRDefault="00C26AD6" w:rsidP="005E239B">
      <w:pPr>
        <w:pStyle w:val="ConsPlusNonformat"/>
        <w:ind w:left="156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(указывается наименование избирательного объединения)</w:t>
      </w:r>
    </w:p>
    <w:p w14:paraId="2C5D5A10" w14:textId="42E9A59A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при проведении выборов депутатов Совета </w:t>
      </w:r>
      <w:r w:rsidR="00CE44BD" w:rsidRPr="00882CF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882CF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E44BD" w:rsidRPr="00882CF0">
        <w:rPr>
          <w:rFonts w:ascii="Times New Roman" w:hAnsi="Times New Roman" w:cs="Times New Roman"/>
          <w:sz w:val="28"/>
          <w:szCs w:val="28"/>
        </w:rPr>
        <w:t>__________</w:t>
      </w:r>
      <w:r w:rsidRPr="00882CF0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14:paraId="1454E571" w14:textId="77777777" w:rsidR="00C26AD6" w:rsidRPr="00882CF0" w:rsidRDefault="00C26AD6" w:rsidP="005E239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17F2DA6C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 ________ ____ года, вид документа - _______________,</w:t>
      </w:r>
    </w:p>
    <w:p w14:paraId="5AB227D1" w14:textId="77777777" w:rsidR="00C26AD6" w:rsidRPr="00882CF0" w:rsidRDefault="00C26AD6" w:rsidP="00107D8D">
      <w:pPr>
        <w:pStyle w:val="ConsPlusNonformat"/>
        <w:ind w:left="7088" w:hanging="524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(число)    </w:t>
      </w:r>
      <w:r w:rsidR="00107D8D"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    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(месяц)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 (паспорт или документ, заменяющий паспорт гражданина Российской Федерации)</w:t>
      </w:r>
    </w:p>
    <w:p w14:paraId="7FAE5ACF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_______________________,</w:t>
      </w:r>
    </w:p>
    <w:p w14:paraId="5EDEA7E4" w14:textId="77777777" w:rsidR="00C26AD6" w:rsidRPr="00882CF0" w:rsidRDefault="00C26AD6" w:rsidP="005E239B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1EDBB6DD" w14:textId="77777777" w:rsidR="00107D8D" w:rsidRPr="00882CF0" w:rsidRDefault="00107D8D" w:rsidP="00107D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8"/>
          <w:szCs w:val="24"/>
        </w:rPr>
        <w:t xml:space="preserve">выдан - </w:t>
      </w:r>
      <w:r w:rsidRPr="00882CF0">
        <w:rPr>
          <w:sz w:val="24"/>
          <w:szCs w:val="24"/>
        </w:rPr>
        <w:t>_____________________________________________________________________,</w:t>
      </w:r>
    </w:p>
    <w:p w14:paraId="6E02F860" w14:textId="77777777" w:rsidR="00107D8D" w:rsidRPr="00882CF0" w:rsidRDefault="00107D8D" w:rsidP="00107D8D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02FF6EA5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14:paraId="1C44557C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490299B" w14:textId="77777777" w:rsidR="00C26AD6" w:rsidRPr="00882CF0" w:rsidRDefault="00C26AD6" w:rsidP="005E239B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2998C23A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645FF745" w14:textId="77777777" w:rsidR="00C26AD6" w:rsidRPr="00882CF0" w:rsidRDefault="00C26AD6" w:rsidP="005E239B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509E07DA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9A024B7" w14:textId="77777777" w:rsidR="00C26AD6" w:rsidRPr="00882CF0" w:rsidRDefault="00C26AD6" w:rsidP="005E239B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6FAD573F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номер телефона - ___________________________________________________.</w:t>
      </w:r>
    </w:p>
    <w:p w14:paraId="67F8F2C3" w14:textId="77777777" w:rsidR="00C26AD6" w:rsidRPr="00882CF0" w:rsidRDefault="00C26AD6" w:rsidP="005E239B">
      <w:pPr>
        <w:pStyle w:val="ConsPlusNonformat"/>
        <w:ind w:left="2268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(указывается с телефонным кодом населенного пункта)</w:t>
      </w:r>
    </w:p>
    <w:p w14:paraId="54860BD0" w14:textId="77777777" w:rsidR="00C26AD6" w:rsidRPr="00882CF0" w:rsidRDefault="00C26AD6" w:rsidP="005E239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358016C3" w14:textId="77777777" w:rsidR="00C26AD6" w:rsidRPr="00882CF0" w:rsidRDefault="00C26AD6" w:rsidP="005E23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DF5F569" w14:textId="77777777" w:rsidR="00C26AD6" w:rsidRPr="00882CF0" w:rsidRDefault="00C26AD6" w:rsidP="005E239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(подпись)</w:t>
      </w:r>
    </w:p>
    <w:p w14:paraId="2FD463F5" w14:textId="77777777" w:rsidR="00C26AD6" w:rsidRPr="00882CF0" w:rsidRDefault="00C26AD6" w:rsidP="005E23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20B8B4B" w14:textId="77777777" w:rsidR="00C26AD6" w:rsidRPr="00882CF0" w:rsidRDefault="00C26AD6" w:rsidP="005E239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(дата)</w:t>
      </w:r>
    </w:p>
    <w:p w14:paraId="56FBB470" w14:textId="77777777" w:rsidR="00C26AD6" w:rsidRPr="00882CF0" w:rsidRDefault="00C26AD6" w:rsidP="00C26AD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82CF0">
        <w:rPr>
          <w:rFonts w:ascii="Times New Roman" w:hAnsi="Times New Roman" w:cs="Times New Roman"/>
          <w:b/>
        </w:rPr>
        <w:t>Примечани</w:t>
      </w:r>
      <w:r w:rsidR="005E239B" w:rsidRPr="00882CF0">
        <w:rPr>
          <w:rFonts w:ascii="Times New Roman" w:hAnsi="Times New Roman" w:cs="Times New Roman"/>
          <w:b/>
        </w:rPr>
        <w:t>е</w:t>
      </w:r>
      <w:r w:rsidRPr="00882CF0">
        <w:rPr>
          <w:rFonts w:ascii="Times New Roman" w:hAnsi="Times New Roman" w:cs="Times New Roman"/>
          <w:b/>
        </w:rPr>
        <w:t>:</w:t>
      </w:r>
      <w:r w:rsidR="005E239B" w:rsidRPr="00882CF0">
        <w:rPr>
          <w:rFonts w:ascii="Times New Roman" w:hAnsi="Times New Roman" w:cs="Times New Roman"/>
          <w:b/>
        </w:rPr>
        <w:t xml:space="preserve"> </w:t>
      </w:r>
      <w:r w:rsidRPr="00882CF0">
        <w:rPr>
          <w:rFonts w:ascii="Times New Roman" w:hAnsi="Times New Roman" w:cs="Times New Roman"/>
        </w:rPr>
        <w:t>Данные об адресе места жительства указываются в соответствии с записью в паспорте или документе, заменяющем паспорт гражданина Российской Федерации.</w:t>
      </w:r>
    </w:p>
    <w:p w14:paraId="11462327" w14:textId="77777777" w:rsidR="00C26AD6" w:rsidRPr="00882CF0" w:rsidRDefault="00C26AD6" w:rsidP="00C26AD6">
      <w:pPr>
        <w:pStyle w:val="12"/>
        <w:widowControl w:val="0"/>
        <w:spacing w:line="260" w:lineRule="exact"/>
        <w:ind w:left="4111"/>
        <w:rPr>
          <w:b w:val="0"/>
          <w:sz w:val="20"/>
        </w:rPr>
        <w:sectPr w:rsidR="00C26AD6" w:rsidRPr="00882CF0" w:rsidSect="00373777">
          <w:footnotePr>
            <w:numRestart w:val="eachSect"/>
          </w:footnotePr>
          <w:pgSz w:w="11906" w:h="16838" w:code="9"/>
          <w:pgMar w:top="1134" w:right="851" w:bottom="1134" w:left="1701" w:header="720" w:footer="567" w:gutter="0"/>
          <w:cols w:space="708"/>
          <w:docGrid w:linePitch="360"/>
        </w:sectPr>
      </w:pPr>
    </w:p>
    <w:p w14:paraId="4ABF4950" w14:textId="77777777" w:rsidR="00C26AD6" w:rsidRPr="00882CF0" w:rsidRDefault="00C26AD6" w:rsidP="00C26AD6">
      <w:pPr>
        <w:pStyle w:val="12"/>
        <w:widowControl w:val="0"/>
        <w:spacing w:line="260" w:lineRule="exact"/>
        <w:ind w:left="4111"/>
        <w:rPr>
          <w:b w:val="0"/>
          <w:sz w:val="20"/>
        </w:rPr>
        <w:sectPr w:rsidR="00C26AD6" w:rsidRPr="00882CF0" w:rsidSect="00373777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851" w:bottom="1134" w:left="1701" w:header="720" w:footer="567" w:gutter="0"/>
          <w:pgNumType w:start="2"/>
          <w:cols w:space="708"/>
          <w:docGrid w:linePitch="360"/>
        </w:sectPr>
      </w:pPr>
    </w:p>
    <w:p w14:paraId="1882D4BF" w14:textId="25EC9BF6" w:rsidR="00CE44BD" w:rsidRPr="00882CF0" w:rsidRDefault="00CE44BD" w:rsidP="00CE44BD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1</w:t>
      </w:r>
      <w:r w:rsidR="001638B3">
        <w:rPr>
          <w:b w:val="0"/>
          <w:sz w:val="20"/>
        </w:rPr>
        <w:t>0</w:t>
      </w:r>
    </w:p>
    <w:p w14:paraId="47F88520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24180441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4867ED1B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56000730" w14:textId="77777777" w:rsidR="001638B3" w:rsidRPr="00882CF0" w:rsidRDefault="001638B3" w:rsidP="001638B3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5A20A93B" w14:textId="77777777" w:rsidR="001638B3" w:rsidRDefault="001638B3" w:rsidP="0060458F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</w:p>
    <w:p w14:paraId="4808846B" w14:textId="77777777" w:rsidR="0060458F" w:rsidRPr="00882CF0" w:rsidRDefault="0060458F" w:rsidP="0060458F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9CCDD4F" w14:textId="77777777" w:rsidR="0060458F" w:rsidRPr="00882CF0" w:rsidRDefault="0060458F" w:rsidP="0060458F">
      <w:pPr>
        <w:tabs>
          <w:tab w:val="left" w:pos="450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от _____________________________________,</w:t>
      </w:r>
    </w:p>
    <w:p w14:paraId="1352CA69" w14:textId="77777777" w:rsidR="0060458F" w:rsidRPr="00882CF0" w:rsidRDefault="0060458F" w:rsidP="0060458F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14:paraId="6A2BE626" w14:textId="77777777" w:rsidR="0060458F" w:rsidRPr="00882CF0" w:rsidRDefault="0060458F" w:rsidP="0060458F">
      <w:pPr>
        <w:tabs>
          <w:tab w:val="left" w:pos="4500"/>
        </w:tabs>
        <w:ind w:left="3544"/>
        <w:jc w:val="both"/>
        <w:rPr>
          <w:sz w:val="26"/>
        </w:rPr>
      </w:pPr>
      <w:r w:rsidRPr="00882CF0">
        <w:rPr>
          <w:sz w:val="28"/>
          <w:szCs w:val="28"/>
        </w:rPr>
        <w:t>кандидата, выдвинутого</w:t>
      </w:r>
      <w:r w:rsidRPr="00882CF0">
        <w:rPr>
          <w:sz w:val="26"/>
        </w:rPr>
        <w:t xml:space="preserve"> _____________________</w:t>
      </w:r>
    </w:p>
    <w:p w14:paraId="31292F00" w14:textId="77777777" w:rsidR="0060458F" w:rsidRPr="00882CF0" w:rsidRDefault="0060458F" w:rsidP="0060458F">
      <w:pPr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14:paraId="13FCDBC2" w14:textId="77777777" w:rsidR="006471CD" w:rsidRPr="00882CF0" w:rsidRDefault="006471CD" w:rsidP="006471CD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(указывается наименование избирательного объединения либо слова «в порядке самовыдвижения»)</w:t>
      </w:r>
    </w:p>
    <w:p w14:paraId="66876343" w14:textId="77777777" w:rsidR="0060458F" w:rsidRPr="00882CF0" w:rsidRDefault="0060458F" w:rsidP="0060458F">
      <w:pPr>
        <w:ind w:left="3544"/>
        <w:jc w:val="center"/>
        <w:rPr>
          <w:sz w:val="28"/>
          <w:szCs w:val="28"/>
          <w:vertAlign w:val="superscript"/>
        </w:rPr>
      </w:pPr>
    </w:p>
    <w:p w14:paraId="72F7ED9C" w14:textId="77777777" w:rsidR="000959E0" w:rsidRPr="00882CF0" w:rsidRDefault="000959E0" w:rsidP="000959E0">
      <w:pPr>
        <w:pStyle w:val="12"/>
        <w:widowControl w:val="0"/>
        <w:jc w:val="left"/>
        <w:rPr>
          <w:b w:val="0"/>
          <w:sz w:val="20"/>
        </w:rPr>
      </w:pPr>
    </w:p>
    <w:p w14:paraId="2C636592" w14:textId="77777777" w:rsidR="0060458F" w:rsidRPr="00882CF0" w:rsidRDefault="0060458F" w:rsidP="000959E0">
      <w:pPr>
        <w:pStyle w:val="13"/>
        <w:widowControl w:val="0"/>
        <w:spacing w:after="120"/>
        <w:jc w:val="center"/>
        <w:rPr>
          <w:sz w:val="28"/>
          <w:szCs w:val="28"/>
        </w:rPr>
      </w:pPr>
    </w:p>
    <w:p w14:paraId="7C3C5B17" w14:textId="77777777" w:rsidR="000959E0" w:rsidRPr="00882CF0" w:rsidRDefault="000959E0" w:rsidP="000959E0">
      <w:pPr>
        <w:pStyle w:val="13"/>
        <w:widowControl w:val="0"/>
        <w:spacing w:after="120"/>
        <w:jc w:val="center"/>
        <w:rPr>
          <w:sz w:val="28"/>
          <w:szCs w:val="28"/>
        </w:rPr>
      </w:pPr>
      <w:r w:rsidRPr="00882CF0">
        <w:rPr>
          <w:sz w:val="28"/>
          <w:szCs w:val="28"/>
        </w:rPr>
        <w:t>Заявление</w:t>
      </w:r>
    </w:p>
    <w:p w14:paraId="327F8561" w14:textId="77777777" w:rsidR="000959E0" w:rsidRPr="00882CF0" w:rsidRDefault="000959E0" w:rsidP="000959E0">
      <w:pPr>
        <w:pStyle w:val="13"/>
        <w:widowControl w:val="0"/>
        <w:spacing w:after="120"/>
        <w:jc w:val="center"/>
        <w:rPr>
          <w:sz w:val="28"/>
          <w:szCs w:val="28"/>
        </w:rPr>
      </w:pPr>
    </w:p>
    <w:p w14:paraId="612CB62C" w14:textId="77777777" w:rsidR="000959E0" w:rsidRPr="00882CF0" w:rsidRDefault="000959E0" w:rsidP="000959E0">
      <w:pPr>
        <w:pStyle w:val="13"/>
        <w:widowControl w:val="0"/>
        <w:spacing w:after="120" w:line="360" w:lineRule="auto"/>
        <w:ind w:firstLine="709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3 статьи 67 Избирательного кодекса Республики Татарстан прошу зарегистрировать уполномоченного(ых) представителя(ей) по финансовым вопросам:</w:t>
      </w:r>
    </w:p>
    <w:p w14:paraId="0B55B152" w14:textId="77777777" w:rsidR="000959E0" w:rsidRPr="00882CF0" w:rsidRDefault="000959E0" w:rsidP="000959E0">
      <w:pPr>
        <w:pStyle w:val="13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______________________________________________;</w:t>
      </w:r>
    </w:p>
    <w:p w14:paraId="71804983" w14:textId="77777777" w:rsidR="000959E0" w:rsidRPr="00882CF0" w:rsidRDefault="000959E0" w:rsidP="000959E0">
      <w:pPr>
        <w:pStyle w:val="13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 ______________________________________________;</w:t>
      </w:r>
    </w:p>
    <w:p w14:paraId="619125AB" w14:textId="77777777" w:rsidR="000959E0" w:rsidRPr="00882CF0" w:rsidRDefault="000959E0" w:rsidP="000959E0">
      <w:pPr>
        <w:pStyle w:val="13"/>
        <w:widowControl w:val="0"/>
        <w:spacing w:after="120"/>
        <w:jc w:val="both"/>
        <w:rPr>
          <w:sz w:val="26"/>
          <w:szCs w:val="26"/>
        </w:rPr>
      </w:pPr>
      <w:r w:rsidRPr="00882CF0">
        <w:rPr>
          <w:sz w:val="26"/>
          <w:szCs w:val="26"/>
        </w:rPr>
        <w:t xml:space="preserve"> </w:t>
      </w:r>
    </w:p>
    <w:p w14:paraId="185EED5C" w14:textId="77777777" w:rsidR="000959E0" w:rsidRPr="00882CF0" w:rsidRDefault="000959E0" w:rsidP="000959E0">
      <w:pPr>
        <w:pStyle w:val="14-15"/>
        <w:ind w:firstLine="0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1"/>
        <w:gridCol w:w="171"/>
        <w:gridCol w:w="2794"/>
        <w:gridCol w:w="171"/>
        <w:gridCol w:w="2909"/>
      </w:tblGrid>
      <w:tr w:rsidR="000959E0" w:rsidRPr="00882CF0" w14:paraId="2865DF5D" w14:textId="77777777" w:rsidTr="0060458F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4ACE7" w14:textId="77777777" w:rsidR="000959E0" w:rsidRPr="00882CF0" w:rsidRDefault="000959E0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9E285" w14:textId="77777777" w:rsidR="000959E0" w:rsidRPr="00882CF0" w:rsidRDefault="000959E0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408E6" w14:textId="77777777" w:rsidR="000959E0" w:rsidRPr="00882CF0" w:rsidRDefault="000959E0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60757" w14:textId="77777777" w:rsidR="000959E0" w:rsidRPr="00882CF0" w:rsidRDefault="000959E0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47FC0" w14:textId="77777777" w:rsidR="000959E0" w:rsidRPr="00882CF0" w:rsidRDefault="000959E0" w:rsidP="00A8495D">
            <w:pPr>
              <w:jc w:val="center"/>
              <w:rPr>
                <w:sz w:val="28"/>
                <w:szCs w:val="28"/>
              </w:rPr>
            </w:pPr>
          </w:p>
        </w:tc>
      </w:tr>
      <w:tr w:rsidR="000959E0" w:rsidRPr="00882CF0" w14:paraId="5770F44D" w14:textId="77777777" w:rsidTr="0060458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6BADD" w14:textId="77777777" w:rsidR="000959E0" w:rsidRPr="00882CF0" w:rsidRDefault="000959E0" w:rsidP="006045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9ABA673" w14:textId="77777777" w:rsidR="000959E0" w:rsidRPr="00882CF0" w:rsidRDefault="000959E0" w:rsidP="0060458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91D4E6A" w14:textId="77777777" w:rsidR="000959E0" w:rsidRPr="00882CF0" w:rsidRDefault="000959E0" w:rsidP="006045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455FAAB" w14:textId="77777777" w:rsidR="000959E0" w:rsidRPr="00882CF0" w:rsidRDefault="000959E0" w:rsidP="0060458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17E5ADF" w14:textId="77777777" w:rsidR="000959E0" w:rsidRPr="00882CF0" w:rsidRDefault="000959E0" w:rsidP="006045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23591F44" w14:textId="77777777" w:rsidR="000959E0" w:rsidRPr="00882CF0" w:rsidRDefault="000959E0" w:rsidP="000959E0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2D113FC2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09C7B6F8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4DC2F221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</w:pPr>
    </w:p>
    <w:p w14:paraId="4ACFB201" w14:textId="77777777" w:rsidR="000959E0" w:rsidRPr="00882CF0" w:rsidRDefault="000959E0" w:rsidP="000959E0">
      <w:pPr>
        <w:pStyle w:val="12"/>
        <w:widowControl w:val="0"/>
        <w:ind w:left="4962"/>
        <w:rPr>
          <w:b w:val="0"/>
          <w:sz w:val="20"/>
        </w:rPr>
        <w:sectPr w:rsidR="000959E0" w:rsidRPr="00882CF0" w:rsidSect="00080C0D">
          <w:pgSz w:w="11906" w:h="16838" w:code="9"/>
          <w:pgMar w:top="1134" w:right="851" w:bottom="1134" w:left="1701" w:header="720" w:footer="720" w:gutter="0"/>
          <w:pgNumType w:start="22"/>
          <w:cols w:space="720"/>
          <w:docGrid w:linePitch="272"/>
        </w:sectPr>
      </w:pPr>
    </w:p>
    <w:p w14:paraId="1CECBE49" w14:textId="77777777" w:rsidR="00A8495D" w:rsidRPr="00882CF0" w:rsidRDefault="00A8495D" w:rsidP="000959E0">
      <w:pPr>
        <w:pStyle w:val="12"/>
        <w:widowControl w:val="0"/>
        <w:ind w:firstLine="5529"/>
        <w:rPr>
          <w:b w:val="0"/>
          <w:sz w:val="18"/>
          <w:szCs w:val="18"/>
        </w:rPr>
        <w:sectPr w:rsidR="00A8495D" w:rsidRPr="00882CF0" w:rsidSect="00A8495D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16F972D6" w14:textId="6042EAF1" w:rsidR="00CE44BD" w:rsidRPr="00882CF0" w:rsidRDefault="001638B3" w:rsidP="00CE44BD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11</w:t>
      </w:r>
    </w:p>
    <w:p w14:paraId="0127E64A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72BA6804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74355810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3D8057DF" w14:textId="77777777" w:rsidR="001638B3" w:rsidRPr="00882CF0" w:rsidRDefault="001638B3" w:rsidP="001638B3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1FD9C226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9F096" w14:textId="77777777" w:rsidR="00A41A4C" w:rsidRPr="00882CF0" w:rsidRDefault="00A41A4C" w:rsidP="00A849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FA0F4" w14:textId="77777777" w:rsidR="00A41A4C" w:rsidRPr="00882CF0" w:rsidRDefault="00A41A4C" w:rsidP="00A849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E9139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14:paraId="6EB616B7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92509B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                    ____________________________</w:t>
      </w:r>
    </w:p>
    <w:p w14:paraId="3A2B3A54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 выдачи доверенности)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(место выдачи доверенности)</w:t>
      </w:r>
    </w:p>
    <w:p w14:paraId="27697133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13286C59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отчество,</w:t>
      </w:r>
    </w:p>
    <w:p w14:paraId="10D15C5D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D120F2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дата и место рождения, гражданство, пол, адрес места жительства, серия, номер и дата выдачи паспорта или документа,</w:t>
      </w:r>
    </w:p>
    <w:p w14:paraId="53E9B07D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249DAD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заменяющего паспорт гражданина, наименование или код органа, выдавшего паспорт или документ, заменяющий паспорт гражданина)</w:t>
      </w:r>
    </w:p>
    <w:p w14:paraId="62C1CFC3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настоящей доверенностью уполномочиваю гражданина __________________________________________________________________,</w:t>
      </w:r>
    </w:p>
    <w:p w14:paraId="404C447B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отчество)</w:t>
      </w:r>
    </w:p>
    <w:p w14:paraId="48EBF7F4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______________________, </w:t>
      </w:r>
      <w:r w:rsidR="008A3190" w:rsidRPr="00882CF0">
        <w:rPr>
          <w:rFonts w:ascii="Times New Roman" w:hAnsi="Times New Roman" w:cs="Times New Roman"/>
          <w:sz w:val="28"/>
          <w:szCs w:val="28"/>
        </w:rPr>
        <w:t>адрес места жительства: ______________________</w:t>
      </w:r>
    </w:p>
    <w:p w14:paraId="1F941A3E" w14:textId="77777777" w:rsidR="00A8495D" w:rsidRPr="00882CF0" w:rsidRDefault="00A8495D" w:rsidP="00A8495D">
      <w:pPr>
        <w:pStyle w:val="ConsPlusNonformat"/>
        <w:ind w:left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14:paraId="0FBF84C2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</w:t>
      </w:r>
      <w:r w:rsidR="002F200E" w:rsidRPr="00882CF0">
        <w:rPr>
          <w:rFonts w:ascii="Times New Roman" w:hAnsi="Times New Roman" w:cs="Times New Roman"/>
          <w:sz w:val="28"/>
          <w:szCs w:val="28"/>
        </w:rPr>
        <w:t>_____________________</w:t>
      </w:r>
      <w:r w:rsidRPr="00882CF0">
        <w:rPr>
          <w:rFonts w:ascii="Times New Roman" w:hAnsi="Times New Roman" w:cs="Times New Roman"/>
          <w:sz w:val="28"/>
          <w:szCs w:val="28"/>
        </w:rPr>
        <w:t>___________________</w:t>
      </w:r>
    </w:p>
    <w:p w14:paraId="4154BDD9" w14:textId="77777777" w:rsidR="00A8495D" w:rsidRPr="00882CF0" w:rsidRDefault="00A8495D" w:rsidP="002F20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Федерации,</w:t>
      </w:r>
    </w:p>
    <w:p w14:paraId="6B041096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5FD33C5" w14:textId="77777777" w:rsidR="00A8495D" w:rsidRPr="00882CF0" w:rsidRDefault="00A8495D" w:rsidP="00A849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района, города, иного населенного пункта, улицы номер дома, корпуса, строения и т.п., квартиры)</w:t>
      </w:r>
    </w:p>
    <w:p w14:paraId="2DB7C7FC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_______________________________, _____________________,</w:t>
      </w:r>
    </w:p>
    <w:p w14:paraId="7E7FE9F5" w14:textId="77777777" w:rsidR="00A8495D" w:rsidRPr="00882CF0" w:rsidRDefault="00A8495D" w:rsidP="00A8495D">
      <w:pPr>
        <w:pStyle w:val="ConsPlusNonformat"/>
        <w:ind w:firstLine="1701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гражданина)        (серия и номер документа)</w:t>
      </w:r>
    </w:p>
    <w:p w14:paraId="0C3F4CED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____________________________________________________________,</w:t>
      </w:r>
    </w:p>
    <w:p w14:paraId="7376C961" w14:textId="77777777" w:rsidR="00A8495D" w:rsidRPr="00882CF0" w:rsidRDefault="00A8495D" w:rsidP="00A8495D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выдачи, наименование или код органа, выдавшего паспорт или документ, заменяющий паспорт гражданина)</w:t>
      </w:r>
    </w:p>
    <w:p w14:paraId="2F1891AA" w14:textId="77777777" w:rsidR="002F200E" w:rsidRPr="00882CF0" w:rsidRDefault="002F200E" w:rsidP="002F2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14:paraId="5C98F14F" w14:textId="77777777" w:rsidR="002F200E" w:rsidRPr="00882CF0" w:rsidRDefault="002F200E" w:rsidP="002F2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26E59A2" w14:textId="77777777" w:rsidR="002F200E" w:rsidRPr="00882CF0" w:rsidRDefault="002F200E" w:rsidP="002F200E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0E719850" w14:textId="0366CA89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быть моим уполномоченным представителем по финансовым вопросам, связанным с участием в выборах депутатов Совета </w:t>
      </w:r>
      <w:r w:rsidR="00CE44BD" w:rsidRPr="00882CF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882CF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E44BD" w:rsidRPr="00882CF0">
        <w:rPr>
          <w:rFonts w:ascii="Times New Roman" w:hAnsi="Times New Roman" w:cs="Times New Roman"/>
          <w:sz w:val="28"/>
          <w:szCs w:val="28"/>
        </w:rPr>
        <w:t>________</w:t>
      </w:r>
      <w:r w:rsidRPr="00882CF0">
        <w:rPr>
          <w:rFonts w:ascii="Times New Roman" w:hAnsi="Times New Roman" w:cs="Times New Roman"/>
          <w:sz w:val="28"/>
          <w:szCs w:val="28"/>
        </w:rPr>
        <w:t xml:space="preserve"> созыва, и совершать необходимые действия в</w:t>
      </w:r>
    </w:p>
    <w:p w14:paraId="36ECDD4D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пределах указанных полномочий</w:t>
      </w:r>
      <w:r w:rsidR="007F5649" w:rsidRPr="00882CF0">
        <w:rPr>
          <w:rStyle w:val="afa"/>
          <w:rFonts w:ascii="Times New Roman" w:hAnsi="Times New Roman" w:cs="Times New Roman"/>
          <w:szCs w:val="28"/>
        </w:rPr>
        <w:endnoteReference w:id="8"/>
      </w:r>
      <w:r w:rsidRPr="00882CF0">
        <w:rPr>
          <w:rFonts w:ascii="Times New Roman" w:hAnsi="Times New Roman" w:cs="Times New Roman"/>
          <w:sz w:val="28"/>
          <w:szCs w:val="28"/>
        </w:rPr>
        <w:t>:</w:t>
      </w:r>
    </w:p>
    <w:p w14:paraId="37F29B34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138F7A0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318097E2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Срок доверенности истекает</w:t>
      </w:r>
      <w:r w:rsidR="00935541" w:rsidRPr="00882CF0">
        <w:rPr>
          <w:rStyle w:val="afa"/>
          <w:rFonts w:ascii="Times New Roman" w:hAnsi="Times New Roman" w:cs="Times New Roman"/>
          <w:szCs w:val="28"/>
        </w:rPr>
        <w:endnoteReference w:id="9"/>
      </w:r>
      <w:r w:rsidR="00935541" w:rsidRPr="00882CF0">
        <w:rPr>
          <w:rFonts w:ascii="Times New Roman" w:hAnsi="Times New Roman" w:cs="Times New Roman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______________________, а в случае, если</w:t>
      </w:r>
      <w:r w:rsidR="00935541" w:rsidRPr="00882CF0">
        <w:rPr>
          <w:rFonts w:ascii="Times New Roman" w:hAnsi="Times New Roman" w:cs="Times New Roman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ведется судебное разбирательство в отношении доверителя, - со дня,</w:t>
      </w:r>
      <w:r w:rsidR="00D45616" w:rsidRPr="00882CF0">
        <w:rPr>
          <w:rFonts w:ascii="Times New Roman" w:hAnsi="Times New Roman" w:cs="Times New Roman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следующего за днем вступления в законную силу судебного решения.</w:t>
      </w:r>
    </w:p>
    <w:p w14:paraId="2D4F7C2A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5D5B2089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lastRenderedPageBreak/>
        <w:t>Доверенность выдана без права передоверия.</w:t>
      </w:r>
    </w:p>
    <w:p w14:paraId="0BFC1A57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618B24AA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Содержание статей 187 - 189 Гражданского кодекса Российской Федерации</w:t>
      </w:r>
      <w:r w:rsidR="00D45616" w:rsidRPr="00882CF0">
        <w:rPr>
          <w:rFonts w:ascii="Times New Roman" w:hAnsi="Times New Roman" w:cs="Times New Roman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доверителю разъяснено.</w:t>
      </w:r>
    </w:p>
    <w:p w14:paraId="320A7C47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14:paraId="574E868F" w14:textId="77777777" w:rsidR="00A8495D" w:rsidRPr="00882CF0" w:rsidRDefault="00A8495D" w:rsidP="00D4561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Содержание настоящей доверенности доверителю зачитано вслух.</w:t>
      </w:r>
    </w:p>
    <w:p w14:paraId="7A8D02D3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EB2418E" w14:textId="77777777" w:rsidR="00A8495D" w:rsidRPr="00882CF0" w:rsidRDefault="00A8495D" w:rsidP="00A41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Доверитель _______________________________________</w:t>
      </w:r>
      <w:r w:rsidR="00D45616" w:rsidRPr="00882CF0">
        <w:rPr>
          <w:rFonts w:ascii="Times New Roman" w:hAnsi="Times New Roman" w:cs="Times New Roman"/>
          <w:sz w:val="28"/>
          <w:szCs w:val="28"/>
        </w:rPr>
        <w:t>____</w:t>
      </w:r>
      <w:r w:rsidRPr="00882CF0">
        <w:rPr>
          <w:rFonts w:ascii="Times New Roman" w:hAnsi="Times New Roman" w:cs="Times New Roman"/>
          <w:sz w:val="28"/>
          <w:szCs w:val="28"/>
        </w:rPr>
        <w:t>________</w:t>
      </w:r>
    </w:p>
    <w:p w14:paraId="6789A373" w14:textId="77777777" w:rsidR="00A8495D" w:rsidRPr="00882CF0" w:rsidRDefault="00A8495D" w:rsidP="00D4561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подпись)</w:t>
      </w:r>
    </w:p>
    <w:p w14:paraId="26505BD4" w14:textId="77777777" w:rsidR="00A8495D" w:rsidRPr="00882CF0" w:rsidRDefault="00A8495D" w:rsidP="00A849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DFA0D0" w14:textId="77777777" w:rsidR="00A8495D" w:rsidRPr="00882CF0" w:rsidRDefault="00A8495D" w:rsidP="00A41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Удостоверительная надпись нотариуса</w:t>
      </w:r>
    </w:p>
    <w:p w14:paraId="652952BB" w14:textId="77777777" w:rsidR="00A8495D" w:rsidRPr="00882CF0" w:rsidRDefault="00A8495D" w:rsidP="00A8495D">
      <w:pPr>
        <w:pStyle w:val="ConsPlusNormal"/>
        <w:ind w:firstLine="540"/>
        <w:jc w:val="both"/>
      </w:pPr>
    </w:p>
    <w:p w14:paraId="2B013599" w14:textId="77777777" w:rsidR="000959E0" w:rsidRPr="00882CF0" w:rsidRDefault="000959E0" w:rsidP="008127A9">
      <w:pPr>
        <w:pStyle w:val="12"/>
        <w:widowControl w:val="0"/>
        <w:jc w:val="left"/>
        <w:rPr>
          <w:b w:val="0"/>
          <w:sz w:val="20"/>
        </w:rPr>
        <w:sectPr w:rsidR="000959E0" w:rsidRPr="00882CF0" w:rsidSect="00A8495D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6F2951EC" w14:textId="27D51EB3" w:rsidR="00EB44D6" w:rsidRPr="00882CF0" w:rsidRDefault="001638B3" w:rsidP="00EB44D6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12</w:t>
      </w:r>
    </w:p>
    <w:p w14:paraId="023BFFEA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52D557BF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5D942CE1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188A9333" w14:textId="77777777" w:rsidR="001638B3" w:rsidRPr="00882CF0" w:rsidRDefault="001638B3" w:rsidP="001638B3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7CAB40F0" w14:textId="77777777" w:rsidR="00A41A4C" w:rsidRPr="00882CF0" w:rsidRDefault="00A41A4C" w:rsidP="00A41A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73597" w14:textId="77777777" w:rsidR="000959E0" w:rsidRPr="00882CF0" w:rsidRDefault="000959E0" w:rsidP="000959E0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14:paraId="50FFCC2E" w14:textId="77777777" w:rsidR="00A5469A" w:rsidRPr="00882CF0" w:rsidRDefault="00A5469A" w:rsidP="00A5469A">
      <w:pPr>
        <w:pStyle w:val="211"/>
        <w:widowControl w:val="0"/>
        <w:ind w:firstLine="0"/>
        <w:jc w:val="left"/>
      </w:pPr>
    </w:p>
    <w:p w14:paraId="0048D0E3" w14:textId="77777777" w:rsidR="00A41A4C" w:rsidRPr="00882CF0" w:rsidRDefault="00A41A4C" w:rsidP="00A41A4C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4825595" w14:textId="77777777" w:rsidR="00A41A4C" w:rsidRPr="00882CF0" w:rsidRDefault="00A41A4C" w:rsidP="00A41A4C">
      <w:pPr>
        <w:tabs>
          <w:tab w:val="left" w:pos="450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от _____________________________________,</w:t>
      </w:r>
    </w:p>
    <w:p w14:paraId="1719E2B1" w14:textId="77777777" w:rsidR="00A41A4C" w:rsidRPr="00882CF0" w:rsidRDefault="00A41A4C" w:rsidP="00A41A4C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14:paraId="571A4C91" w14:textId="77777777" w:rsidR="00A41A4C" w:rsidRPr="00882CF0" w:rsidRDefault="00A41A4C" w:rsidP="00A41A4C">
      <w:pPr>
        <w:tabs>
          <w:tab w:val="left" w:pos="4500"/>
        </w:tabs>
        <w:ind w:left="3544"/>
        <w:jc w:val="both"/>
        <w:rPr>
          <w:sz w:val="26"/>
        </w:rPr>
      </w:pPr>
      <w:r w:rsidRPr="00882CF0">
        <w:rPr>
          <w:sz w:val="28"/>
          <w:szCs w:val="28"/>
        </w:rPr>
        <w:t>кандидата, выдвинутого</w:t>
      </w:r>
      <w:r w:rsidRPr="00882CF0">
        <w:rPr>
          <w:sz w:val="26"/>
        </w:rPr>
        <w:t xml:space="preserve"> _____________________</w:t>
      </w:r>
    </w:p>
    <w:p w14:paraId="26F84D67" w14:textId="77777777" w:rsidR="00A41A4C" w:rsidRPr="00882CF0" w:rsidRDefault="00A41A4C" w:rsidP="00A41A4C">
      <w:pPr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14:paraId="1EBE27CF" w14:textId="77777777" w:rsidR="00A41A4C" w:rsidRPr="00882CF0" w:rsidRDefault="00A41A4C" w:rsidP="00A41A4C">
      <w:pPr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</w:t>
      </w:r>
      <w:r w:rsidR="006471CD" w:rsidRPr="00882CF0">
        <w:rPr>
          <w:sz w:val="28"/>
          <w:szCs w:val="28"/>
          <w:vertAlign w:val="superscript"/>
        </w:rPr>
        <w:t>указывается наименование избирательного объединения либо слова «в порядке самовыдвижения»</w:t>
      </w:r>
      <w:r w:rsidRPr="00882CF0">
        <w:rPr>
          <w:sz w:val="28"/>
          <w:szCs w:val="28"/>
          <w:vertAlign w:val="superscript"/>
        </w:rPr>
        <w:t>)</w:t>
      </w:r>
    </w:p>
    <w:p w14:paraId="0009FD4E" w14:textId="77777777" w:rsidR="00A5469A" w:rsidRPr="00882CF0" w:rsidRDefault="00A5469A" w:rsidP="00A5469A">
      <w:pPr>
        <w:jc w:val="center"/>
        <w:rPr>
          <w:b/>
          <w:bCs/>
          <w:sz w:val="32"/>
          <w:szCs w:val="32"/>
        </w:rPr>
      </w:pPr>
    </w:p>
    <w:p w14:paraId="1A47494B" w14:textId="77777777" w:rsidR="00A5469A" w:rsidRPr="00882CF0" w:rsidRDefault="00A5469A" w:rsidP="00A5469A">
      <w:pPr>
        <w:jc w:val="center"/>
        <w:rPr>
          <w:b/>
          <w:bCs/>
          <w:sz w:val="32"/>
          <w:szCs w:val="32"/>
        </w:rPr>
      </w:pPr>
    </w:p>
    <w:p w14:paraId="3BD37F51" w14:textId="77777777" w:rsidR="00A5469A" w:rsidRPr="00882CF0" w:rsidRDefault="00A5469A" w:rsidP="00A5469A">
      <w:pPr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32"/>
          <w:szCs w:val="32"/>
        </w:rPr>
        <w:t>СВЕДЕНИЯ</w:t>
      </w:r>
      <w:r w:rsidRPr="00882CF0">
        <w:rPr>
          <w:b/>
          <w:bCs/>
          <w:sz w:val="28"/>
          <w:szCs w:val="28"/>
        </w:rPr>
        <w:br/>
        <w:t>об изменениях в сведениях о кандидате </w:t>
      </w:r>
      <w:r w:rsidRPr="00882CF0">
        <w:rPr>
          <w:rStyle w:val="af6"/>
          <w:b/>
          <w:bCs/>
          <w:sz w:val="28"/>
          <w:szCs w:val="28"/>
        </w:rPr>
        <w:footnoteReference w:id="6"/>
      </w:r>
      <w:r w:rsidRPr="00882CF0">
        <w:rPr>
          <w:b/>
          <w:bCs/>
          <w:sz w:val="28"/>
          <w:szCs w:val="28"/>
        </w:rPr>
        <w:t>, выдвинутом</w:t>
      </w:r>
    </w:p>
    <w:p w14:paraId="3BC808FB" w14:textId="77777777" w:rsidR="00A5469A" w:rsidRPr="00882CF0" w:rsidRDefault="00A5469A" w:rsidP="00A5469A">
      <w:pPr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по </w:t>
      </w:r>
      <w:r w:rsidR="00A41A4C" w:rsidRPr="00882CF0">
        <w:rPr>
          <w:b/>
          <w:bCs/>
          <w:sz w:val="28"/>
          <w:szCs w:val="28"/>
        </w:rPr>
        <w:t>___________________</w:t>
      </w:r>
      <w:r w:rsidRPr="00882CF0">
        <w:rPr>
          <w:b/>
          <w:bCs/>
          <w:sz w:val="28"/>
          <w:szCs w:val="28"/>
        </w:rPr>
        <w:t xml:space="preserve"> одномандатному избирательному округу № </w:t>
      </w:r>
      <w:r w:rsidR="007E6592" w:rsidRPr="00882CF0">
        <w:rPr>
          <w:b/>
          <w:bCs/>
          <w:sz w:val="28"/>
          <w:szCs w:val="28"/>
        </w:rPr>
        <w:t>____</w:t>
      </w:r>
      <w:r w:rsidRPr="00882CF0">
        <w:rPr>
          <w:b/>
          <w:bCs/>
          <w:sz w:val="28"/>
          <w:szCs w:val="28"/>
        </w:rPr>
        <w:t xml:space="preserve"> </w:t>
      </w:r>
    </w:p>
    <w:p w14:paraId="040D628C" w14:textId="34CAC8AA" w:rsidR="00A5469A" w:rsidRPr="00882CF0" w:rsidRDefault="00A5469A" w:rsidP="00A5469A">
      <w:pPr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на выборах депутатов Совета </w:t>
      </w:r>
      <w:r w:rsidR="00EB44D6" w:rsidRPr="00882CF0">
        <w:rPr>
          <w:b/>
          <w:bCs/>
          <w:sz w:val="28"/>
          <w:szCs w:val="28"/>
        </w:rPr>
        <w:t>_____________</w:t>
      </w:r>
    </w:p>
    <w:p w14:paraId="108A54C7" w14:textId="66C355CF" w:rsidR="006471CD" w:rsidRPr="00882CF0" w:rsidRDefault="00A5469A" w:rsidP="006471CD">
      <w:pPr>
        <w:jc w:val="center"/>
        <w:rPr>
          <w:b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Республики Татарстан </w:t>
      </w:r>
      <w:r w:rsidR="00EB44D6" w:rsidRPr="00882CF0">
        <w:rPr>
          <w:b/>
          <w:bCs/>
          <w:sz w:val="28"/>
          <w:szCs w:val="28"/>
        </w:rPr>
        <w:t>___________</w:t>
      </w:r>
      <w:r w:rsidRPr="00882CF0">
        <w:rPr>
          <w:b/>
          <w:bCs/>
          <w:sz w:val="28"/>
          <w:szCs w:val="28"/>
        </w:rPr>
        <w:t xml:space="preserve"> созыва</w:t>
      </w:r>
      <w:r w:rsidR="006471CD" w:rsidRPr="00882CF0">
        <w:rPr>
          <w:b/>
          <w:bCs/>
          <w:sz w:val="28"/>
          <w:szCs w:val="28"/>
        </w:rPr>
        <w:t xml:space="preserve"> </w:t>
      </w:r>
      <w:r w:rsidR="006471CD" w:rsidRPr="00882CF0">
        <w:rPr>
          <w:b/>
          <w:sz w:val="28"/>
          <w:szCs w:val="28"/>
        </w:rPr>
        <w:t xml:space="preserve">__________________________________________________________________ </w:t>
      </w:r>
    </w:p>
    <w:p w14:paraId="25E30773" w14:textId="77777777" w:rsidR="006471CD" w:rsidRPr="00882CF0" w:rsidRDefault="006471CD" w:rsidP="006471CD">
      <w:pPr>
        <w:jc w:val="center"/>
        <w:rPr>
          <w:b/>
          <w:bCs/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(указывается наименование избирательного объединения либо слова «в порядке самовыдвижения»)</w:t>
      </w:r>
    </w:p>
    <w:p w14:paraId="11A18040" w14:textId="77777777" w:rsidR="00A5469A" w:rsidRPr="00882CF0" w:rsidRDefault="00A5469A" w:rsidP="00A5469A">
      <w:pPr>
        <w:jc w:val="center"/>
        <w:rPr>
          <w:b/>
          <w:bCs/>
          <w:sz w:val="28"/>
          <w:szCs w:val="28"/>
        </w:rPr>
      </w:pPr>
    </w:p>
    <w:p w14:paraId="7BC1D6F0" w14:textId="77777777" w:rsidR="00A5469A" w:rsidRPr="00882CF0" w:rsidRDefault="00A5469A" w:rsidP="007E6592">
      <w:pPr>
        <w:tabs>
          <w:tab w:val="right" w:pos="9354"/>
        </w:tabs>
        <w:ind w:firstLine="567"/>
        <w:rPr>
          <w:sz w:val="28"/>
          <w:szCs w:val="28"/>
        </w:rPr>
      </w:pPr>
      <w:r w:rsidRPr="00882CF0">
        <w:rPr>
          <w:sz w:val="28"/>
          <w:szCs w:val="28"/>
        </w:rPr>
        <w:t>Я,</w:t>
      </w:r>
      <w:r w:rsidRPr="00882CF0">
        <w:rPr>
          <w:sz w:val="28"/>
          <w:szCs w:val="28"/>
        </w:rPr>
        <w:tab/>
        <w:t>,</w:t>
      </w:r>
    </w:p>
    <w:p w14:paraId="565F9E29" w14:textId="77777777" w:rsidR="00A5469A" w:rsidRPr="00882CF0" w:rsidRDefault="00A5469A" w:rsidP="00A5469A">
      <w:pPr>
        <w:pBdr>
          <w:top w:val="single" w:sz="4" w:space="1" w:color="auto"/>
        </w:pBdr>
        <w:ind w:left="979" w:right="113"/>
        <w:jc w:val="center"/>
        <w:rPr>
          <w:sz w:val="36"/>
          <w:vertAlign w:val="superscript"/>
        </w:rPr>
      </w:pPr>
      <w:r w:rsidRPr="00882CF0">
        <w:rPr>
          <w:iCs/>
          <w:sz w:val="28"/>
          <w:szCs w:val="16"/>
          <w:vertAlign w:val="superscript"/>
        </w:rPr>
        <w:t>(фамилия, имя, отчество)</w:t>
      </w:r>
    </w:p>
    <w:p w14:paraId="2D43772B" w14:textId="77777777" w:rsidR="00A5469A" w:rsidRPr="00882CF0" w:rsidRDefault="00A5469A" w:rsidP="00A546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со статьей 45 Избирательного кодекса Республики Татарстан уведомляю об изменениях в сведениях о себе, ранее представленных в __________________________________________________________________:</w:t>
      </w:r>
    </w:p>
    <w:p w14:paraId="103F7228" w14:textId="77777777" w:rsidR="00A5469A" w:rsidRPr="00882CF0" w:rsidRDefault="00A5469A" w:rsidP="007E65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(наименование избирательной комиссии)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06"/>
        <w:gridCol w:w="2981"/>
        <w:gridCol w:w="2126"/>
        <w:gridCol w:w="385"/>
      </w:tblGrid>
      <w:tr w:rsidR="00A5469A" w:rsidRPr="00882CF0" w14:paraId="7E364050" w14:textId="77777777" w:rsidTr="007E6592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B3195" w14:textId="77777777" w:rsidR="00A5469A" w:rsidRPr="00882CF0" w:rsidRDefault="00A5469A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1. Сведения </w:t>
            </w:r>
            <w:r w:rsidR="007E6592" w:rsidRPr="00882CF0">
              <w:rPr>
                <w:sz w:val="28"/>
                <w:szCs w:val="28"/>
              </w:rPr>
              <w:t>«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A2527" w14:textId="77777777" w:rsidR="00A5469A" w:rsidRPr="00882CF0" w:rsidRDefault="00A5469A" w:rsidP="007E6592">
            <w:pPr>
              <w:ind w:left="-36" w:firstLine="36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0251B" w14:textId="77777777" w:rsidR="00A5469A" w:rsidRPr="00882CF0" w:rsidRDefault="007E6592" w:rsidP="00A8495D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 xml:space="preserve"> следует заменить на </w:t>
            </w: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C51C8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A1863" w14:textId="77777777" w:rsidR="00A5469A" w:rsidRPr="00882CF0" w:rsidRDefault="007E6592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>,</w:t>
            </w:r>
          </w:p>
        </w:tc>
      </w:tr>
    </w:tbl>
    <w:p w14:paraId="024E3FAB" w14:textId="77777777" w:rsidR="00A5469A" w:rsidRPr="00882CF0" w:rsidRDefault="00A5469A" w:rsidP="00A5469A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158"/>
        <w:gridCol w:w="357"/>
        <w:gridCol w:w="2657"/>
        <w:gridCol w:w="277"/>
        <w:gridCol w:w="317"/>
        <w:gridCol w:w="3370"/>
      </w:tblGrid>
      <w:tr w:rsidR="00A5469A" w:rsidRPr="00882CF0" w14:paraId="2EDACDC5" w14:textId="77777777" w:rsidTr="007E6592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D2751" w14:textId="77777777" w:rsidR="00A5469A" w:rsidRPr="00882CF0" w:rsidRDefault="00A5469A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дополнить </w:t>
            </w:r>
            <w:r w:rsidR="007E6592" w:rsidRPr="00882CF0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9F7A4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E1550" w14:textId="77777777" w:rsidR="00A5469A" w:rsidRPr="00882CF0" w:rsidRDefault="007E6592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346386" w14:textId="77777777" w:rsidR="00A5469A" w:rsidRPr="00882CF0" w:rsidRDefault="00A5469A" w:rsidP="00A8495D">
            <w:pPr>
              <w:rPr>
                <w:sz w:val="28"/>
                <w:szCs w:val="28"/>
              </w:rPr>
            </w:pPr>
          </w:p>
        </w:tc>
      </w:tr>
      <w:tr w:rsidR="00A5469A" w:rsidRPr="00882CF0" w14:paraId="6C743693" w14:textId="77777777" w:rsidTr="007E6592">
        <w:tblPrEx>
          <w:jc w:val="right"/>
        </w:tblPrEx>
        <w:trPr>
          <w:gridAfter w:val="2"/>
          <w:wAfter w:w="2637" w:type="dxa"/>
          <w:jc w:val="righ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4B9FD" w14:textId="77777777" w:rsidR="00A5469A" w:rsidRPr="00882CF0" w:rsidRDefault="00A5469A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52FEAF7" w14:textId="77777777" w:rsidR="00A5469A" w:rsidRPr="00882CF0" w:rsidRDefault="00A5469A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</w:t>
            </w:r>
          </w:p>
          <w:p w14:paraId="1A55C738" w14:textId="77777777" w:rsidR="00A5469A" w:rsidRPr="00882CF0" w:rsidRDefault="00A5469A" w:rsidP="00A8495D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 xml:space="preserve"> 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7C87FBD" w14:textId="77777777" w:rsidR="00A5469A" w:rsidRPr="00882CF0" w:rsidRDefault="00A5469A" w:rsidP="00A8495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720B" w14:textId="77777777" w:rsidR="00A5469A" w:rsidRPr="00882CF0" w:rsidRDefault="00A5469A" w:rsidP="00A849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DF8D78D" w14:textId="77777777" w:rsidR="00A5469A" w:rsidRPr="00882CF0" w:rsidRDefault="00A5469A" w:rsidP="00A8495D">
            <w:pPr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________________________</w:t>
            </w:r>
          </w:p>
          <w:p w14:paraId="2E7227F9" w14:textId="77777777" w:rsidR="00A5469A" w:rsidRPr="00882CF0" w:rsidRDefault="00A5469A" w:rsidP="00A8495D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415E8B4E" w14:textId="77777777" w:rsidR="00A5469A" w:rsidRPr="00882CF0" w:rsidRDefault="00A5469A" w:rsidP="00A5469A">
      <w:pPr>
        <w:ind w:left="7541"/>
        <w:jc w:val="center"/>
        <w:rPr>
          <w:sz w:val="28"/>
          <w:szCs w:val="28"/>
        </w:rPr>
      </w:pPr>
    </w:p>
    <w:p w14:paraId="63130A5F" w14:textId="77777777" w:rsidR="00A5469A" w:rsidRPr="00882CF0" w:rsidRDefault="00A5469A" w:rsidP="00A5469A">
      <w:pPr>
        <w:pBdr>
          <w:top w:val="single" w:sz="4" w:space="1" w:color="auto"/>
        </w:pBdr>
        <w:ind w:left="7541"/>
        <w:jc w:val="center"/>
        <w:rPr>
          <w:iCs/>
          <w:sz w:val="28"/>
          <w:szCs w:val="28"/>
          <w:vertAlign w:val="superscript"/>
        </w:rPr>
      </w:pPr>
      <w:r w:rsidRPr="00882CF0">
        <w:rPr>
          <w:iCs/>
          <w:sz w:val="28"/>
          <w:szCs w:val="28"/>
          <w:vertAlign w:val="superscript"/>
        </w:rPr>
        <w:t>(дата)</w:t>
      </w:r>
    </w:p>
    <w:p w14:paraId="6C81D2F3" w14:textId="77777777" w:rsidR="00A5469A" w:rsidRPr="00882CF0" w:rsidRDefault="00A5469A" w:rsidP="00A5469A"/>
    <w:p w14:paraId="4B869875" w14:textId="77777777" w:rsidR="00A5469A" w:rsidRPr="00882CF0" w:rsidRDefault="00A5469A" w:rsidP="00A5469A"/>
    <w:p w14:paraId="059394CD" w14:textId="77777777" w:rsidR="00A5469A" w:rsidRPr="00882CF0" w:rsidRDefault="00A5469A" w:rsidP="00A5469A"/>
    <w:p w14:paraId="09C03D37" w14:textId="77777777" w:rsidR="00A5469A" w:rsidRPr="00882CF0" w:rsidRDefault="00A5469A" w:rsidP="00A5469A"/>
    <w:p w14:paraId="2EF9180F" w14:textId="77777777" w:rsidR="00A5469A" w:rsidRPr="00882CF0" w:rsidRDefault="00A5469A" w:rsidP="00A5469A">
      <w:pPr>
        <w:pStyle w:val="12"/>
        <w:widowControl w:val="0"/>
        <w:ind w:left="4962"/>
        <w:rPr>
          <w:b w:val="0"/>
          <w:sz w:val="20"/>
        </w:rPr>
        <w:sectPr w:rsidR="00A5469A" w:rsidRPr="00882CF0" w:rsidSect="00A41A4C">
          <w:footnotePr>
            <w:numRestart w:val="eachSect"/>
          </w:footnotePr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6EBFC73B" w14:textId="315B6749" w:rsidR="00EB44D6" w:rsidRPr="00882CF0" w:rsidRDefault="001638B3" w:rsidP="00EB44D6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13</w:t>
      </w:r>
    </w:p>
    <w:p w14:paraId="1A961FC8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к решению территориальной избирательной</w:t>
      </w:r>
    </w:p>
    <w:p w14:paraId="0C4E0158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 xml:space="preserve">комиссии </w:t>
      </w:r>
      <w:r>
        <w:rPr>
          <w:b w:val="0"/>
          <w:sz w:val="20"/>
        </w:rPr>
        <w:t>города Заинска</w:t>
      </w:r>
      <w:r w:rsidRPr="00882CF0">
        <w:rPr>
          <w:b w:val="0"/>
          <w:sz w:val="20"/>
        </w:rPr>
        <w:t xml:space="preserve"> </w:t>
      </w:r>
    </w:p>
    <w:p w14:paraId="27963D99" w14:textId="77777777" w:rsidR="001638B3" w:rsidRPr="00882CF0" w:rsidRDefault="001638B3" w:rsidP="001638B3">
      <w:pPr>
        <w:pStyle w:val="afb"/>
        <w:ind w:left="5529"/>
        <w:rPr>
          <w:b w:val="0"/>
          <w:sz w:val="20"/>
        </w:rPr>
      </w:pPr>
      <w:r w:rsidRPr="00882CF0">
        <w:rPr>
          <w:b w:val="0"/>
          <w:sz w:val="20"/>
        </w:rPr>
        <w:t>Республики Татарстан</w:t>
      </w:r>
    </w:p>
    <w:p w14:paraId="49C5EC00" w14:textId="77777777" w:rsidR="001638B3" w:rsidRPr="00882CF0" w:rsidRDefault="001638B3" w:rsidP="001638B3">
      <w:pPr>
        <w:pStyle w:val="afb"/>
        <w:suppressAutoHyphens/>
        <w:ind w:left="5529"/>
        <w:rPr>
          <w:b w:val="0"/>
          <w:szCs w:val="28"/>
        </w:rPr>
      </w:pPr>
      <w:r w:rsidRPr="00882CF0">
        <w:rPr>
          <w:b w:val="0"/>
          <w:sz w:val="20"/>
        </w:rPr>
        <w:t xml:space="preserve">от </w:t>
      </w:r>
      <w:r>
        <w:rPr>
          <w:b w:val="0"/>
          <w:sz w:val="20"/>
        </w:rPr>
        <w:t>19.06.2020</w:t>
      </w:r>
      <w:r w:rsidRPr="00882CF0">
        <w:rPr>
          <w:b w:val="0"/>
          <w:sz w:val="20"/>
        </w:rPr>
        <w:t xml:space="preserve"> года № </w:t>
      </w:r>
      <w:r>
        <w:rPr>
          <w:b w:val="0"/>
          <w:sz w:val="20"/>
        </w:rPr>
        <w:t>18</w:t>
      </w:r>
    </w:p>
    <w:p w14:paraId="3FD6A8BB" w14:textId="77777777" w:rsidR="007E6592" w:rsidRPr="00882CF0" w:rsidRDefault="007E6592" w:rsidP="007E6592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14:paraId="2913D68A" w14:textId="77777777" w:rsidR="007E6592" w:rsidRPr="00882CF0" w:rsidRDefault="007E6592" w:rsidP="007E6592">
      <w:pPr>
        <w:pStyle w:val="211"/>
        <w:widowControl w:val="0"/>
        <w:ind w:firstLine="0"/>
        <w:jc w:val="left"/>
      </w:pPr>
    </w:p>
    <w:p w14:paraId="791A4658" w14:textId="77777777" w:rsidR="007E6592" w:rsidRPr="00882CF0" w:rsidRDefault="007E6592" w:rsidP="007E6592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0009927D" w14:textId="77777777" w:rsidR="00A5469A" w:rsidRPr="00882CF0" w:rsidRDefault="00A5469A" w:rsidP="00A5469A">
      <w:pPr>
        <w:pStyle w:val="2"/>
        <w:widowControl w:val="0"/>
        <w:spacing w:after="240"/>
        <w:jc w:val="center"/>
      </w:pPr>
    </w:p>
    <w:p w14:paraId="0A4563E9" w14:textId="77777777" w:rsidR="00A5469A" w:rsidRPr="00882CF0" w:rsidRDefault="00A5469A" w:rsidP="00A5469A">
      <w:pPr>
        <w:jc w:val="center"/>
        <w:rPr>
          <w:b/>
        </w:rPr>
      </w:pPr>
      <w:r w:rsidRPr="00882CF0">
        <w:rPr>
          <w:b/>
          <w:bCs/>
          <w:sz w:val="32"/>
          <w:szCs w:val="32"/>
        </w:rPr>
        <w:t>СВЕДЕНИЯ</w:t>
      </w:r>
      <w:r w:rsidRPr="00882CF0">
        <w:rPr>
          <w:b/>
          <w:bCs/>
          <w:sz w:val="28"/>
          <w:szCs w:val="28"/>
        </w:rPr>
        <w:br/>
        <w:t>об изменениях в сведениях о кандидате </w:t>
      </w:r>
      <w:r w:rsidRPr="00882CF0">
        <w:rPr>
          <w:rStyle w:val="af6"/>
          <w:b/>
          <w:bCs/>
          <w:sz w:val="28"/>
          <w:szCs w:val="28"/>
        </w:rPr>
        <w:footnoteReference w:id="7"/>
      </w:r>
      <w:r w:rsidRPr="00882CF0">
        <w:rPr>
          <w:b/>
          <w:bCs/>
          <w:sz w:val="28"/>
          <w:szCs w:val="28"/>
        </w:rPr>
        <w:t xml:space="preserve">, выдвинутом </w:t>
      </w:r>
      <w:r w:rsidRPr="00882CF0">
        <w:rPr>
          <w:b/>
          <w:sz w:val="24"/>
          <w:szCs w:val="24"/>
        </w:rPr>
        <w:t>_____________________________________________________________________________</w:t>
      </w:r>
    </w:p>
    <w:p w14:paraId="2316925A" w14:textId="77777777" w:rsidR="00A5469A" w:rsidRPr="00882CF0" w:rsidRDefault="00A5469A" w:rsidP="00A5469A">
      <w:pPr>
        <w:pStyle w:val="13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(наименование избирательного объединения)</w:t>
      </w:r>
    </w:p>
    <w:p w14:paraId="33F94A60" w14:textId="77777777" w:rsidR="00A5469A" w:rsidRPr="00882CF0" w:rsidRDefault="00A5469A" w:rsidP="00A5469A">
      <w:pPr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по </w:t>
      </w:r>
      <w:r w:rsidR="007E6592" w:rsidRPr="00882CF0">
        <w:rPr>
          <w:b/>
          <w:bCs/>
          <w:sz w:val="28"/>
          <w:szCs w:val="28"/>
        </w:rPr>
        <w:t>___________________</w:t>
      </w:r>
      <w:r w:rsidRPr="00882CF0">
        <w:rPr>
          <w:b/>
          <w:bCs/>
          <w:sz w:val="28"/>
          <w:szCs w:val="28"/>
        </w:rPr>
        <w:t xml:space="preserve"> одномандатному избирательному округу № </w:t>
      </w:r>
      <w:r w:rsidR="007E6592" w:rsidRPr="00882CF0">
        <w:rPr>
          <w:b/>
          <w:bCs/>
          <w:sz w:val="28"/>
          <w:szCs w:val="28"/>
        </w:rPr>
        <w:t>____</w:t>
      </w:r>
      <w:r w:rsidRPr="00882CF0">
        <w:rPr>
          <w:b/>
          <w:bCs/>
          <w:sz w:val="28"/>
          <w:szCs w:val="28"/>
        </w:rPr>
        <w:t xml:space="preserve"> </w:t>
      </w:r>
    </w:p>
    <w:p w14:paraId="7DA717AB" w14:textId="3E9F2092" w:rsidR="00A5469A" w:rsidRPr="00882CF0" w:rsidRDefault="00A5469A" w:rsidP="00A5469A">
      <w:pPr>
        <w:jc w:val="center"/>
        <w:rPr>
          <w:i/>
          <w:iCs/>
          <w:sz w:val="16"/>
          <w:szCs w:val="16"/>
        </w:rPr>
      </w:pPr>
      <w:r w:rsidRPr="00882CF0">
        <w:rPr>
          <w:b/>
          <w:bCs/>
          <w:sz w:val="28"/>
          <w:szCs w:val="28"/>
        </w:rPr>
        <w:t xml:space="preserve">на выборах депутатов Совета </w:t>
      </w:r>
      <w:r w:rsidR="00EB44D6" w:rsidRPr="00882CF0">
        <w:rPr>
          <w:b/>
          <w:bCs/>
          <w:sz w:val="28"/>
          <w:szCs w:val="28"/>
        </w:rPr>
        <w:t xml:space="preserve">_____________ </w:t>
      </w:r>
      <w:r w:rsidRPr="00882CF0">
        <w:rPr>
          <w:b/>
          <w:bCs/>
          <w:sz w:val="28"/>
          <w:szCs w:val="28"/>
        </w:rPr>
        <w:t xml:space="preserve">Республики Татарстан </w:t>
      </w:r>
      <w:r w:rsidR="00EB44D6" w:rsidRPr="00882CF0">
        <w:rPr>
          <w:b/>
          <w:bCs/>
          <w:sz w:val="28"/>
          <w:szCs w:val="28"/>
        </w:rPr>
        <w:t>___________</w:t>
      </w:r>
      <w:r w:rsidRPr="00882CF0">
        <w:rPr>
          <w:b/>
          <w:bCs/>
          <w:sz w:val="28"/>
          <w:szCs w:val="28"/>
        </w:rPr>
        <w:t xml:space="preserve"> созыва</w:t>
      </w:r>
    </w:p>
    <w:p w14:paraId="0E43F050" w14:textId="77777777" w:rsidR="00A5469A" w:rsidRPr="00882CF0" w:rsidRDefault="00A5469A" w:rsidP="00A5469A">
      <w:pPr>
        <w:tabs>
          <w:tab w:val="right" w:pos="9582"/>
        </w:tabs>
        <w:ind w:firstLine="567"/>
        <w:rPr>
          <w:sz w:val="28"/>
          <w:szCs w:val="28"/>
        </w:rPr>
      </w:pPr>
    </w:p>
    <w:p w14:paraId="5F66E3D5" w14:textId="77777777" w:rsidR="007E6592" w:rsidRPr="00882CF0" w:rsidRDefault="00A5469A" w:rsidP="007E6592">
      <w:pPr>
        <w:ind w:firstLine="567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соответствии со статьей 45 Избирательного кодекса Республики Татарстан </w:t>
      </w:r>
      <w:r w:rsidR="007E6592" w:rsidRPr="00882CF0">
        <w:rPr>
          <w:sz w:val="28"/>
          <w:szCs w:val="28"/>
        </w:rPr>
        <w:t>_________________________________________________________</w:t>
      </w:r>
    </w:p>
    <w:p w14:paraId="093F5A1E" w14:textId="77777777" w:rsidR="00A5469A" w:rsidRPr="00882CF0" w:rsidRDefault="00A5469A" w:rsidP="007E6592">
      <w:pPr>
        <w:ind w:firstLine="1276"/>
        <w:jc w:val="center"/>
      </w:pPr>
      <w:r w:rsidRPr="00882CF0">
        <w:t>(наименование избирательного объединения)</w:t>
      </w:r>
    </w:p>
    <w:p w14:paraId="5E70EE6A" w14:textId="4A4F3AC2" w:rsidR="00A5469A" w:rsidRPr="00882CF0" w:rsidRDefault="00A5469A" w:rsidP="00A5469A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уведомляет окружную избирательную комиссию </w:t>
      </w:r>
      <w:r w:rsidR="007E6592" w:rsidRPr="00882CF0">
        <w:rPr>
          <w:sz w:val="28"/>
          <w:szCs w:val="28"/>
        </w:rPr>
        <w:t>________________________</w:t>
      </w:r>
      <w:r w:rsidRPr="00882CF0">
        <w:rPr>
          <w:sz w:val="28"/>
          <w:szCs w:val="28"/>
        </w:rPr>
        <w:t xml:space="preserve"> одномандатного избирательного округа № </w:t>
      </w:r>
      <w:r w:rsidR="007E6592" w:rsidRPr="00882CF0">
        <w:rPr>
          <w:sz w:val="28"/>
          <w:szCs w:val="28"/>
        </w:rPr>
        <w:t>__________</w:t>
      </w:r>
      <w:r w:rsidRPr="00882CF0">
        <w:rPr>
          <w:sz w:val="28"/>
          <w:szCs w:val="28"/>
        </w:rPr>
        <w:t xml:space="preserve"> об уточнениях и дополнениях в сведениях о кандидате в депутаты Совета </w:t>
      </w:r>
      <w:r w:rsidR="00EB44D6" w:rsidRPr="00882CF0">
        <w:rPr>
          <w:sz w:val="28"/>
          <w:szCs w:val="28"/>
        </w:rPr>
        <w:t xml:space="preserve">________________ </w:t>
      </w:r>
      <w:r w:rsidRPr="00882CF0">
        <w:rPr>
          <w:sz w:val="28"/>
          <w:szCs w:val="28"/>
        </w:rPr>
        <w:t xml:space="preserve">Республики Татарстан </w:t>
      </w:r>
      <w:r w:rsidR="00EB44D6" w:rsidRPr="00882CF0">
        <w:rPr>
          <w:sz w:val="28"/>
          <w:szCs w:val="28"/>
        </w:rPr>
        <w:t>________</w:t>
      </w:r>
      <w:r w:rsidRPr="00882CF0">
        <w:rPr>
          <w:sz w:val="28"/>
          <w:szCs w:val="28"/>
        </w:rPr>
        <w:t xml:space="preserve"> созыва </w:t>
      </w:r>
      <w:r w:rsidR="00D937D3" w:rsidRPr="00882CF0">
        <w:rPr>
          <w:sz w:val="28"/>
          <w:szCs w:val="28"/>
        </w:rPr>
        <w:t>________________________________,</w:t>
      </w:r>
    </w:p>
    <w:p w14:paraId="2D773738" w14:textId="77777777" w:rsidR="00D937D3" w:rsidRPr="00882CF0" w:rsidRDefault="00D937D3" w:rsidP="00D937D3">
      <w:pPr>
        <w:ind w:firstLine="4678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фамилия, имя, отчество кандидата</w:t>
      </w:r>
    </w:p>
    <w:p w14:paraId="518E2999" w14:textId="77777777" w:rsidR="00A5469A" w:rsidRPr="00882CF0" w:rsidRDefault="00A5469A" w:rsidP="00A5469A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выдвинутого по </w:t>
      </w:r>
      <w:r w:rsidR="00D937D3" w:rsidRPr="00882CF0">
        <w:rPr>
          <w:sz w:val="28"/>
          <w:szCs w:val="28"/>
        </w:rPr>
        <w:t>______________________</w:t>
      </w:r>
      <w:r w:rsidRPr="00882CF0">
        <w:rPr>
          <w:sz w:val="28"/>
          <w:szCs w:val="28"/>
        </w:rPr>
        <w:t xml:space="preserve"> одномандатному избирательному округу № </w:t>
      </w:r>
      <w:r w:rsidR="00D937D3" w:rsidRPr="00882CF0">
        <w:rPr>
          <w:sz w:val="28"/>
          <w:szCs w:val="28"/>
        </w:rPr>
        <w:t>_______</w:t>
      </w:r>
      <w:r w:rsidRPr="00882CF0">
        <w:rPr>
          <w:sz w:val="28"/>
          <w:szCs w:val="28"/>
        </w:rPr>
        <w:t>, ранее представленные в окружную избирательную комиссию в соответствии со статьей 41 Избирательного кодекса Республики Татарстан: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68"/>
        <w:gridCol w:w="2919"/>
        <w:gridCol w:w="2126"/>
        <w:gridCol w:w="385"/>
      </w:tblGrid>
      <w:tr w:rsidR="00A5469A" w:rsidRPr="00882CF0" w14:paraId="59BBADB5" w14:textId="77777777" w:rsidTr="00D937D3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EACA5" w14:textId="77777777" w:rsidR="00A5469A" w:rsidRPr="00882CF0" w:rsidRDefault="00A5469A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1. Сведения </w:t>
            </w:r>
            <w:r w:rsidR="00D937D3" w:rsidRPr="00882CF0">
              <w:rPr>
                <w:sz w:val="28"/>
                <w:szCs w:val="28"/>
              </w:rPr>
              <w:t>«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21C84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CE758" w14:textId="77777777" w:rsidR="00A5469A" w:rsidRPr="00882CF0" w:rsidRDefault="00D937D3" w:rsidP="00A8495D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 xml:space="preserve"> следует заменить на </w:t>
            </w: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3EA52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10CFA" w14:textId="77777777" w:rsidR="00A5469A" w:rsidRPr="00882CF0" w:rsidRDefault="00D937D3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>,</w:t>
            </w:r>
          </w:p>
        </w:tc>
      </w:tr>
    </w:tbl>
    <w:p w14:paraId="1003DF42" w14:textId="77777777" w:rsidR="00A5469A" w:rsidRPr="00882CF0" w:rsidRDefault="00A5469A" w:rsidP="00A5469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68"/>
        <w:gridCol w:w="425"/>
      </w:tblGrid>
      <w:tr w:rsidR="00A5469A" w:rsidRPr="00882CF0" w14:paraId="7C6251E4" w14:textId="77777777" w:rsidTr="00A8495D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8AD08" w14:textId="77777777" w:rsidR="00A5469A" w:rsidRPr="00882CF0" w:rsidRDefault="00A5469A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дополнить </w:t>
            </w:r>
            <w:r w:rsidR="00D937D3" w:rsidRPr="00882CF0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305BE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0AFE" w14:textId="77777777" w:rsidR="00A5469A" w:rsidRPr="00882CF0" w:rsidRDefault="00D937D3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  <w:r w:rsidR="00A5469A" w:rsidRPr="00882CF0">
              <w:rPr>
                <w:sz w:val="28"/>
                <w:szCs w:val="28"/>
              </w:rPr>
              <w:t>.</w:t>
            </w:r>
          </w:p>
        </w:tc>
      </w:tr>
    </w:tbl>
    <w:p w14:paraId="62EC8AB1" w14:textId="77777777" w:rsidR="00A5469A" w:rsidRPr="00882CF0" w:rsidRDefault="00A5469A" w:rsidP="00D937D3">
      <w:pPr>
        <w:tabs>
          <w:tab w:val="right" w:pos="9582"/>
        </w:tabs>
        <w:rPr>
          <w:sz w:val="28"/>
          <w:szCs w:val="28"/>
        </w:rPr>
      </w:pPr>
      <w:r w:rsidRPr="00882CF0">
        <w:rPr>
          <w:sz w:val="28"/>
          <w:szCs w:val="28"/>
        </w:rPr>
        <w:t>______________________                        ___________         _________________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3"/>
        <w:gridCol w:w="135"/>
        <w:gridCol w:w="2202"/>
        <w:gridCol w:w="136"/>
        <w:gridCol w:w="2330"/>
      </w:tblGrid>
      <w:tr w:rsidR="00A5469A" w:rsidRPr="00882CF0" w14:paraId="209AC82F" w14:textId="77777777" w:rsidTr="00D937D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14:paraId="279193AD" w14:textId="77777777" w:rsidR="00A5469A" w:rsidRPr="00882CF0" w:rsidRDefault="00D937D3" w:rsidP="00D937D3">
            <w:r w:rsidRPr="00882CF0">
              <w:t xml:space="preserve">          </w:t>
            </w:r>
            <w:r w:rsidR="00A5469A" w:rsidRPr="00882CF0">
              <w:t>(дата)      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6DB127E" w14:textId="77777777" w:rsidR="00A5469A" w:rsidRPr="00882CF0" w:rsidRDefault="00A5469A" w:rsidP="00A8495D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61198D" w14:textId="77777777" w:rsidR="00A5469A" w:rsidRPr="00882CF0" w:rsidRDefault="00A5469A" w:rsidP="00D937D3">
            <w:r w:rsidRPr="00882CF0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1E35C0" w14:textId="77777777" w:rsidR="00A5469A" w:rsidRPr="00882CF0" w:rsidRDefault="00A5469A" w:rsidP="00A8495D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F00E695" w14:textId="77777777" w:rsidR="00A5469A" w:rsidRPr="00882CF0" w:rsidRDefault="00A5469A" w:rsidP="00D937D3">
            <w:r w:rsidRPr="00882CF0">
              <w:t>(инициалы, фамилия)</w:t>
            </w:r>
          </w:p>
        </w:tc>
      </w:tr>
    </w:tbl>
    <w:p w14:paraId="6CFE75AF" w14:textId="77777777" w:rsidR="00A5469A" w:rsidRPr="00882CF0" w:rsidRDefault="00A5469A" w:rsidP="00A5469A">
      <w:pPr>
        <w:ind w:firstLine="851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МП </w:t>
      </w:r>
    </w:p>
    <w:p w14:paraId="78F5A6C4" w14:textId="77777777" w:rsidR="00A5469A" w:rsidRPr="00882CF0" w:rsidRDefault="00A5469A" w:rsidP="00A5469A">
      <w:pPr>
        <w:pStyle w:val="12"/>
        <w:widowControl w:val="0"/>
        <w:ind w:left="4962"/>
        <w:rPr>
          <w:b w:val="0"/>
          <w:sz w:val="20"/>
        </w:rPr>
      </w:pPr>
    </w:p>
    <w:p w14:paraId="030BB880" w14:textId="77777777" w:rsidR="00A5469A" w:rsidRPr="00882CF0" w:rsidRDefault="00A5469A" w:rsidP="00A5469A">
      <w:pPr>
        <w:pStyle w:val="12"/>
        <w:widowControl w:val="0"/>
        <w:ind w:left="4962"/>
        <w:rPr>
          <w:b w:val="0"/>
          <w:sz w:val="20"/>
        </w:rPr>
      </w:pPr>
    </w:p>
    <w:p w14:paraId="73B1AD63" w14:textId="77777777" w:rsidR="00A5469A" w:rsidRPr="00882CF0" w:rsidRDefault="00A5469A" w:rsidP="00A5469A">
      <w:pPr>
        <w:pStyle w:val="12"/>
        <w:widowControl w:val="0"/>
        <w:ind w:left="4962"/>
        <w:rPr>
          <w:b w:val="0"/>
          <w:sz w:val="20"/>
        </w:rPr>
        <w:sectPr w:rsidR="00A5469A" w:rsidRPr="00882CF0" w:rsidSect="00080C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6F8A540F" w14:textId="77777777" w:rsidR="00BE05A6" w:rsidRPr="00BE05A6" w:rsidRDefault="00BE05A6" w:rsidP="00BE05A6">
      <w:pPr>
        <w:pStyle w:val="afb"/>
        <w:suppressAutoHyphens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lastRenderedPageBreak/>
        <w:t>Приложение № 14</w:t>
      </w:r>
    </w:p>
    <w:p w14:paraId="28C7B7F7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0E94398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5FD2CEEC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3559101F" w14:textId="77777777" w:rsidR="00BE05A6" w:rsidRPr="00882CF0" w:rsidRDefault="00BE05A6" w:rsidP="00BE05A6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34CC4DAE" w14:textId="77777777" w:rsidR="00BE05A6" w:rsidRPr="00882CF0" w:rsidRDefault="00BE05A6" w:rsidP="00BE05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E2437" w14:textId="77777777" w:rsidR="00D937D3" w:rsidRPr="00882CF0" w:rsidRDefault="00D937D3" w:rsidP="00D937D3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14:paraId="07DFFE44" w14:textId="77777777" w:rsidR="00D937D3" w:rsidRPr="00882CF0" w:rsidRDefault="00D937D3" w:rsidP="00D937D3">
      <w:pPr>
        <w:pStyle w:val="211"/>
        <w:widowControl w:val="0"/>
        <w:ind w:firstLine="0"/>
        <w:jc w:val="left"/>
      </w:pPr>
    </w:p>
    <w:p w14:paraId="372A3798" w14:textId="77777777" w:rsidR="00D937D3" w:rsidRPr="00882CF0" w:rsidRDefault="00D937D3" w:rsidP="00D937D3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69A3983A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4413C7B4" w14:textId="77777777" w:rsidR="00D937D3" w:rsidRPr="00882CF0" w:rsidRDefault="00D937D3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45E12E0A" w14:textId="77777777" w:rsidR="00D937D3" w:rsidRPr="00882CF0" w:rsidRDefault="00D937D3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6AB013D1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О реквизитах специального </w:t>
      </w:r>
    </w:p>
    <w:p w14:paraId="7FF51F20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избирательного счета в филиале </w:t>
      </w:r>
    </w:p>
    <w:p w14:paraId="79B80588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открытого акционерного общества </w:t>
      </w:r>
    </w:p>
    <w:p w14:paraId="23B93CCD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  <w:r w:rsidRPr="00882CF0">
        <w:rPr>
          <w:sz w:val="28"/>
          <w:szCs w:val="28"/>
        </w:rPr>
        <w:t>«Сбербанк России»</w:t>
      </w:r>
    </w:p>
    <w:p w14:paraId="145E4AD5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0069965D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6DBA1E1D" w14:textId="77777777" w:rsidR="00A5469A" w:rsidRPr="00882CF0" w:rsidRDefault="00A5469A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14:paraId="18221E73" w14:textId="2402579E" w:rsidR="00D937D3" w:rsidRPr="00882CF0" w:rsidRDefault="00A5469A" w:rsidP="00D937D3">
      <w:pPr>
        <w:pStyle w:val="ConsNormal"/>
        <w:jc w:val="both"/>
      </w:pPr>
      <w:r w:rsidRPr="00882CF0">
        <w:t xml:space="preserve">Кандидат в депутаты Совета </w:t>
      </w:r>
      <w:r w:rsidR="00EB44D6" w:rsidRPr="00882CF0">
        <w:t xml:space="preserve">________________ </w:t>
      </w:r>
      <w:r w:rsidRPr="00882CF0">
        <w:t xml:space="preserve">Республики Татарстан </w:t>
      </w:r>
      <w:r w:rsidR="00EB44D6" w:rsidRPr="00882CF0">
        <w:t>________</w:t>
      </w:r>
      <w:r w:rsidRPr="00882CF0">
        <w:t xml:space="preserve"> созыва </w:t>
      </w:r>
      <w:r w:rsidR="00D937D3" w:rsidRPr="00882CF0">
        <w:t>____________________________________________________</w:t>
      </w:r>
    </w:p>
    <w:p w14:paraId="6FF6D074" w14:textId="77777777" w:rsidR="00A5469A" w:rsidRPr="00882CF0" w:rsidRDefault="00A5469A" w:rsidP="00D937D3">
      <w:pPr>
        <w:pStyle w:val="ConsNormal"/>
        <w:ind w:left="1985" w:firstLine="0"/>
        <w:jc w:val="center"/>
        <w:rPr>
          <w:vertAlign w:val="superscript"/>
        </w:rPr>
      </w:pPr>
      <w:r w:rsidRPr="00882CF0">
        <w:rPr>
          <w:vertAlign w:val="superscript"/>
        </w:rPr>
        <w:t>(Ф.И.О. кандидата, наименование и номер одномандатного избирательного округа)</w:t>
      </w:r>
    </w:p>
    <w:p w14:paraId="6AA7F88F" w14:textId="6FE7B91F" w:rsidR="00A5469A" w:rsidRPr="00882CF0" w:rsidRDefault="00A5469A" w:rsidP="00A5469A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>сообщает о том, что для проведения избирательной кампании по выборам депутат</w:t>
      </w:r>
      <w:r w:rsidR="00D937D3" w:rsidRPr="00882CF0">
        <w:rPr>
          <w:sz w:val="28"/>
          <w:szCs w:val="28"/>
        </w:rPr>
        <w:t>ов</w:t>
      </w:r>
      <w:r w:rsidRPr="00882CF0">
        <w:rPr>
          <w:sz w:val="28"/>
          <w:szCs w:val="28"/>
        </w:rPr>
        <w:t xml:space="preserve"> Совета </w:t>
      </w:r>
      <w:r w:rsidR="00EB44D6" w:rsidRPr="00882CF0">
        <w:rPr>
          <w:sz w:val="28"/>
          <w:szCs w:val="28"/>
        </w:rPr>
        <w:t xml:space="preserve">______________ </w:t>
      </w:r>
      <w:r w:rsidRPr="00882CF0">
        <w:rPr>
          <w:sz w:val="28"/>
          <w:szCs w:val="28"/>
        </w:rPr>
        <w:t xml:space="preserve">Республики Татарстан </w:t>
      </w:r>
      <w:r w:rsidR="00EB44D6" w:rsidRPr="00882CF0">
        <w:rPr>
          <w:sz w:val="28"/>
          <w:szCs w:val="28"/>
        </w:rPr>
        <w:t>________</w:t>
      </w:r>
      <w:r w:rsidRPr="00882CF0">
        <w:rPr>
          <w:sz w:val="28"/>
          <w:szCs w:val="28"/>
        </w:rPr>
        <w:t xml:space="preserve"> созыва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509"/>
        <w:gridCol w:w="254"/>
        <w:gridCol w:w="1807"/>
        <w:gridCol w:w="368"/>
        <w:gridCol w:w="368"/>
        <w:gridCol w:w="5881"/>
      </w:tblGrid>
      <w:tr w:rsidR="00A5469A" w:rsidRPr="00882CF0" w14:paraId="1AFA48D6" w14:textId="77777777" w:rsidTr="00D937D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810E" w14:textId="77777777" w:rsidR="00A5469A" w:rsidRPr="00882CF0" w:rsidRDefault="00E607F5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EE0A2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C8BED" w14:textId="77777777" w:rsidR="00A5469A" w:rsidRPr="00882CF0" w:rsidRDefault="00E607F5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10493" w14:textId="77777777" w:rsidR="00A5469A" w:rsidRPr="00882CF0" w:rsidRDefault="00A5469A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95073" w14:textId="77777777" w:rsidR="00A5469A" w:rsidRPr="00882CF0" w:rsidRDefault="00A5469A" w:rsidP="00A8495D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0057A" w14:textId="77777777" w:rsidR="00A5469A" w:rsidRPr="00882CF0" w:rsidRDefault="00A5469A" w:rsidP="00A8495D">
            <w:pPr>
              <w:rPr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EC78C" w14:textId="77777777" w:rsidR="00A5469A" w:rsidRPr="00882CF0" w:rsidRDefault="00A5469A" w:rsidP="00A8495D">
            <w:pPr>
              <w:ind w:left="57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года открыт специальный избирательный счет</w:t>
            </w:r>
          </w:p>
        </w:tc>
      </w:tr>
    </w:tbl>
    <w:p w14:paraId="0EC900B4" w14:textId="77777777" w:rsidR="00A5469A" w:rsidRPr="00882CF0" w:rsidRDefault="00A5469A" w:rsidP="00A5469A"/>
    <w:p w14:paraId="502CAD64" w14:textId="77777777" w:rsidR="00A5469A" w:rsidRPr="00882CF0" w:rsidRDefault="00A5469A" w:rsidP="00A5469A">
      <w:pPr>
        <w:pBdr>
          <w:top w:val="single" w:sz="4" w:space="1" w:color="auto"/>
        </w:pBdr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(номер специального избирательного счета,</w:t>
      </w:r>
    </w:p>
    <w:p w14:paraId="5D04B16A" w14:textId="77777777" w:rsidR="00A5469A" w:rsidRPr="00882CF0" w:rsidRDefault="00A5469A" w:rsidP="00A5469A"/>
    <w:p w14:paraId="1817126A" w14:textId="77777777" w:rsidR="00A5469A" w:rsidRPr="00882CF0" w:rsidRDefault="00A5469A" w:rsidP="00A5469A">
      <w:pPr>
        <w:pBdr>
          <w:top w:val="single" w:sz="4" w:space="1" w:color="auto"/>
        </w:pBdr>
        <w:spacing w:after="720"/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наименование и адрес филиала ПАО «Сбербанк России»)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111"/>
      </w:tblGrid>
      <w:tr w:rsidR="00A5469A" w:rsidRPr="00882CF0" w14:paraId="618B8B01" w14:textId="77777777" w:rsidTr="00A8495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A3D5B" w14:textId="77777777" w:rsidR="00A5469A" w:rsidRPr="00882CF0" w:rsidRDefault="00A5469A" w:rsidP="00A8495D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Кандидат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0A587" w14:textId="77777777" w:rsidR="00A5469A" w:rsidRPr="00882CF0" w:rsidRDefault="00A5469A" w:rsidP="00A8495D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DAE0" w14:textId="77777777" w:rsidR="00A5469A" w:rsidRPr="00882CF0" w:rsidRDefault="00A5469A" w:rsidP="00A8495D">
            <w:pPr>
              <w:jc w:val="center"/>
            </w:pPr>
          </w:p>
        </w:tc>
      </w:tr>
      <w:tr w:rsidR="00A5469A" w:rsidRPr="00882CF0" w14:paraId="1A86E79B" w14:textId="77777777" w:rsidTr="00A8495D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41609814" w14:textId="77777777" w:rsidR="00A5469A" w:rsidRPr="00882CF0" w:rsidRDefault="00A5469A" w:rsidP="00A8495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B714A1" w14:textId="77777777" w:rsidR="00A5469A" w:rsidRPr="00882CF0" w:rsidRDefault="00A5469A" w:rsidP="00A8495D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9F2467" w14:textId="77777777" w:rsidR="00A5469A" w:rsidRPr="00882CF0" w:rsidRDefault="00A5469A" w:rsidP="00A8495D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(фамилия, инициалы, подпись, дата)</w:t>
            </w:r>
          </w:p>
          <w:p w14:paraId="0F445AF0" w14:textId="77777777" w:rsidR="00A5469A" w:rsidRPr="00882CF0" w:rsidRDefault="00A5469A" w:rsidP="00A8495D">
            <w:pPr>
              <w:jc w:val="center"/>
              <w:rPr>
                <w:sz w:val="28"/>
                <w:vertAlign w:val="superscript"/>
              </w:rPr>
            </w:pPr>
          </w:p>
          <w:p w14:paraId="4C6162A8" w14:textId="77777777" w:rsidR="00A5469A" w:rsidRPr="00882CF0" w:rsidRDefault="00A5469A" w:rsidP="00A8495D">
            <w:pPr>
              <w:jc w:val="center"/>
            </w:pPr>
          </w:p>
          <w:p w14:paraId="4F12AD15" w14:textId="77777777" w:rsidR="00A5469A" w:rsidRPr="00882CF0" w:rsidRDefault="00A5469A" w:rsidP="00A8495D">
            <w:pPr>
              <w:jc w:val="center"/>
            </w:pPr>
          </w:p>
        </w:tc>
      </w:tr>
    </w:tbl>
    <w:p w14:paraId="446FEB24" w14:textId="77777777" w:rsidR="006D05F7" w:rsidRPr="00882CF0" w:rsidRDefault="006D05F7" w:rsidP="00A5469A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  <w:sectPr w:rsidR="006D05F7" w:rsidRPr="00882CF0" w:rsidSect="00D937D3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27B5D200" w14:textId="4F3A1469" w:rsidR="00EB44D6" w:rsidRPr="00BE05A6" w:rsidRDefault="00BE05A6" w:rsidP="00EB44D6">
      <w:pPr>
        <w:pStyle w:val="afb"/>
        <w:suppressAutoHyphens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lastRenderedPageBreak/>
        <w:t>Приложение № 15</w:t>
      </w:r>
    </w:p>
    <w:p w14:paraId="3266FD5C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341287EB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45F51684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666D9F1E" w14:textId="77777777" w:rsidR="00BE05A6" w:rsidRPr="00882CF0" w:rsidRDefault="00BE05A6" w:rsidP="00BE05A6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167E2196" w14:textId="77777777" w:rsidR="00BE05A6" w:rsidRPr="00882CF0" w:rsidRDefault="00BE05A6" w:rsidP="00BE05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74B2B" w14:textId="77777777" w:rsidR="00E607F5" w:rsidRPr="00882CF0" w:rsidRDefault="00E607F5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B69B7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37B0D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49F4D" w14:textId="77777777" w:rsidR="00E9522D" w:rsidRPr="00882CF0" w:rsidRDefault="00E9522D" w:rsidP="00606E3A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354AC377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98327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91742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DF946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0B20B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B3200" w14:textId="77777777" w:rsidR="00E9522D" w:rsidRPr="00882CF0" w:rsidRDefault="00E9522D" w:rsidP="00E9522D">
      <w:pPr>
        <w:spacing w:after="240"/>
        <w:jc w:val="center"/>
        <w:rPr>
          <w:sz w:val="28"/>
          <w:szCs w:val="28"/>
        </w:rPr>
      </w:pPr>
      <w:r w:rsidRPr="00882CF0">
        <w:rPr>
          <w:b/>
          <w:bCs/>
          <w:sz w:val="28"/>
          <w:szCs w:val="28"/>
        </w:rPr>
        <w:t>Уведомление</w:t>
      </w:r>
    </w:p>
    <w:p w14:paraId="4BBA1A51" w14:textId="77777777" w:rsidR="00E9522D" w:rsidRPr="00882CF0" w:rsidRDefault="00E9522D" w:rsidP="00E9522D">
      <w:pPr>
        <w:spacing w:after="120"/>
        <w:jc w:val="center"/>
        <w:rPr>
          <w:sz w:val="28"/>
          <w:szCs w:val="28"/>
        </w:rPr>
      </w:pPr>
    </w:p>
    <w:p w14:paraId="656F7241" w14:textId="52086E5E" w:rsidR="004A02A0" w:rsidRPr="00882CF0" w:rsidRDefault="004A02A0" w:rsidP="004A02A0">
      <w:pPr>
        <w:pStyle w:val="25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1 статьи 67 Избирательного кодекса Республики Татарстан я,</w:t>
      </w:r>
      <w:r w:rsidRPr="00882CF0">
        <w:t xml:space="preserve"> </w:t>
      </w:r>
      <w:r w:rsidRPr="00882CF0">
        <w:rPr>
          <w:sz w:val="20"/>
        </w:rPr>
        <w:t>_______________________________________________________________,</w:t>
      </w:r>
    </w:p>
    <w:p w14:paraId="7F7F05DC" w14:textId="77777777" w:rsidR="004A02A0" w:rsidRPr="00882CF0" w:rsidRDefault="004A02A0" w:rsidP="004A02A0">
      <w:pPr>
        <w:pStyle w:val="25"/>
        <w:ind w:firstLine="2977"/>
        <w:jc w:val="center"/>
        <w:rPr>
          <w:sz w:val="20"/>
        </w:rPr>
      </w:pPr>
      <w:r w:rsidRPr="00882CF0">
        <w:rPr>
          <w:sz w:val="20"/>
        </w:rPr>
        <w:t>(фамилия, имя, отчество кандидата)</w:t>
      </w:r>
    </w:p>
    <w:p w14:paraId="4710CD2C" w14:textId="77777777" w:rsidR="004A02A0" w:rsidRPr="00882CF0" w:rsidRDefault="004A02A0" w:rsidP="004A02A0">
      <w:pPr>
        <w:spacing w:line="360" w:lineRule="auto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уведомляю</w:t>
      </w:r>
      <w:r w:rsidRPr="00882CF0">
        <w:t xml:space="preserve"> </w:t>
      </w:r>
      <w:r w:rsidRPr="00882CF0">
        <w:rPr>
          <w:sz w:val="28"/>
          <w:szCs w:val="28"/>
        </w:rPr>
        <w:t>избирательную комиссию о том, что финансирование мною своей избирательной кампании не производится, избирательный фонд не образуется.</w:t>
      </w:r>
    </w:p>
    <w:p w14:paraId="4571B43D" w14:textId="09538DB1" w:rsidR="00E9522D" w:rsidRPr="00882CF0" w:rsidRDefault="00E9522D" w:rsidP="00E9522D">
      <w:pPr>
        <w:spacing w:after="480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3969"/>
      </w:tblGrid>
      <w:tr w:rsidR="00E9522D" w:rsidRPr="00882CF0" w14:paraId="1B7882DC" w14:textId="77777777" w:rsidTr="00E90058">
        <w:trPr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C4F31" w14:textId="77777777" w:rsidR="00E9522D" w:rsidRPr="00882CF0" w:rsidRDefault="00E9522D" w:rsidP="00E9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6EC21" w14:textId="77777777" w:rsidR="00E9522D" w:rsidRPr="00882CF0" w:rsidRDefault="00E9522D" w:rsidP="00E9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DAC51" w14:textId="77777777" w:rsidR="00E9522D" w:rsidRPr="00882CF0" w:rsidRDefault="00E9522D" w:rsidP="00E90058">
            <w:pPr>
              <w:jc w:val="center"/>
              <w:rPr>
                <w:sz w:val="28"/>
                <w:szCs w:val="28"/>
              </w:rPr>
            </w:pPr>
          </w:p>
        </w:tc>
      </w:tr>
      <w:tr w:rsidR="00E9522D" w:rsidRPr="00882CF0" w14:paraId="01683A52" w14:textId="77777777" w:rsidTr="00E90058">
        <w:trPr>
          <w:jc w:val="righ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40E6D1" w14:textId="77777777" w:rsidR="00E9522D" w:rsidRPr="00882CF0" w:rsidRDefault="00E9522D" w:rsidP="00E90058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3E945" w14:textId="77777777" w:rsidR="00E9522D" w:rsidRPr="00882CF0" w:rsidRDefault="00E9522D" w:rsidP="00E90058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78D3F5" w14:textId="77777777" w:rsidR="00E9522D" w:rsidRPr="00882CF0" w:rsidRDefault="00E9522D" w:rsidP="00E90058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169206E0" w14:textId="77777777" w:rsidR="00E9522D" w:rsidRPr="00882CF0" w:rsidRDefault="00E9522D" w:rsidP="00E9522D">
      <w:pPr>
        <w:rPr>
          <w:sz w:val="28"/>
          <w:szCs w:val="28"/>
        </w:rPr>
      </w:pPr>
    </w:p>
    <w:tbl>
      <w:tblPr>
        <w:tblW w:w="0" w:type="auto"/>
        <w:tblInd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E9522D" w:rsidRPr="00882CF0" w14:paraId="66983ACA" w14:textId="77777777" w:rsidTr="00E9005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E83DB" w14:textId="77777777" w:rsidR="00E9522D" w:rsidRPr="00882CF0" w:rsidRDefault="00E9522D" w:rsidP="00E90058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57503" w14:textId="77777777" w:rsidR="00E9522D" w:rsidRPr="00882CF0" w:rsidRDefault="00E9522D" w:rsidP="00E9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6CD7B" w14:textId="77777777" w:rsidR="00E9522D" w:rsidRPr="00882CF0" w:rsidRDefault="00E9522D" w:rsidP="00E90058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5B5E8" w14:textId="77777777" w:rsidR="00E9522D" w:rsidRPr="00882CF0" w:rsidRDefault="00E9522D" w:rsidP="00E9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7765" w14:textId="77777777" w:rsidR="00E9522D" w:rsidRPr="00882CF0" w:rsidRDefault="00E9522D" w:rsidP="00E90058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501C" w14:textId="77777777" w:rsidR="00E9522D" w:rsidRPr="00882CF0" w:rsidRDefault="00E9522D" w:rsidP="00E9005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B03A8" w14:textId="77777777" w:rsidR="00E9522D" w:rsidRPr="00882CF0" w:rsidRDefault="00E9522D" w:rsidP="00E90058">
            <w:pPr>
              <w:ind w:left="57"/>
              <w:rPr>
                <w:sz w:val="28"/>
                <w:szCs w:val="28"/>
                <w:lang w:val="en-US"/>
              </w:rPr>
            </w:pPr>
            <w:r w:rsidRPr="00882CF0">
              <w:rPr>
                <w:sz w:val="28"/>
                <w:szCs w:val="28"/>
              </w:rPr>
              <w:t>г.</w:t>
            </w:r>
          </w:p>
        </w:tc>
      </w:tr>
    </w:tbl>
    <w:p w14:paraId="791453C3" w14:textId="77777777" w:rsidR="00E9522D" w:rsidRPr="00882CF0" w:rsidRDefault="00E9522D" w:rsidP="00E9522D">
      <w:pPr>
        <w:rPr>
          <w:sz w:val="28"/>
          <w:szCs w:val="28"/>
        </w:rPr>
      </w:pPr>
    </w:p>
    <w:p w14:paraId="1BDE4DC3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9F74D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10710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8AC3C" w14:textId="77777777" w:rsidR="00E9522D" w:rsidRPr="00882CF0" w:rsidRDefault="00E9522D" w:rsidP="00E607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42ED9" w14:textId="77777777" w:rsidR="006D05F7" w:rsidRPr="00882CF0" w:rsidRDefault="006D05F7" w:rsidP="006D05F7">
      <w:pPr>
        <w:pStyle w:val="14-1"/>
        <w:widowControl w:val="0"/>
        <w:spacing w:line="280" w:lineRule="exact"/>
        <w:ind w:left="4962" w:firstLine="0"/>
        <w:rPr>
          <w:sz w:val="20"/>
        </w:rPr>
      </w:pPr>
    </w:p>
    <w:p w14:paraId="10660564" w14:textId="77777777" w:rsidR="00E9522D" w:rsidRPr="00882CF0" w:rsidRDefault="00E9522D" w:rsidP="002D2F13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  <w:sectPr w:rsidR="00E9522D" w:rsidRPr="00882CF0" w:rsidSect="00E607F5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7FDB293E" w14:textId="6E8273A2" w:rsidR="00BE05A6" w:rsidRPr="00BE05A6" w:rsidRDefault="00BE05A6" w:rsidP="00BE05A6">
      <w:pPr>
        <w:pStyle w:val="afb"/>
        <w:suppressAutoHyphens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lastRenderedPageBreak/>
        <w:t>Приложение № 15</w:t>
      </w:r>
      <w:r w:rsidR="009F6044" w:rsidRPr="00BE05A6">
        <w:rPr>
          <w:b w:val="0"/>
          <w:sz w:val="20"/>
          <w:highlight w:val="yellow"/>
        </w:rPr>
        <w:t>.1</w:t>
      </w:r>
    </w:p>
    <w:p w14:paraId="15CA20BE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0656DE30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4D967DA7" w14:textId="77777777" w:rsidR="00BE05A6" w:rsidRPr="00BE05A6" w:rsidRDefault="00BE05A6" w:rsidP="00BE05A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215F3B93" w14:textId="77777777" w:rsidR="00BE05A6" w:rsidRPr="00882CF0" w:rsidRDefault="00BE05A6" w:rsidP="00BE05A6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5D7D29F4" w14:textId="77777777" w:rsidR="00BE05A6" w:rsidRPr="00882CF0" w:rsidRDefault="00BE05A6" w:rsidP="00BE05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66FF1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2586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96FA1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C472F" w14:textId="77777777" w:rsidR="009F6044" w:rsidRPr="00882CF0" w:rsidRDefault="009F6044" w:rsidP="009F6044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4003ABCB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25CCA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EAD9C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74005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FCD84" w14:textId="77777777" w:rsidR="009F6044" w:rsidRPr="00882CF0" w:rsidRDefault="009F6044" w:rsidP="009F60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C28A7" w14:textId="77777777" w:rsidR="009F6044" w:rsidRPr="00882CF0" w:rsidRDefault="009F6044" w:rsidP="009F6044">
      <w:pPr>
        <w:spacing w:after="240"/>
        <w:jc w:val="center"/>
        <w:rPr>
          <w:sz w:val="28"/>
          <w:szCs w:val="28"/>
        </w:rPr>
      </w:pPr>
      <w:r w:rsidRPr="00882CF0">
        <w:rPr>
          <w:b/>
          <w:bCs/>
          <w:sz w:val="28"/>
          <w:szCs w:val="28"/>
        </w:rPr>
        <w:t>Уведомление</w:t>
      </w:r>
    </w:p>
    <w:p w14:paraId="4480777E" w14:textId="77777777" w:rsidR="009F6044" w:rsidRPr="00882CF0" w:rsidRDefault="009F6044" w:rsidP="009F6044">
      <w:pPr>
        <w:spacing w:after="120"/>
        <w:jc w:val="center"/>
        <w:rPr>
          <w:sz w:val="28"/>
          <w:szCs w:val="28"/>
        </w:rPr>
      </w:pPr>
    </w:p>
    <w:p w14:paraId="0F74FB09" w14:textId="3C26EEF2" w:rsidR="009F6044" w:rsidRPr="00882CF0" w:rsidRDefault="009F6044" w:rsidP="00AD652A">
      <w:pPr>
        <w:pStyle w:val="25"/>
        <w:spacing w:line="360" w:lineRule="auto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82CF0">
        <w:rPr>
          <w:sz w:val="28"/>
          <w:szCs w:val="28"/>
        </w:rPr>
        <w:t xml:space="preserve"> статьи 6</w:t>
      </w:r>
      <w:r>
        <w:rPr>
          <w:sz w:val="28"/>
          <w:szCs w:val="28"/>
        </w:rPr>
        <w:t>9</w:t>
      </w:r>
      <w:r w:rsidRPr="00882CF0">
        <w:rPr>
          <w:sz w:val="28"/>
          <w:szCs w:val="28"/>
        </w:rPr>
        <w:t xml:space="preserve"> Избирательного кодекса Республики Татарстан я,</w:t>
      </w:r>
      <w:r w:rsidRPr="00882CF0">
        <w:t xml:space="preserve"> </w:t>
      </w:r>
      <w:r w:rsidRPr="00882CF0">
        <w:rPr>
          <w:sz w:val="20"/>
        </w:rPr>
        <w:t>_______________________________________________________________,</w:t>
      </w:r>
    </w:p>
    <w:p w14:paraId="15CF4F14" w14:textId="77777777" w:rsidR="009F6044" w:rsidRPr="00882CF0" w:rsidRDefault="009F6044" w:rsidP="00AD652A">
      <w:pPr>
        <w:pStyle w:val="25"/>
        <w:spacing w:line="360" w:lineRule="auto"/>
        <w:ind w:firstLine="2977"/>
        <w:jc w:val="center"/>
        <w:rPr>
          <w:sz w:val="20"/>
        </w:rPr>
      </w:pPr>
      <w:r w:rsidRPr="00882CF0">
        <w:rPr>
          <w:sz w:val="20"/>
        </w:rPr>
        <w:t>(фамилия, имя, отчество кандидата)</w:t>
      </w:r>
    </w:p>
    <w:p w14:paraId="47AC12A4" w14:textId="3B8DEA34" w:rsidR="00211799" w:rsidRDefault="009F6044" w:rsidP="00AD652A">
      <w:pPr>
        <w:spacing w:line="360" w:lineRule="auto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уведомляю</w:t>
      </w:r>
      <w:r w:rsidRPr="00882CF0">
        <w:t xml:space="preserve"> </w:t>
      </w:r>
      <w:r w:rsidRPr="00882CF0">
        <w:rPr>
          <w:sz w:val="28"/>
          <w:szCs w:val="28"/>
        </w:rPr>
        <w:t xml:space="preserve">избирательную комиссию о том, </w:t>
      </w:r>
      <w:r w:rsidR="00211799" w:rsidRPr="008D3B45">
        <w:rPr>
          <w:sz w:val="28"/>
          <w:szCs w:val="28"/>
        </w:rPr>
        <w:t xml:space="preserve">что избирательный фонд для финансирования </w:t>
      </w:r>
      <w:r w:rsidR="00211799">
        <w:rPr>
          <w:sz w:val="28"/>
          <w:szCs w:val="28"/>
        </w:rPr>
        <w:t xml:space="preserve">моей </w:t>
      </w:r>
      <w:r w:rsidR="00211799" w:rsidRPr="008D3B45">
        <w:rPr>
          <w:sz w:val="28"/>
          <w:szCs w:val="28"/>
        </w:rPr>
        <w:t>избирательной кампании</w:t>
      </w:r>
      <w:r w:rsidR="00211799">
        <w:rPr>
          <w:sz w:val="28"/>
          <w:szCs w:val="28"/>
        </w:rPr>
        <w:t xml:space="preserve"> </w:t>
      </w:r>
      <w:r w:rsidR="00211799" w:rsidRPr="008D3B45">
        <w:rPr>
          <w:sz w:val="28"/>
          <w:szCs w:val="28"/>
        </w:rPr>
        <w:t>создается без открытия специального избирательного счета</w:t>
      </w:r>
      <w:r w:rsidR="00211799">
        <w:rPr>
          <w:sz w:val="28"/>
          <w:szCs w:val="28"/>
        </w:rPr>
        <w:t>, поскольку расходы на проведение моей избирательной кампании не будут превышать пятнадцать тысяч рублей и избирательный фонд образуется только за счет собственных средств кандидата.</w:t>
      </w:r>
    </w:p>
    <w:p w14:paraId="4E5E9FD6" w14:textId="506AB9A6" w:rsidR="00AD652A" w:rsidRDefault="00AD652A" w:rsidP="0021179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3969"/>
      </w:tblGrid>
      <w:tr w:rsidR="009F6044" w:rsidRPr="00882CF0" w14:paraId="76BFB5BF" w14:textId="77777777" w:rsidTr="00350CA7">
        <w:trPr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C72A5" w14:textId="77777777" w:rsidR="009F6044" w:rsidRPr="00882CF0" w:rsidRDefault="009F6044" w:rsidP="00350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6FBD5" w14:textId="77777777" w:rsidR="009F6044" w:rsidRPr="00882CF0" w:rsidRDefault="009F6044" w:rsidP="00350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7F6B1" w14:textId="77777777" w:rsidR="009F6044" w:rsidRPr="00882CF0" w:rsidRDefault="009F6044" w:rsidP="00350CA7">
            <w:pPr>
              <w:jc w:val="center"/>
              <w:rPr>
                <w:sz w:val="28"/>
                <w:szCs w:val="28"/>
              </w:rPr>
            </w:pPr>
          </w:p>
        </w:tc>
      </w:tr>
      <w:tr w:rsidR="009F6044" w:rsidRPr="00882CF0" w14:paraId="650DA0B1" w14:textId="77777777" w:rsidTr="00350CA7">
        <w:trPr>
          <w:jc w:val="righ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AC4B3C" w14:textId="77777777" w:rsidR="009F6044" w:rsidRPr="00882CF0" w:rsidRDefault="009F6044" w:rsidP="00350CA7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CF1788" w14:textId="77777777" w:rsidR="009F6044" w:rsidRPr="00882CF0" w:rsidRDefault="009F6044" w:rsidP="00350CA7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C6BB55" w14:textId="77777777" w:rsidR="009F6044" w:rsidRPr="00882CF0" w:rsidRDefault="009F6044" w:rsidP="00350CA7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56DA8708" w14:textId="77777777" w:rsidR="009F6044" w:rsidRPr="00882CF0" w:rsidRDefault="009F6044" w:rsidP="009F6044">
      <w:pPr>
        <w:rPr>
          <w:sz w:val="28"/>
          <w:szCs w:val="28"/>
        </w:rPr>
      </w:pPr>
    </w:p>
    <w:tbl>
      <w:tblPr>
        <w:tblW w:w="0" w:type="auto"/>
        <w:tblInd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9F6044" w:rsidRPr="00882CF0" w14:paraId="137D3057" w14:textId="77777777" w:rsidTr="00350CA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B2ADB" w14:textId="77777777" w:rsidR="009F6044" w:rsidRPr="00882CF0" w:rsidRDefault="009F6044" w:rsidP="00350CA7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7CB15" w14:textId="77777777" w:rsidR="009F6044" w:rsidRPr="00882CF0" w:rsidRDefault="009F6044" w:rsidP="00350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6AEF5" w14:textId="77777777" w:rsidR="009F6044" w:rsidRPr="00882CF0" w:rsidRDefault="009F6044" w:rsidP="00350CA7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2CE09" w14:textId="77777777" w:rsidR="009F6044" w:rsidRPr="00882CF0" w:rsidRDefault="009F6044" w:rsidP="00350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711B9" w14:textId="77777777" w:rsidR="009F6044" w:rsidRPr="00882CF0" w:rsidRDefault="009F6044" w:rsidP="00350CA7">
            <w:pPr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FD9F9" w14:textId="77777777" w:rsidR="009F6044" w:rsidRPr="00882CF0" w:rsidRDefault="009F6044" w:rsidP="00350CA7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F15C" w14:textId="77777777" w:rsidR="009F6044" w:rsidRPr="00882CF0" w:rsidRDefault="009F6044" w:rsidP="00350CA7">
            <w:pPr>
              <w:ind w:left="57"/>
              <w:rPr>
                <w:sz w:val="28"/>
                <w:szCs w:val="28"/>
                <w:lang w:val="en-US"/>
              </w:rPr>
            </w:pPr>
            <w:r w:rsidRPr="00882CF0">
              <w:rPr>
                <w:sz w:val="28"/>
                <w:szCs w:val="28"/>
              </w:rPr>
              <w:t>г.</w:t>
            </w:r>
          </w:p>
        </w:tc>
      </w:tr>
    </w:tbl>
    <w:p w14:paraId="4A469BCD" w14:textId="77777777" w:rsidR="009F6044" w:rsidRDefault="009F6044" w:rsidP="00EB44D6">
      <w:pPr>
        <w:pStyle w:val="afb"/>
        <w:suppressAutoHyphens/>
        <w:ind w:left="5529"/>
        <w:rPr>
          <w:b w:val="0"/>
          <w:sz w:val="20"/>
        </w:rPr>
      </w:pPr>
    </w:p>
    <w:p w14:paraId="075538CD" w14:textId="77777777" w:rsidR="009F6044" w:rsidRDefault="009F6044" w:rsidP="009F6044">
      <w:pPr>
        <w:pStyle w:val="afc"/>
      </w:pPr>
    </w:p>
    <w:p w14:paraId="70937006" w14:textId="11D3D9BF" w:rsidR="009F6044" w:rsidRPr="009F6044" w:rsidRDefault="009F6044" w:rsidP="009F6044">
      <w:pPr>
        <w:sectPr w:rsidR="009F6044" w:rsidRPr="009F6044" w:rsidSect="00E607F5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0CAFD420" w14:textId="20EDA44F" w:rsidR="00EB44D6" w:rsidRPr="00882CF0" w:rsidRDefault="00EB44D6" w:rsidP="00EB44D6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1</w:t>
      </w:r>
      <w:r w:rsidR="00617AA9">
        <w:rPr>
          <w:b w:val="0"/>
          <w:sz w:val="20"/>
        </w:rPr>
        <w:t>6</w:t>
      </w:r>
    </w:p>
    <w:p w14:paraId="7BE1A20D" w14:textId="77777777" w:rsidR="00617AA9" w:rsidRPr="00BE05A6" w:rsidRDefault="00617AA9" w:rsidP="00617A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A12BACC" w14:textId="77777777" w:rsidR="00617AA9" w:rsidRPr="00BE05A6" w:rsidRDefault="00617AA9" w:rsidP="00617A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5B94D124" w14:textId="77777777" w:rsidR="00617AA9" w:rsidRPr="00BE05A6" w:rsidRDefault="00617AA9" w:rsidP="00617AA9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77283248" w14:textId="77777777" w:rsidR="00617AA9" w:rsidRPr="00882CF0" w:rsidRDefault="00617AA9" w:rsidP="00617AA9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0A761754" w14:textId="77777777" w:rsidR="00606E3A" w:rsidRPr="00882CF0" w:rsidRDefault="00606E3A" w:rsidP="002D2F13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</w:p>
    <w:p w14:paraId="6F69AD88" w14:textId="77777777" w:rsidR="00E607F5" w:rsidRPr="00882CF0" w:rsidRDefault="00E607F5" w:rsidP="002D2F13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44332734" w14:textId="77777777" w:rsidR="00E607F5" w:rsidRPr="00882CF0" w:rsidRDefault="00E607F5" w:rsidP="002D2F13">
      <w:pPr>
        <w:tabs>
          <w:tab w:val="left" w:pos="4500"/>
        </w:tabs>
        <w:ind w:left="3544"/>
        <w:rPr>
          <w:sz w:val="28"/>
          <w:szCs w:val="28"/>
          <w:vertAlign w:val="superscript"/>
        </w:rPr>
      </w:pPr>
    </w:p>
    <w:p w14:paraId="7973C5D6" w14:textId="77777777" w:rsidR="006D05F7" w:rsidRPr="00882CF0" w:rsidRDefault="006D05F7" w:rsidP="006D05F7">
      <w:pPr>
        <w:tabs>
          <w:tab w:val="left" w:pos="4500"/>
        </w:tabs>
        <w:ind w:left="3828" w:firstLine="420"/>
        <w:jc w:val="center"/>
        <w:rPr>
          <w:sz w:val="28"/>
          <w:szCs w:val="28"/>
          <w:vertAlign w:val="superscript"/>
        </w:rPr>
      </w:pPr>
    </w:p>
    <w:p w14:paraId="69799BAD" w14:textId="77777777" w:rsidR="006D05F7" w:rsidRPr="00882CF0" w:rsidRDefault="006D05F7" w:rsidP="006D05F7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Уведомление о самовыдвижении</w:t>
      </w:r>
    </w:p>
    <w:p w14:paraId="79561C47" w14:textId="77777777" w:rsidR="006D05F7" w:rsidRPr="00882CF0" w:rsidRDefault="006D05F7" w:rsidP="006D05F7">
      <w:pPr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D05F7" w:rsidRPr="00882CF0" w14:paraId="381E79B3" w14:textId="77777777" w:rsidTr="00FA6B1A">
        <w:trPr>
          <w:trHeight w:val="405"/>
        </w:trPr>
        <w:tc>
          <w:tcPr>
            <w:tcW w:w="9356" w:type="dxa"/>
            <w:tcBorders>
              <w:bottom w:val="nil"/>
            </w:tcBorders>
          </w:tcPr>
          <w:p w14:paraId="7787C73A" w14:textId="77777777" w:rsidR="006D05F7" w:rsidRPr="00882CF0" w:rsidRDefault="006D05F7" w:rsidP="00A8495D">
            <w:pPr>
              <w:pStyle w:val="13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Я, _______________________________________________________________</w:t>
            </w:r>
          </w:p>
          <w:p w14:paraId="2EF2EA97" w14:textId="77777777" w:rsidR="006D05F7" w:rsidRPr="00882CF0" w:rsidRDefault="006D05F7" w:rsidP="00A8495D">
            <w:pPr>
              <w:pStyle w:val="13"/>
              <w:jc w:val="center"/>
              <w:rPr>
                <w:szCs w:val="24"/>
                <w:vertAlign w:val="superscript"/>
              </w:rPr>
            </w:pPr>
            <w:r w:rsidRPr="00882CF0">
              <w:rPr>
                <w:szCs w:val="24"/>
                <w:vertAlign w:val="superscript"/>
              </w:rPr>
              <w:t>(фамилия, имя, отчество)</w:t>
            </w:r>
          </w:p>
        </w:tc>
      </w:tr>
    </w:tbl>
    <w:p w14:paraId="042F8F83" w14:textId="497B2472" w:rsidR="00FA6B1A" w:rsidRPr="00882CF0" w:rsidRDefault="00FA6B1A" w:rsidP="006D05F7">
      <w:pPr>
        <w:jc w:val="both"/>
        <w:rPr>
          <w:sz w:val="28"/>
          <w:vertAlign w:val="superscript"/>
        </w:rPr>
      </w:pPr>
      <w:r w:rsidRPr="00882CF0">
        <w:rPr>
          <w:sz w:val="28"/>
          <w:szCs w:val="28"/>
        </w:rPr>
        <w:t>уведомляю о выдвижении своей кандидатуры кандидатом в депутаты</w:t>
      </w:r>
      <w:r w:rsidRPr="00882CF0">
        <w:rPr>
          <w:color w:val="000000"/>
          <w:szCs w:val="28"/>
        </w:rPr>
        <w:t xml:space="preserve"> </w:t>
      </w:r>
      <w:r w:rsidRPr="00882CF0">
        <w:rPr>
          <w:color w:val="000000"/>
          <w:sz w:val="28"/>
          <w:szCs w:val="28"/>
        </w:rPr>
        <w:t xml:space="preserve">Совета </w:t>
      </w:r>
      <w:r w:rsidR="00EB44D6" w:rsidRPr="00882CF0">
        <w:rPr>
          <w:color w:val="000000"/>
          <w:sz w:val="28"/>
          <w:szCs w:val="28"/>
        </w:rPr>
        <w:t xml:space="preserve">______________ </w:t>
      </w:r>
      <w:r w:rsidRPr="00882CF0">
        <w:rPr>
          <w:color w:val="000000"/>
          <w:sz w:val="28"/>
          <w:szCs w:val="28"/>
        </w:rPr>
        <w:t xml:space="preserve">Республики Татарстан </w:t>
      </w:r>
      <w:r w:rsidR="00EB44D6" w:rsidRPr="00882CF0">
        <w:rPr>
          <w:color w:val="000000"/>
          <w:sz w:val="28"/>
          <w:szCs w:val="28"/>
        </w:rPr>
        <w:t>________</w:t>
      </w:r>
      <w:r w:rsidRPr="00882CF0">
        <w:rPr>
          <w:color w:val="000000"/>
          <w:sz w:val="28"/>
          <w:szCs w:val="28"/>
        </w:rPr>
        <w:t xml:space="preserve"> созыва</w:t>
      </w:r>
      <w:r w:rsidRPr="00882CF0">
        <w:rPr>
          <w:color w:val="000000"/>
          <w:szCs w:val="28"/>
        </w:rPr>
        <w:t xml:space="preserve"> </w:t>
      </w:r>
      <w:r w:rsidRPr="00882CF0">
        <w:rPr>
          <w:color w:val="000000"/>
          <w:sz w:val="28"/>
          <w:szCs w:val="28"/>
        </w:rPr>
        <w:t>по ______________________________ одномандатному избирательному округу № __________ в порядке самовыдвижения.</w:t>
      </w:r>
    </w:p>
    <w:p w14:paraId="2FA15302" w14:textId="77777777" w:rsidR="006D05F7" w:rsidRPr="00882CF0" w:rsidRDefault="006D05F7" w:rsidP="00E75F2C">
      <w:pPr>
        <w:pStyle w:val="14-150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Мною представляются следующие документы:</w:t>
      </w:r>
    </w:p>
    <w:p w14:paraId="5AFA32F7" w14:textId="77777777" w:rsidR="006D05F7" w:rsidRPr="00882CF0" w:rsidRDefault="006D05F7" w:rsidP="00E75F2C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 Заявление кандидата о согласии баллотироваться по соответствующему одномандатному избирательному округу</w:t>
      </w:r>
      <w:r w:rsidR="00E75F2C" w:rsidRPr="00882CF0">
        <w:rPr>
          <w:sz w:val="28"/>
          <w:szCs w:val="28"/>
        </w:rPr>
        <w:t xml:space="preserve"> на ______ листах</w:t>
      </w:r>
      <w:r w:rsidRPr="00882CF0">
        <w:rPr>
          <w:sz w:val="28"/>
          <w:szCs w:val="28"/>
        </w:rPr>
        <w:t>;</w:t>
      </w:r>
    </w:p>
    <w:p w14:paraId="4B821342" w14:textId="77777777" w:rsidR="006D05F7" w:rsidRPr="00882CF0" w:rsidRDefault="006D05F7" w:rsidP="00E75F2C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Копия паспорта кандидата (отдельных страниц паспорта, определенных ЦИК России) или копия документа, заменяющего паспорт гражданина</w:t>
      </w:r>
      <w:r w:rsidR="00E75F2C" w:rsidRPr="00882CF0">
        <w:rPr>
          <w:sz w:val="28"/>
          <w:szCs w:val="28"/>
        </w:rPr>
        <w:t xml:space="preserve"> на ______ листах;</w:t>
      </w:r>
    </w:p>
    <w:p w14:paraId="5829A989" w14:textId="77777777" w:rsidR="00E75F2C" w:rsidRPr="00882CF0" w:rsidRDefault="00E75F2C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</w:t>
      </w:r>
      <w:r w:rsidR="00FA6B1A" w:rsidRPr="00882CF0">
        <w:rPr>
          <w:sz w:val="28"/>
          <w:szCs w:val="28"/>
        </w:rPr>
        <w:t xml:space="preserve">едения об образовании кандидата, заверенная кандидатом, </w:t>
      </w:r>
      <w:r w:rsidRPr="00882CF0">
        <w:rPr>
          <w:sz w:val="28"/>
          <w:szCs w:val="28"/>
        </w:rPr>
        <w:t>на ______ листах;</w:t>
      </w:r>
    </w:p>
    <w:p w14:paraId="5159CF73" w14:textId="77777777" w:rsidR="00E75F2C" w:rsidRPr="00882CF0" w:rsidRDefault="002D2F13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4</w:t>
      </w:r>
      <w:r w:rsidR="00E75F2C" w:rsidRPr="00882CF0">
        <w:rPr>
          <w:sz w:val="28"/>
          <w:szCs w:val="28"/>
        </w:rPr>
        <w:t>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службы, о занимаемой должности (роде занятий) кандидата</w:t>
      </w:r>
      <w:r w:rsidR="00FA6B1A" w:rsidRPr="00882CF0">
        <w:rPr>
          <w:sz w:val="28"/>
          <w:szCs w:val="28"/>
        </w:rPr>
        <w:t xml:space="preserve">, заверенная кандидатом, </w:t>
      </w:r>
      <w:r w:rsidR="00E75F2C" w:rsidRPr="00882CF0">
        <w:rPr>
          <w:sz w:val="28"/>
          <w:szCs w:val="28"/>
        </w:rPr>
        <w:t xml:space="preserve">на ______ листах; </w:t>
      </w:r>
    </w:p>
    <w:p w14:paraId="7D785114" w14:textId="77777777" w:rsidR="00E75F2C" w:rsidRPr="00882CF0" w:rsidRDefault="002D2F13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5</w:t>
      </w:r>
      <w:r w:rsidR="00E75F2C" w:rsidRPr="00882CF0">
        <w:rPr>
          <w:sz w:val="28"/>
          <w:szCs w:val="28"/>
        </w:rPr>
        <w:t>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</w:t>
      </w:r>
      <w:r w:rsidR="00FA6B1A" w:rsidRPr="00882CF0">
        <w:rPr>
          <w:sz w:val="28"/>
          <w:szCs w:val="28"/>
        </w:rPr>
        <w:t xml:space="preserve"> заверенная кандидатом, </w:t>
      </w:r>
      <w:r w:rsidR="00E75F2C" w:rsidRPr="00882CF0">
        <w:rPr>
          <w:sz w:val="28"/>
          <w:szCs w:val="28"/>
        </w:rPr>
        <w:t xml:space="preserve">на ______ листах; </w:t>
      </w:r>
    </w:p>
    <w:p w14:paraId="0BCB7876" w14:textId="77777777" w:rsidR="00E75F2C" w:rsidRPr="00882CF0" w:rsidRDefault="002D2F13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6</w:t>
      </w:r>
      <w:r w:rsidR="00E75F2C" w:rsidRPr="00882CF0">
        <w:rPr>
          <w:sz w:val="28"/>
          <w:szCs w:val="28"/>
        </w:rPr>
        <w:t xml:space="preserve">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 на ______ листах; </w:t>
      </w:r>
    </w:p>
    <w:p w14:paraId="17D8F4A7" w14:textId="77777777" w:rsidR="00E75F2C" w:rsidRPr="00882CF0" w:rsidRDefault="002D2F13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7</w:t>
      </w:r>
      <w:r w:rsidR="00E75F2C" w:rsidRPr="00882CF0">
        <w:rPr>
          <w:sz w:val="28"/>
          <w:szCs w:val="28"/>
        </w:rPr>
        <w:t xml:space="preserve">. Документы, подтверждающие указанные в заявлении кандидата о </w:t>
      </w:r>
      <w:r w:rsidR="00E75F2C" w:rsidRPr="00882CF0">
        <w:rPr>
          <w:sz w:val="28"/>
          <w:szCs w:val="28"/>
        </w:rPr>
        <w:lastRenderedPageBreak/>
        <w:t xml:space="preserve">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</w:t>
      </w:r>
      <w:r w:rsidRPr="00882CF0">
        <w:rPr>
          <w:sz w:val="28"/>
          <w:szCs w:val="28"/>
        </w:rPr>
        <w:t>на ______ листах;</w:t>
      </w:r>
    </w:p>
    <w:p w14:paraId="792E5D77" w14:textId="77777777" w:rsidR="00E75F2C" w:rsidRPr="00882CF0" w:rsidRDefault="002D2F13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8</w:t>
      </w:r>
      <w:r w:rsidR="00E75F2C" w:rsidRPr="00882CF0">
        <w:rPr>
          <w:sz w:val="28"/>
          <w:szCs w:val="28"/>
        </w:rPr>
        <w:t xml:space="preserve">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</w:t>
      </w:r>
      <w:r w:rsidRPr="00882CF0">
        <w:rPr>
          <w:sz w:val="28"/>
          <w:szCs w:val="28"/>
        </w:rPr>
        <w:t>на ______ листах;</w:t>
      </w:r>
      <w:r w:rsidR="00E75F2C" w:rsidRPr="00882CF0">
        <w:rPr>
          <w:sz w:val="28"/>
          <w:szCs w:val="28"/>
        </w:rPr>
        <w:t xml:space="preserve"> </w:t>
      </w:r>
    </w:p>
    <w:p w14:paraId="2475085F" w14:textId="47B3BADD" w:rsidR="00E75F2C" w:rsidRPr="00882CF0" w:rsidRDefault="00FC317D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9</w:t>
      </w:r>
      <w:r w:rsidR="00E75F2C" w:rsidRPr="00882CF0">
        <w:rPr>
          <w:sz w:val="28"/>
          <w:szCs w:val="28"/>
        </w:rPr>
        <w:t xml:space="preserve">. Заявление кандидата о регистрации уполномоченного(ых) представителя(ей) по финансовым вопросам (в случае, если указанный(е) представитель(и) назначается(ются) кандидатом) </w:t>
      </w:r>
      <w:r w:rsidR="002D2F13" w:rsidRPr="00882CF0">
        <w:rPr>
          <w:sz w:val="28"/>
          <w:szCs w:val="28"/>
        </w:rPr>
        <w:t>на ______ листах;</w:t>
      </w:r>
      <w:r w:rsidR="00E75F2C" w:rsidRPr="00882CF0">
        <w:rPr>
          <w:sz w:val="28"/>
          <w:szCs w:val="28"/>
        </w:rPr>
        <w:t xml:space="preserve"> </w:t>
      </w:r>
    </w:p>
    <w:p w14:paraId="38CEFC7A" w14:textId="4F0534E2" w:rsidR="00E75F2C" w:rsidRPr="00882CF0" w:rsidRDefault="00FC317D" w:rsidP="002D2F13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10</w:t>
      </w:r>
      <w:r w:rsidR="00E75F2C" w:rsidRPr="00882CF0">
        <w:rPr>
          <w:sz w:val="28"/>
          <w:szCs w:val="28"/>
        </w:rPr>
        <w:t xml:space="preserve">. Доверенность(и) на уполномоченного(ых) представителя(ей) по финансовым вопросам, удостоверенная(ые) нотариально (в случае, если указанный(е) представитель(и) назначается(ются) кандидатом) </w:t>
      </w:r>
      <w:r w:rsidR="002D2F13" w:rsidRPr="00882CF0">
        <w:rPr>
          <w:sz w:val="28"/>
          <w:szCs w:val="28"/>
        </w:rPr>
        <w:t>______ штук на ______ листах.</w:t>
      </w:r>
      <w:r w:rsidR="00E75F2C" w:rsidRPr="00882CF0">
        <w:rPr>
          <w:sz w:val="28"/>
          <w:szCs w:val="28"/>
        </w:rPr>
        <w:t xml:space="preserve"> </w:t>
      </w:r>
    </w:p>
    <w:p w14:paraId="77B8B799" w14:textId="77777777" w:rsidR="006D05F7" w:rsidRPr="00882CF0" w:rsidRDefault="006D05F7" w:rsidP="006D05F7">
      <w:pPr>
        <w:pStyle w:val="14-1"/>
        <w:widowControl w:val="0"/>
        <w:spacing w:line="280" w:lineRule="exact"/>
        <w:rPr>
          <w:sz w:val="14"/>
          <w:szCs w:val="28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3"/>
        <w:gridCol w:w="335"/>
        <w:gridCol w:w="2958"/>
        <w:gridCol w:w="171"/>
        <w:gridCol w:w="2909"/>
      </w:tblGrid>
      <w:tr w:rsidR="006D05F7" w:rsidRPr="00882CF0" w14:paraId="25E0EDB7" w14:textId="77777777" w:rsidTr="00E75F2C"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85C46" w14:textId="77777777" w:rsidR="006D05F7" w:rsidRPr="00882CF0" w:rsidRDefault="006D05F7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8AE4A" w14:textId="77777777" w:rsidR="006D05F7" w:rsidRPr="00882CF0" w:rsidRDefault="006D05F7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323F4" w14:textId="77777777" w:rsidR="006D05F7" w:rsidRPr="00882CF0" w:rsidRDefault="006D05F7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6FDAB" w14:textId="77777777" w:rsidR="006D05F7" w:rsidRPr="00882CF0" w:rsidRDefault="006D05F7" w:rsidP="00A84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E3B2C" w14:textId="77777777" w:rsidR="006D05F7" w:rsidRPr="00882CF0" w:rsidRDefault="006D05F7" w:rsidP="00A8495D">
            <w:pPr>
              <w:jc w:val="center"/>
              <w:rPr>
                <w:sz w:val="28"/>
                <w:szCs w:val="28"/>
              </w:rPr>
            </w:pPr>
          </w:p>
        </w:tc>
      </w:tr>
      <w:tr w:rsidR="006D05F7" w:rsidRPr="00882CF0" w14:paraId="3904876B" w14:textId="77777777" w:rsidTr="00E75F2C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410C3A15" w14:textId="77777777" w:rsidR="006D05F7" w:rsidRPr="00882CF0" w:rsidRDefault="006D05F7" w:rsidP="00A8495D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1CFEBD" w14:textId="77777777" w:rsidR="006D05F7" w:rsidRPr="00882CF0" w:rsidRDefault="006D05F7" w:rsidP="00A8495D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C655A99" w14:textId="77777777" w:rsidR="006D05F7" w:rsidRPr="00882CF0" w:rsidRDefault="006D05F7" w:rsidP="00A8495D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751736D" w14:textId="77777777" w:rsidR="006D05F7" w:rsidRPr="00882CF0" w:rsidRDefault="006D05F7" w:rsidP="00A8495D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AC60041" w14:textId="77777777" w:rsidR="006D05F7" w:rsidRPr="00882CF0" w:rsidRDefault="006D05F7" w:rsidP="00A8495D">
            <w:pPr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(инициалы, фамилия)</w:t>
            </w:r>
          </w:p>
        </w:tc>
      </w:tr>
    </w:tbl>
    <w:p w14:paraId="7DCBEA7C" w14:textId="77777777" w:rsidR="006D05F7" w:rsidRPr="00882CF0" w:rsidRDefault="006D05F7" w:rsidP="006D05F7">
      <w:pPr>
        <w:pStyle w:val="12"/>
        <w:widowControl w:val="0"/>
        <w:ind w:left="4962"/>
        <w:rPr>
          <w:b w:val="0"/>
          <w:sz w:val="20"/>
        </w:rPr>
        <w:sectPr w:rsidR="006D05F7" w:rsidRPr="00882CF0" w:rsidSect="00E607F5"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14:paraId="5BA5F50C" w14:textId="00213AC3" w:rsidR="00EB44D6" w:rsidRPr="00882CF0" w:rsidRDefault="00EB44D6" w:rsidP="00EB44D6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>Приложение № 1</w:t>
      </w:r>
      <w:r w:rsidR="00C67C96">
        <w:rPr>
          <w:b w:val="0"/>
          <w:sz w:val="20"/>
        </w:rPr>
        <w:t>7</w:t>
      </w:r>
    </w:p>
    <w:p w14:paraId="09FE883C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04BD0DE3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63CA77C2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378BC1B9" w14:textId="1331CC38" w:rsidR="002D2F13" w:rsidRPr="00882CF0" w:rsidRDefault="00C67C96" w:rsidP="008127A9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0793AFC0" w14:textId="77777777" w:rsidR="00094F77" w:rsidRPr="00882CF0" w:rsidRDefault="00094F77" w:rsidP="002D2F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A0E8C" w14:textId="77777777" w:rsidR="002D2F13" w:rsidRPr="00882CF0" w:rsidRDefault="002D2F13" w:rsidP="002F200E">
      <w:pPr>
        <w:tabs>
          <w:tab w:val="left" w:pos="4680"/>
          <w:tab w:val="left" w:pos="5040"/>
        </w:tabs>
        <w:ind w:left="3544"/>
        <w:jc w:val="both"/>
        <w:rPr>
          <w:sz w:val="24"/>
          <w:szCs w:val="28"/>
        </w:rPr>
      </w:pPr>
      <w:r w:rsidRPr="00882CF0">
        <w:rPr>
          <w:sz w:val="24"/>
          <w:szCs w:val="28"/>
        </w:rPr>
        <w:t>В территориальную избирательную комиссию ____________________________ Республики Татарстан (окружную избирательную комиссию _______________________________________</w:t>
      </w:r>
      <w:r w:rsidR="002F200E" w:rsidRPr="00882CF0">
        <w:rPr>
          <w:sz w:val="24"/>
          <w:szCs w:val="28"/>
        </w:rPr>
        <w:t>_______</w:t>
      </w:r>
      <w:r w:rsidRPr="00882CF0">
        <w:rPr>
          <w:sz w:val="24"/>
          <w:szCs w:val="28"/>
        </w:rPr>
        <w:t>__ одномандатного избирательного округа № ___)</w:t>
      </w:r>
    </w:p>
    <w:p w14:paraId="2D9CFABC" w14:textId="77777777" w:rsidR="002D2F13" w:rsidRPr="00882CF0" w:rsidRDefault="002D2F13" w:rsidP="002F200E">
      <w:pPr>
        <w:tabs>
          <w:tab w:val="left" w:pos="4500"/>
        </w:tabs>
        <w:ind w:left="3544"/>
        <w:jc w:val="both"/>
        <w:rPr>
          <w:sz w:val="24"/>
          <w:szCs w:val="28"/>
        </w:rPr>
      </w:pPr>
      <w:r w:rsidRPr="00882CF0">
        <w:rPr>
          <w:sz w:val="24"/>
          <w:szCs w:val="28"/>
        </w:rPr>
        <w:t>от _____________________________</w:t>
      </w:r>
      <w:r w:rsidR="002F200E" w:rsidRPr="00882CF0">
        <w:rPr>
          <w:sz w:val="24"/>
          <w:szCs w:val="28"/>
        </w:rPr>
        <w:t>________</w:t>
      </w:r>
      <w:r w:rsidRPr="00882CF0">
        <w:rPr>
          <w:sz w:val="24"/>
          <w:szCs w:val="28"/>
        </w:rPr>
        <w:t>________,</w:t>
      </w:r>
    </w:p>
    <w:p w14:paraId="48B87F05" w14:textId="78744E7E" w:rsidR="006D05F7" w:rsidRPr="008127A9" w:rsidRDefault="002D2F13" w:rsidP="008127A9">
      <w:pPr>
        <w:ind w:left="3544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(фамилия, имя, отчество)</w:t>
      </w:r>
    </w:p>
    <w:p w14:paraId="68EDB490" w14:textId="77777777" w:rsidR="006D05F7" w:rsidRPr="00882CF0" w:rsidRDefault="006D05F7" w:rsidP="002F200E">
      <w:pPr>
        <w:pStyle w:val="13"/>
        <w:widowControl w:val="0"/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Заявление</w:t>
      </w:r>
    </w:p>
    <w:p w14:paraId="0234D8AD" w14:textId="77777777" w:rsidR="006D05F7" w:rsidRPr="00882CF0" w:rsidRDefault="006D05F7" w:rsidP="002F200E">
      <w:pPr>
        <w:pStyle w:val="13"/>
        <w:widowControl w:val="0"/>
        <w:jc w:val="center"/>
        <w:rPr>
          <w:sz w:val="10"/>
          <w:szCs w:val="28"/>
        </w:rPr>
      </w:pPr>
    </w:p>
    <w:p w14:paraId="40690897" w14:textId="77777777" w:rsidR="006D05F7" w:rsidRPr="00882CF0" w:rsidRDefault="006D05F7" w:rsidP="002F200E">
      <w:pPr>
        <w:pStyle w:val="18"/>
        <w:ind w:firstLine="708"/>
        <w:jc w:val="both"/>
        <w:rPr>
          <w:szCs w:val="24"/>
        </w:rPr>
      </w:pPr>
      <w:r w:rsidRPr="00882CF0">
        <w:rPr>
          <w:szCs w:val="24"/>
        </w:rPr>
        <w:t>Я, _____________________________________________________________________,</w:t>
      </w:r>
    </w:p>
    <w:p w14:paraId="187B54FD" w14:textId="77777777" w:rsidR="006D05F7" w:rsidRPr="00882CF0" w:rsidRDefault="006D05F7" w:rsidP="002F200E">
      <w:pPr>
        <w:pStyle w:val="18"/>
        <w:ind w:firstLine="708"/>
        <w:jc w:val="center"/>
        <w:rPr>
          <w:szCs w:val="24"/>
          <w:vertAlign w:val="superscript"/>
        </w:rPr>
      </w:pPr>
      <w:r w:rsidRPr="00882CF0">
        <w:rPr>
          <w:vertAlign w:val="superscript"/>
        </w:rPr>
        <w:t>(фамилия, имя, отчество кандидата)</w:t>
      </w:r>
    </w:p>
    <w:p w14:paraId="4E782701" w14:textId="70FD1DF5" w:rsidR="006D05F7" w:rsidRPr="00882CF0" w:rsidRDefault="006D05F7" w:rsidP="002F200E">
      <w:pPr>
        <w:pStyle w:val="18"/>
        <w:jc w:val="both"/>
        <w:rPr>
          <w:szCs w:val="24"/>
        </w:rPr>
      </w:pPr>
      <w:r w:rsidRPr="00882CF0">
        <w:rPr>
          <w:szCs w:val="24"/>
        </w:rPr>
        <w:t xml:space="preserve">даю согласие баллотироваться кандидатом в депутаты Совета </w:t>
      </w:r>
      <w:r w:rsidR="00EB44D6" w:rsidRPr="00882CF0">
        <w:rPr>
          <w:szCs w:val="24"/>
        </w:rPr>
        <w:t xml:space="preserve">_________________ </w:t>
      </w:r>
      <w:r w:rsidRPr="00882CF0">
        <w:rPr>
          <w:szCs w:val="24"/>
        </w:rPr>
        <w:t xml:space="preserve">Республики Татарстан </w:t>
      </w:r>
      <w:r w:rsidR="00EB44D6" w:rsidRPr="00882CF0">
        <w:rPr>
          <w:szCs w:val="24"/>
        </w:rPr>
        <w:t>________</w:t>
      </w:r>
      <w:r w:rsidRPr="00882CF0">
        <w:rPr>
          <w:szCs w:val="24"/>
        </w:rPr>
        <w:t xml:space="preserve"> созыва по </w:t>
      </w:r>
      <w:r w:rsidR="002D2F13" w:rsidRPr="00882CF0">
        <w:rPr>
          <w:szCs w:val="24"/>
        </w:rPr>
        <w:t>__________________________________</w:t>
      </w:r>
      <w:r w:rsidRPr="00882CF0">
        <w:rPr>
          <w:szCs w:val="24"/>
        </w:rPr>
        <w:t xml:space="preserve"> одномандатному избирательному округу № </w:t>
      </w:r>
      <w:r w:rsidR="00152A7E" w:rsidRPr="00882CF0">
        <w:rPr>
          <w:szCs w:val="24"/>
        </w:rPr>
        <w:t>__________</w:t>
      </w:r>
      <w:r w:rsidRPr="00882CF0">
        <w:rPr>
          <w:szCs w:val="24"/>
        </w:rPr>
        <w:t xml:space="preserve"> в порядке самовыдвижения. </w:t>
      </w:r>
    </w:p>
    <w:p w14:paraId="727D3AEF" w14:textId="01E181B5" w:rsidR="006D05F7" w:rsidRPr="00882CF0" w:rsidRDefault="006D05F7" w:rsidP="002F200E">
      <w:pPr>
        <w:pStyle w:val="18"/>
        <w:widowControl w:val="0"/>
        <w:ind w:firstLine="709"/>
        <w:jc w:val="both"/>
        <w:rPr>
          <w:szCs w:val="24"/>
        </w:rPr>
      </w:pPr>
      <w:r w:rsidRPr="00882CF0">
        <w:rPr>
          <w:szCs w:val="24"/>
        </w:rPr>
        <w:t xml:space="preserve">Обязуюсь в случае избрания прекратить деятельность, несовместимую со статусом депутата Совета </w:t>
      </w:r>
      <w:r w:rsidR="00EB44D6" w:rsidRPr="00882CF0">
        <w:rPr>
          <w:szCs w:val="24"/>
        </w:rPr>
        <w:t xml:space="preserve">_____________________ </w:t>
      </w:r>
      <w:r w:rsidRPr="00882CF0">
        <w:rPr>
          <w:szCs w:val="24"/>
        </w:rPr>
        <w:t xml:space="preserve">Республики Татарстан. </w:t>
      </w:r>
    </w:p>
    <w:p w14:paraId="494AE067" w14:textId="2E5BCDAA" w:rsidR="006D05F7" w:rsidRPr="00882CF0" w:rsidRDefault="006D05F7" w:rsidP="002F200E">
      <w:pPr>
        <w:pStyle w:val="18"/>
        <w:widowControl w:val="0"/>
        <w:ind w:firstLine="709"/>
        <w:jc w:val="both"/>
        <w:rPr>
          <w:szCs w:val="24"/>
        </w:rPr>
      </w:pPr>
      <w:r w:rsidRPr="00882CF0">
        <w:rPr>
          <w:szCs w:val="24"/>
        </w:rPr>
        <w:t>Подтверждаю, что я не давал(а) согласия какому-либо избирательному объединению на выдвижение меня кандидатом на выборах депутат</w:t>
      </w:r>
      <w:r w:rsidR="005159C3" w:rsidRPr="00882CF0">
        <w:rPr>
          <w:szCs w:val="24"/>
        </w:rPr>
        <w:t>ов</w:t>
      </w:r>
      <w:r w:rsidRPr="00882CF0">
        <w:rPr>
          <w:szCs w:val="24"/>
        </w:rPr>
        <w:t xml:space="preserve"> Совета </w:t>
      </w:r>
      <w:r w:rsidR="00822214" w:rsidRPr="00882CF0">
        <w:rPr>
          <w:szCs w:val="24"/>
        </w:rPr>
        <w:t xml:space="preserve">______________________ </w:t>
      </w:r>
      <w:r w:rsidRPr="00882CF0">
        <w:rPr>
          <w:szCs w:val="24"/>
        </w:rPr>
        <w:t xml:space="preserve">Республики Татарстан </w:t>
      </w:r>
      <w:r w:rsidR="00822214" w:rsidRPr="00882CF0">
        <w:rPr>
          <w:szCs w:val="24"/>
        </w:rPr>
        <w:t>________</w:t>
      </w:r>
      <w:r w:rsidRPr="00882CF0">
        <w:rPr>
          <w:szCs w:val="24"/>
        </w:rPr>
        <w:t xml:space="preserve"> созыва и не выдвигал(а) свою кандидатуру в порядке самовыдвижения по иному одномандатному избирательному округу. </w:t>
      </w:r>
    </w:p>
    <w:p w14:paraId="588FB9BD" w14:textId="77777777" w:rsidR="00152A7E" w:rsidRPr="00882CF0" w:rsidRDefault="00152A7E" w:rsidP="002F20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О себе сообщаю следующие сведения:</w:t>
      </w:r>
    </w:p>
    <w:p w14:paraId="1CD57E33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дата рождения - ______ _________ _____ года, место рождения - ______________________</w:t>
      </w:r>
    </w:p>
    <w:p w14:paraId="45572BA4" w14:textId="77777777" w:rsidR="00152A7E" w:rsidRPr="00882CF0" w:rsidRDefault="00152A7E" w:rsidP="002F200E">
      <w:pPr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(день)             (месяц)           (год)</w:t>
      </w:r>
    </w:p>
    <w:p w14:paraId="3C320680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663020C2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14:paraId="5F659E86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адрес места жительства - ________________________________________________________</w:t>
      </w:r>
    </w:p>
    <w:p w14:paraId="587F51AC" w14:textId="77777777" w:rsidR="00152A7E" w:rsidRPr="00882CF0" w:rsidRDefault="00152A7E" w:rsidP="002F200E">
      <w:pPr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(наименование субъекта Российской Федерации,</w:t>
      </w:r>
    </w:p>
    <w:p w14:paraId="276D08E8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1CFB6275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района, города, иного населенного пункта, улицы, номер дома, корпуса, строения и т.п., квартиры)</w:t>
      </w:r>
    </w:p>
    <w:p w14:paraId="72FCE27D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вид документа - _______________________________________________________________</w:t>
      </w:r>
    </w:p>
    <w:p w14:paraId="6A89DA41" w14:textId="77777777" w:rsidR="00152A7E" w:rsidRPr="00882CF0" w:rsidRDefault="00152A7E" w:rsidP="002F200E">
      <w:pPr>
        <w:autoSpaceDE w:val="0"/>
        <w:autoSpaceDN w:val="0"/>
        <w:adjustRightInd w:val="0"/>
        <w:ind w:firstLine="170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(паспорт или документ, заменяющий паспорт гражданина Российской Федерации)</w:t>
      </w:r>
    </w:p>
    <w:p w14:paraId="4586F1C4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данные документа, удостоверяющего личность - ___________________________________</w:t>
      </w:r>
    </w:p>
    <w:p w14:paraId="64F5B33C" w14:textId="77777777" w:rsidR="00152A7E" w:rsidRPr="00882CF0" w:rsidRDefault="00152A7E" w:rsidP="002F200E">
      <w:pPr>
        <w:autoSpaceDE w:val="0"/>
        <w:autoSpaceDN w:val="0"/>
        <w:adjustRightInd w:val="0"/>
        <w:ind w:left="4962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(серия, номер паспорта или</w:t>
      </w:r>
      <w:r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  <w:vertAlign w:val="superscript"/>
        </w:rPr>
        <w:t>документа, заменяющего паспорт гражданина Российской Федерации)</w:t>
      </w:r>
    </w:p>
    <w:p w14:paraId="40E9E621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выдан - ______________________________________________________________________</w:t>
      </w:r>
      <w:r w:rsidR="002F200E" w:rsidRPr="00882CF0">
        <w:rPr>
          <w:sz w:val="24"/>
          <w:szCs w:val="24"/>
        </w:rPr>
        <w:t>,</w:t>
      </w:r>
    </w:p>
    <w:p w14:paraId="682E57F4" w14:textId="77777777" w:rsidR="00152A7E" w:rsidRPr="00882CF0" w:rsidRDefault="00152A7E" w:rsidP="002F200E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54F10EEB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ИНН</w:t>
      </w:r>
      <w:r w:rsidR="00984BD4" w:rsidRPr="00882CF0">
        <w:rPr>
          <w:rStyle w:val="afa"/>
          <w:szCs w:val="24"/>
        </w:rPr>
        <w:endnoteReference w:id="10"/>
      </w:r>
      <w:r w:rsidR="00984BD4"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</w:rPr>
        <w:t>- __________________________ гражданство - ________________________________</w:t>
      </w:r>
    </w:p>
    <w:p w14:paraId="3ED64110" w14:textId="77777777" w:rsidR="00152A7E" w:rsidRPr="00882CF0" w:rsidRDefault="00152A7E" w:rsidP="002F200E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(идентификационный номер</w:t>
      </w:r>
    </w:p>
    <w:p w14:paraId="3C8AC7AC" w14:textId="77777777" w:rsidR="00152A7E" w:rsidRPr="00882CF0" w:rsidRDefault="00152A7E" w:rsidP="002F200E">
      <w:pPr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налогоплательщика (при наличии)</w:t>
      </w:r>
    </w:p>
    <w:p w14:paraId="331AE88D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профессиональное образование</w:t>
      </w:r>
      <w:r w:rsidR="00984BD4" w:rsidRPr="00882CF0">
        <w:rPr>
          <w:rStyle w:val="afa"/>
          <w:szCs w:val="24"/>
        </w:rPr>
        <w:endnoteReference w:id="11"/>
      </w:r>
      <w:r w:rsidR="00984BD4" w:rsidRPr="00882CF0">
        <w:rPr>
          <w:sz w:val="24"/>
          <w:szCs w:val="24"/>
        </w:rPr>
        <w:t xml:space="preserve"> </w:t>
      </w:r>
      <w:r w:rsidRPr="00882CF0">
        <w:rPr>
          <w:sz w:val="24"/>
          <w:szCs w:val="24"/>
        </w:rPr>
        <w:t>- ________________________________________________</w:t>
      </w:r>
    </w:p>
    <w:p w14:paraId="2A58459C" w14:textId="77777777" w:rsidR="00152A7E" w:rsidRPr="00882CF0" w:rsidRDefault="00152A7E" w:rsidP="002F200E">
      <w:pPr>
        <w:autoSpaceDE w:val="0"/>
        <w:autoSpaceDN w:val="0"/>
        <w:adjustRightInd w:val="0"/>
        <w:ind w:firstLine="3544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(сведения о профессиональном образовании</w:t>
      </w:r>
    </w:p>
    <w:p w14:paraId="17734A17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3CEE14B8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14:paraId="149DB1CF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основное место работы или службы, занимаемая должность/род занятий - _____________</w:t>
      </w:r>
    </w:p>
    <w:p w14:paraId="00BB194F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24C6ADA3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lastRenderedPageBreak/>
        <w:t>(основное место работы или службы, занимаемая должность</w:t>
      </w:r>
    </w:p>
    <w:p w14:paraId="75001A0F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1FF4A09C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(в случае отсутствия основного места работы или службы - род занятий)</w:t>
      </w:r>
    </w:p>
    <w:p w14:paraId="06C232CD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6323A9CD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14:paraId="6A361AAD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38AA4CB1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</w:t>
      </w:r>
    </w:p>
    <w:p w14:paraId="784D0714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3E156FDE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о дате снятия или погашения судимости)</w:t>
      </w:r>
    </w:p>
    <w:p w14:paraId="57717D2D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_____________________________________________________________________________,</w:t>
      </w:r>
    </w:p>
    <w:p w14:paraId="37DC05E8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(принадлежность к политической партии либо не более чем к одному общественному объединению,</w:t>
      </w:r>
    </w:p>
    <w:p w14:paraId="0EDB77F7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_____________________________________________________________________________</w:t>
      </w:r>
    </w:p>
    <w:p w14:paraId="1495FAAD" w14:textId="77777777" w:rsidR="00152A7E" w:rsidRPr="00882CF0" w:rsidRDefault="00152A7E" w:rsidP="002F200E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статус в данной политической партии, данном общественном объединении)</w:t>
      </w:r>
    </w:p>
    <w:p w14:paraId="58BE7E50" w14:textId="77777777" w:rsidR="00152A7E" w:rsidRPr="00882CF0" w:rsidRDefault="00152A7E" w:rsidP="002F200E">
      <w:pPr>
        <w:autoSpaceDE w:val="0"/>
        <w:autoSpaceDN w:val="0"/>
        <w:adjustRightInd w:val="0"/>
        <w:jc w:val="both"/>
        <w:outlineLvl w:val="0"/>
        <w:rPr>
          <w:sz w:val="12"/>
          <w:szCs w:val="24"/>
        </w:rPr>
      </w:pPr>
    </w:p>
    <w:p w14:paraId="1F009722" w14:textId="77777777" w:rsidR="00152A7E" w:rsidRPr="00882CF0" w:rsidRDefault="00152A7E" w:rsidP="002F20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_____________________     </w:t>
      </w:r>
      <w:r w:rsidRPr="00882CF0">
        <w:rPr>
          <w:sz w:val="24"/>
          <w:szCs w:val="24"/>
        </w:rPr>
        <w:tab/>
      </w:r>
      <w:r w:rsidRPr="00882CF0">
        <w:rPr>
          <w:sz w:val="24"/>
          <w:szCs w:val="24"/>
        </w:rPr>
        <w:tab/>
        <w:t xml:space="preserve">      ____________________________________________</w:t>
      </w:r>
    </w:p>
    <w:p w14:paraId="74B2C58C" w14:textId="77777777" w:rsidR="00152A7E" w:rsidRPr="00882CF0" w:rsidRDefault="00152A7E" w:rsidP="002F200E">
      <w:pPr>
        <w:autoSpaceDE w:val="0"/>
        <w:autoSpaceDN w:val="0"/>
        <w:adjustRightInd w:val="0"/>
        <w:ind w:firstLine="284"/>
        <w:jc w:val="both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 xml:space="preserve">(подпись собственноручно)          </w:t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  <w:t xml:space="preserve"> (фамилия, имя, отчество указываются кандидатом собственноручно)</w:t>
      </w:r>
    </w:p>
    <w:p w14:paraId="09516FAB" w14:textId="77777777" w:rsidR="00152A7E" w:rsidRPr="00882CF0" w:rsidRDefault="00152A7E" w:rsidP="002F20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82CF0">
        <w:rPr>
          <w:sz w:val="24"/>
          <w:szCs w:val="24"/>
        </w:rPr>
        <w:t>_______________________________________</w:t>
      </w:r>
    </w:p>
    <w:p w14:paraId="1435A480" w14:textId="77777777" w:rsidR="00152A7E" w:rsidRPr="00882CF0" w:rsidRDefault="00152A7E" w:rsidP="002F200E">
      <w:pPr>
        <w:autoSpaceDE w:val="0"/>
        <w:autoSpaceDN w:val="0"/>
        <w:adjustRightInd w:val="0"/>
        <w:ind w:firstLine="4678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внесения подписи указывается кандидатом собственноручно)</w:t>
      </w:r>
    </w:p>
    <w:p w14:paraId="68F490DF" w14:textId="77777777" w:rsidR="002F200E" w:rsidRPr="00882CF0" w:rsidRDefault="002F200E" w:rsidP="002F200E">
      <w:pPr>
        <w:ind w:firstLine="567"/>
        <w:jc w:val="both"/>
        <w:rPr>
          <w:b/>
          <w:bCs/>
        </w:rPr>
      </w:pPr>
    </w:p>
    <w:p w14:paraId="0966BB11" w14:textId="77777777" w:rsidR="002F200E" w:rsidRPr="00882CF0" w:rsidRDefault="002F200E" w:rsidP="002F200E">
      <w:pPr>
        <w:ind w:firstLine="567"/>
        <w:jc w:val="both"/>
      </w:pPr>
      <w:r w:rsidRPr="00882CF0">
        <w:rPr>
          <w:b/>
          <w:bCs/>
        </w:rPr>
        <w:t>Примечание.</w:t>
      </w:r>
      <w:r w:rsidRPr="00882CF0">
        <w:t> 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14:paraId="45233EE9" w14:textId="77777777" w:rsidR="002F200E" w:rsidRPr="00882CF0" w:rsidRDefault="002F200E" w:rsidP="002F200E">
      <w:pPr>
        <w:ind w:firstLine="567"/>
        <w:jc w:val="both"/>
      </w:pPr>
      <w:r w:rsidRPr="00882CF0">
        <w:t>2. Кандидат вправе указать в заявлении свою принадлежность к политической партии либо не более чем к одному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74315246" w14:textId="77777777" w:rsidR="002F200E" w:rsidRPr="00882CF0" w:rsidRDefault="002F200E" w:rsidP="002F200E">
      <w:pPr>
        <w:ind w:firstLine="567"/>
        <w:jc w:val="both"/>
      </w:pPr>
      <w:r w:rsidRPr="00882CF0"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232E3B45" w14:textId="77777777" w:rsidR="002F200E" w:rsidRPr="00882CF0" w:rsidRDefault="002F200E" w:rsidP="002F200E">
      <w:pPr>
        <w:ind w:firstLine="567"/>
        <w:jc w:val="both"/>
      </w:pPr>
      <w:r w:rsidRPr="00882CF0"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 основных гарантиях избирательных прав и права на участие в референдуме граждан Российской Федерации».</w:t>
      </w:r>
    </w:p>
    <w:p w14:paraId="3FA49903" w14:textId="77777777" w:rsidR="002F200E" w:rsidRPr="00882CF0" w:rsidRDefault="002F200E" w:rsidP="002F200E">
      <w:pPr>
        <w:ind w:firstLine="567"/>
        <w:jc w:val="both"/>
      </w:pPr>
      <w:r w:rsidRPr="00882CF0">
        <w:t>5.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288EE4DA" w14:textId="77777777" w:rsidR="002F200E" w:rsidRPr="00882CF0" w:rsidRDefault="002F200E" w:rsidP="002F200E">
      <w:pPr>
        <w:ind w:firstLine="567"/>
        <w:jc w:val="both"/>
      </w:pPr>
      <w:r w:rsidRPr="00882CF0">
        <w:t>Если судимость снята или погашена, сведения о судимости, а также, соответственно, слова «, снята» и дата снятия или слова «, погашена» и дата погашения указываются после слов «имелась судимость –». Если судимость не снята и не погашена, сведения о судимости указываются после слов «имеется судимость –».</w:t>
      </w:r>
    </w:p>
    <w:p w14:paraId="0CEE5418" w14:textId="77777777" w:rsidR="006D05F7" w:rsidRPr="00882CF0" w:rsidRDefault="006D05F7" w:rsidP="006D05F7">
      <w:pPr>
        <w:pStyle w:val="12"/>
        <w:widowControl w:val="0"/>
        <w:ind w:left="4111"/>
        <w:jc w:val="both"/>
        <w:rPr>
          <w:b w:val="0"/>
          <w:color w:val="000000"/>
          <w:sz w:val="20"/>
        </w:rPr>
      </w:pPr>
    </w:p>
    <w:p w14:paraId="2E1CC87A" w14:textId="77777777" w:rsidR="006D05F7" w:rsidRPr="00882CF0" w:rsidRDefault="006D05F7" w:rsidP="006D05F7">
      <w:pPr>
        <w:pStyle w:val="12"/>
        <w:widowControl w:val="0"/>
        <w:ind w:left="4962"/>
        <w:jc w:val="both"/>
        <w:rPr>
          <w:b w:val="0"/>
          <w:sz w:val="20"/>
        </w:rPr>
        <w:sectPr w:rsidR="006D05F7" w:rsidRPr="00882CF0" w:rsidSect="00080C0D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1" w:bottom="794" w:left="1701" w:header="720" w:footer="720" w:gutter="0"/>
          <w:cols w:space="720"/>
          <w:docGrid w:linePitch="272"/>
        </w:sectPr>
      </w:pPr>
    </w:p>
    <w:p w14:paraId="12EDC6D5" w14:textId="7B60DEB9" w:rsidR="00822214" w:rsidRPr="00882CF0" w:rsidRDefault="00822214" w:rsidP="00822214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 xml:space="preserve">Приложение № </w:t>
      </w:r>
      <w:r w:rsidR="00C67C96">
        <w:rPr>
          <w:b w:val="0"/>
          <w:sz w:val="20"/>
        </w:rPr>
        <w:t>18</w:t>
      </w:r>
    </w:p>
    <w:p w14:paraId="4A5AC841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7C13FE8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6BBD5609" w14:textId="77777777" w:rsidR="00C67C96" w:rsidRPr="00BE05A6" w:rsidRDefault="00C67C96" w:rsidP="00C67C96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599A7E4B" w14:textId="77777777" w:rsidR="00C67C96" w:rsidRPr="00882CF0" w:rsidRDefault="00C67C96" w:rsidP="00C67C96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16EBFA29" w14:textId="77777777" w:rsidR="00C67C96" w:rsidRPr="00882CF0" w:rsidRDefault="00C67C96" w:rsidP="00C67C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91F31" w14:textId="4167E8CD" w:rsidR="00822214" w:rsidRPr="00882CF0" w:rsidRDefault="00822214" w:rsidP="00822214">
      <w:pPr>
        <w:pStyle w:val="afb"/>
        <w:suppressAutoHyphens/>
        <w:ind w:left="5529"/>
        <w:rPr>
          <w:b w:val="0"/>
          <w:sz w:val="20"/>
        </w:rPr>
      </w:pPr>
    </w:p>
    <w:p w14:paraId="49C47FEE" w14:textId="77777777" w:rsidR="007700BB" w:rsidRPr="00882CF0" w:rsidRDefault="007700BB" w:rsidP="007700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CAD3A" w14:textId="77777777" w:rsidR="007700BB" w:rsidRPr="00882CF0" w:rsidRDefault="007700BB" w:rsidP="007700BB">
      <w:pPr>
        <w:pStyle w:val="14-1"/>
        <w:widowControl w:val="0"/>
        <w:spacing w:line="280" w:lineRule="exact"/>
        <w:ind w:left="4962" w:firstLine="0"/>
        <w:rPr>
          <w:sz w:val="20"/>
        </w:rPr>
      </w:pPr>
    </w:p>
    <w:p w14:paraId="6E3E336E" w14:textId="77777777" w:rsidR="007700BB" w:rsidRPr="00882CF0" w:rsidRDefault="007700BB" w:rsidP="007700BB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6347E6FD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587564A1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2AA263D5" w14:textId="77777777" w:rsidR="009D7B2C" w:rsidRPr="00882CF0" w:rsidRDefault="009D7B2C" w:rsidP="009D7B2C">
      <w:pPr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ЗАЯВЛЕНИЕ</w:t>
      </w:r>
    </w:p>
    <w:p w14:paraId="32DCB912" w14:textId="77777777" w:rsidR="002C378E" w:rsidRPr="00882CF0" w:rsidRDefault="002C378E" w:rsidP="002C378E">
      <w:pPr>
        <w:spacing w:after="36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о назначении доверенных лиц кандидата</w:t>
      </w:r>
    </w:p>
    <w:p w14:paraId="58B4C772" w14:textId="77777777" w:rsidR="002C378E" w:rsidRPr="00882CF0" w:rsidRDefault="002C378E" w:rsidP="002C378E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Я,  </w:t>
      </w:r>
      <w:r w:rsidRPr="00882CF0">
        <w:rPr>
          <w:sz w:val="28"/>
          <w:szCs w:val="28"/>
        </w:rPr>
        <w:tab/>
        <w:t>,</w:t>
      </w:r>
    </w:p>
    <w:p w14:paraId="2A544D70" w14:textId="77777777" w:rsidR="002C378E" w:rsidRPr="00882CF0" w:rsidRDefault="002C378E" w:rsidP="002C378E">
      <w:pPr>
        <w:pBdr>
          <w:top w:val="single" w:sz="4" w:space="1" w:color="auto"/>
        </w:pBdr>
        <w:ind w:left="992" w:right="113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(фамилия, имя, отчество)</w:t>
      </w:r>
    </w:p>
    <w:p w14:paraId="7F2B802D" w14:textId="5EB31712" w:rsidR="002C378E" w:rsidRPr="00882CF0" w:rsidRDefault="002C378E" w:rsidP="002C378E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выдвинутый кандидатом в депутаты Совета </w:t>
      </w:r>
      <w:r w:rsidR="00822214" w:rsidRPr="00882CF0">
        <w:rPr>
          <w:sz w:val="28"/>
          <w:szCs w:val="28"/>
        </w:rPr>
        <w:t xml:space="preserve">__________________ </w:t>
      </w:r>
      <w:r w:rsidRPr="00882CF0">
        <w:rPr>
          <w:sz w:val="28"/>
          <w:szCs w:val="28"/>
        </w:rPr>
        <w:t xml:space="preserve">Республики Татарстан </w:t>
      </w:r>
      <w:r w:rsidR="00822214" w:rsidRPr="00882CF0">
        <w:rPr>
          <w:sz w:val="28"/>
          <w:szCs w:val="28"/>
        </w:rPr>
        <w:t>________</w:t>
      </w:r>
      <w:r w:rsidRPr="00882CF0">
        <w:rPr>
          <w:sz w:val="28"/>
          <w:szCs w:val="28"/>
        </w:rPr>
        <w:t xml:space="preserve"> созыва по ________________________________________</w:t>
      </w:r>
    </w:p>
    <w:p w14:paraId="42E12AEB" w14:textId="77777777" w:rsidR="002C378E" w:rsidRPr="00882CF0" w:rsidRDefault="002C378E" w:rsidP="0041266B">
      <w:pPr>
        <w:tabs>
          <w:tab w:val="right" w:pos="9639"/>
        </w:tabs>
        <w:ind w:left="3544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(наименование и номер одномандатного избирательного округа)</w:t>
      </w:r>
    </w:p>
    <w:p w14:paraId="53385ADA" w14:textId="77777777" w:rsidR="002C378E" w:rsidRPr="00882CF0" w:rsidRDefault="002C378E" w:rsidP="002C378E">
      <w:pPr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назначаю </w:t>
      </w:r>
      <w:r w:rsidR="0041266B" w:rsidRPr="00882CF0">
        <w:rPr>
          <w:sz w:val="28"/>
          <w:szCs w:val="28"/>
        </w:rPr>
        <w:t xml:space="preserve">своих </w:t>
      </w:r>
      <w:r w:rsidRPr="00882CF0">
        <w:rPr>
          <w:sz w:val="28"/>
          <w:szCs w:val="28"/>
        </w:rPr>
        <w:t>доверенных лиц в количестве ______ человек в соответствии с прилагаемым списком.</w:t>
      </w:r>
    </w:p>
    <w:p w14:paraId="34024319" w14:textId="77777777" w:rsidR="002C378E" w:rsidRPr="00882CF0" w:rsidRDefault="002C378E" w:rsidP="002C378E">
      <w:pPr>
        <w:ind w:firstLine="567"/>
        <w:rPr>
          <w:iCs/>
          <w:sz w:val="28"/>
          <w:szCs w:val="28"/>
        </w:rPr>
      </w:pPr>
      <w:r w:rsidRPr="00882CF0">
        <w:rPr>
          <w:iCs/>
          <w:sz w:val="28"/>
          <w:szCs w:val="28"/>
        </w:rPr>
        <w:t>Приложения:</w:t>
      </w:r>
    </w:p>
    <w:p w14:paraId="55D4F11E" w14:textId="77777777" w:rsidR="00576C0F" w:rsidRPr="00882CF0" w:rsidRDefault="00576C0F" w:rsidP="00576C0F">
      <w:pPr>
        <w:tabs>
          <w:tab w:val="left" w:pos="7026"/>
          <w:tab w:val="left" w:pos="7657"/>
          <w:tab w:val="left" w:pos="8698"/>
        </w:tabs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 Список доверенных лиц кандидата на _______ листах.</w:t>
      </w:r>
    </w:p>
    <w:p w14:paraId="65330056" w14:textId="77777777" w:rsidR="002C378E" w:rsidRPr="00882CF0" w:rsidRDefault="002C378E" w:rsidP="002C378E">
      <w:pPr>
        <w:ind w:firstLine="567"/>
        <w:jc w:val="both"/>
        <w:rPr>
          <w:sz w:val="2"/>
          <w:szCs w:val="2"/>
        </w:rPr>
      </w:pPr>
    </w:p>
    <w:p w14:paraId="70A0C76B" w14:textId="77777777" w:rsidR="002C378E" w:rsidRPr="00882CF0" w:rsidRDefault="002C378E" w:rsidP="00576C0F">
      <w:pPr>
        <w:tabs>
          <w:tab w:val="left" w:pos="7026"/>
          <w:tab w:val="left" w:pos="7657"/>
          <w:tab w:val="left" w:pos="8698"/>
        </w:tabs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 Заявления о согласии быть доверенными лицами на _______</w:t>
      </w:r>
      <w:r w:rsidR="00576C0F" w:rsidRPr="00882CF0">
        <w:rPr>
          <w:sz w:val="28"/>
          <w:szCs w:val="28"/>
        </w:rPr>
        <w:t xml:space="preserve"> </w:t>
      </w:r>
      <w:r w:rsidRPr="00882CF0">
        <w:rPr>
          <w:sz w:val="28"/>
          <w:szCs w:val="28"/>
        </w:rPr>
        <w:t>листах</w:t>
      </w:r>
      <w:r w:rsidR="00576C0F" w:rsidRPr="00882CF0">
        <w:rPr>
          <w:sz w:val="28"/>
          <w:szCs w:val="28"/>
        </w:rPr>
        <w:t xml:space="preserve"> _____ </w:t>
      </w:r>
      <w:r w:rsidRPr="00882CF0">
        <w:rPr>
          <w:sz w:val="28"/>
          <w:szCs w:val="28"/>
        </w:rPr>
        <w:t>штук.</w:t>
      </w:r>
    </w:p>
    <w:p w14:paraId="630F4E74" w14:textId="77777777" w:rsidR="002C378E" w:rsidRPr="00882CF0" w:rsidRDefault="002C378E" w:rsidP="004126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 Копии приказов (распоряжений), предусмотренных ч. 3 ст. </w:t>
      </w:r>
      <w:r w:rsidR="00576C0F" w:rsidRPr="00882CF0">
        <w:rPr>
          <w:sz w:val="28"/>
          <w:szCs w:val="28"/>
        </w:rPr>
        <w:t>52</w:t>
      </w:r>
      <w:r w:rsidRPr="00882CF0">
        <w:rPr>
          <w:sz w:val="28"/>
          <w:szCs w:val="28"/>
        </w:rPr>
        <w:t xml:space="preserve"> </w:t>
      </w:r>
      <w:r w:rsidR="00576C0F" w:rsidRPr="00882CF0">
        <w:rPr>
          <w:sz w:val="28"/>
          <w:szCs w:val="28"/>
        </w:rPr>
        <w:t>Избирательного кодекса Республики Татарстан</w:t>
      </w:r>
      <w:r w:rsidRPr="00882CF0">
        <w:rPr>
          <w:sz w:val="28"/>
          <w:szCs w:val="28"/>
        </w:rPr>
        <w:t xml:space="preserve"> (при наличии доверенных лиц, </w:t>
      </w:r>
      <w:r w:rsidR="00576C0F" w:rsidRPr="00882CF0">
        <w:rPr>
          <w:sz w:val="28"/>
          <w:szCs w:val="28"/>
        </w:rPr>
        <w:t>являющихся государственными или муниципальными служащими)</w:t>
      </w:r>
      <w:r w:rsidRPr="00882CF0">
        <w:rPr>
          <w:sz w:val="28"/>
          <w:szCs w:val="28"/>
        </w:rPr>
        <w:t>.</w:t>
      </w:r>
    </w:p>
    <w:p w14:paraId="5D419846" w14:textId="77777777" w:rsidR="002C378E" w:rsidRPr="00882CF0" w:rsidRDefault="002C378E" w:rsidP="002C378E">
      <w:pPr>
        <w:rPr>
          <w:sz w:val="28"/>
          <w:szCs w:val="28"/>
        </w:rPr>
      </w:pPr>
    </w:p>
    <w:p w14:paraId="387B90FE" w14:textId="77777777" w:rsidR="007213B7" w:rsidRPr="00882CF0" w:rsidRDefault="007213B7" w:rsidP="002C378E">
      <w:pPr>
        <w:rPr>
          <w:sz w:val="28"/>
          <w:szCs w:val="28"/>
        </w:rPr>
      </w:pPr>
    </w:p>
    <w:p w14:paraId="777638C3" w14:textId="77777777" w:rsidR="002C378E" w:rsidRPr="00882CF0" w:rsidRDefault="002C378E" w:rsidP="002C378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(фамилия, имя, отчество, подпись)</w:t>
      </w:r>
    </w:p>
    <w:p w14:paraId="0D6C7E8A" w14:textId="77777777" w:rsidR="002C378E" w:rsidRPr="00882CF0" w:rsidRDefault="002C378E" w:rsidP="002C378E">
      <w:pPr>
        <w:ind w:left="5954"/>
        <w:jc w:val="center"/>
        <w:rPr>
          <w:sz w:val="28"/>
          <w:szCs w:val="28"/>
        </w:rPr>
      </w:pPr>
    </w:p>
    <w:p w14:paraId="163F249D" w14:textId="77777777" w:rsidR="002C378E" w:rsidRPr="00882CF0" w:rsidRDefault="002C378E" w:rsidP="002C378E">
      <w:pPr>
        <w:pBdr>
          <w:top w:val="single" w:sz="4" w:space="1" w:color="auto"/>
        </w:pBdr>
        <w:spacing w:after="240"/>
        <w:ind w:left="5954"/>
        <w:jc w:val="center"/>
        <w:rPr>
          <w:i/>
          <w:iCs/>
          <w:sz w:val="16"/>
          <w:szCs w:val="16"/>
        </w:rPr>
      </w:pPr>
      <w:r w:rsidRPr="00882CF0">
        <w:rPr>
          <w:i/>
          <w:iCs/>
          <w:sz w:val="16"/>
          <w:szCs w:val="16"/>
        </w:rPr>
        <w:t>(дата)</w:t>
      </w:r>
    </w:p>
    <w:p w14:paraId="0F6C6285" w14:textId="77777777" w:rsidR="009D7B2C" w:rsidRPr="00882CF0" w:rsidRDefault="009D7B2C" w:rsidP="009D7B2C">
      <w:pPr>
        <w:ind w:firstLine="709"/>
        <w:jc w:val="both"/>
        <w:rPr>
          <w:sz w:val="28"/>
          <w:szCs w:val="28"/>
        </w:rPr>
      </w:pPr>
    </w:p>
    <w:p w14:paraId="4C0C46BB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0E02598A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0B31C24D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0EF7BC2C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50FAA04D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39E48C47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0FE665A0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14D558D6" w14:textId="77777777" w:rsidR="009D7B2C" w:rsidRPr="00882CF0" w:rsidRDefault="009D7B2C" w:rsidP="009D7B2C">
      <w:pPr>
        <w:pStyle w:val="12"/>
        <w:ind w:firstLine="4678"/>
        <w:rPr>
          <w:sz w:val="18"/>
          <w:szCs w:val="18"/>
        </w:rPr>
      </w:pPr>
    </w:p>
    <w:p w14:paraId="57BDB593" w14:textId="77777777" w:rsidR="007700BB" w:rsidRPr="00882CF0" w:rsidRDefault="007700BB" w:rsidP="009D7B2C">
      <w:pPr>
        <w:pStyle w:val="12"/>
        <w:ind w:firstLine="4678"/>
        <w:rPr>
          <w:sz w:val="18"/>
          <w:szCs w:val="18"/>
        </w:rPr>
        <w:sectPr w:rsidR="007700BB" w:rsidRPr="00882CF0" w:rsidSect="00A8495D">
          <w:footerReference w:type="default" r:id="rId18"/>
          <w:pgSz w:w="11907" w:h="16840"/>
          <w:pgMar w:top="1134" w:right="850" w:bottom="1134" w:left="1701" w:header="567" w:footer="567" w:gutter="0"/>
          <w:cols w:space="720"/>
          <w:docGrid w:linePitch="299"/>
        </w:sectPr>
      </w:pPr>
    </w:p>
    <w:p w14:paraId="7AA176D6" w14:textId="2FB47F3D" w:rsidR="00822214" w:rsidRPr="00882CF0" w:rsidRDefault="00822214" w:rsidP="00822214">
      <w:pPr>
        <w:pStyle w:val="afb"/>
        <w:suppressAutoHyphens/>
        <w:ind w:left="5529"/>
        <w:rPr>
          <w:b w:val="0"/>
          <w:sz w:val="20"/>
        </w:rPr>
      </w:pPr>
      <w:r w:rsidRPr="00882CF0">
        <w:rPr>
          <w:b w:val="0"/>
          <w:sz w:val="20"/>
        </w:rPr>
        <w:lastRenderedPageBreak/>
        <w:t xml:space="preserve">Приложение № </w:t>
      </w:r>
      <w:r w:rsidR="00B9248B">
        <w:rPr>
          <w:b w:val="0"/>
          <w:sz w:val="20"/>
        </w:rPr>
        <w:t>19</w:t>
      </w:r>
    </w:p>
    <w:p w14:paraId="3A820C8B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2A2811FB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5E4689B9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531E593E" w14:textId="77777777" w:rsidR="00B9248B" w:rsidRPr="00882CF0" w:rsidRDefault="00B9248B" w:rsidP="00B9248B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4E5293F6" w14:textId="77777777" w:rsidR="00B9248B" w:rsidRPr="00882CF0" w:rsidRDefault="00B9248B" w:rsidP="00B9248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B72F6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p w14:paraId="45A614D8" w14:textId="77777777" w:rsidR="009D7B2C" w:rsidRPr="00882CF0" w:rsidRDefault="009D7B2C" w:rsidP="009D7B2C">
      <w:pPr>
        <w:spacing w:before="12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СПИСОК</w:t>
      </w:r>
    </w:p>
    <w:p w14:paraId="0F7A7545" w14:textId="77777777" w:rsidR="007700BB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доверенных лиц кандидата в депутаты </w:t>
      </w:r>
    </w:p>
    <w:p w14:paraId="67F18087" w14:textId="655A9FE2" w:rsidR="007700BB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Совета </w:t>
      </w:r>
      <w:r w:rsidR="00822214" w:rsidRPr="00882CF0">
        <w:rPr>
          <w:b/>
          <w:bCs/>
          <w:sz w:val="28"/>
          <w:szCs w:val="28"/>
        </w:rPr>
        <w:t xml:space="preserve">______________ </w:t>
      </w:r>
      <w:r w:rsidRPr="00882CF0">
        <w:rPr>
          <w:b/>
          <w:bCs/>
          <w:sz w:val="28"/>
          <w:szCs w:val="28"/>
        </w:rPr>
        <w:t xml:space="preserve">Республики Татарстан </w:t>
      </w:r>
      <w:r w:rsidR="00822214" w:rsidRPr="00882CF0">
        <w:rPr>
          <w:b/>
          <w:bCs/>
          <w:sz w:val="28"/>
          <w:szCs w:val="28"/>
        </w:rPr>
        <w:t>_________</w:t>
      </w:r>
      <w:r w:rsidR="007700BB" w:rsidRPr="00882CF0">
        <w:rPr>
          <w:b/>
          <w:bCs/>
          <w:sz w:val="28"/>
          <w:szCs w:val="28"/>
        </w:rPr>
        <w:t xml:space="preserve"> </w:t>
      </w:r>
      <w:r w:rsidRPr="00882CF0">
        <w:rPr>
          <w:b/>
          <w:bCs/>
          <w:sz w:val="28"/>
          <w:szCs w:val="28"/>
        </w:rPr>
        <w:t xml:space="preserve">созыва </w:t>
      </w:r>
    </w:p>
    <w:p w14:paraId="36DC982E" w14:textId="77777777" w:rsidR="009D7B2C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по </w:t>
      </w:r>
      <w:r w:rsidR="007700BB" w:rsidRPr="00882CF0">
        <w:rPr>
          <w:b/>
          <w:bCs/>
          <w:sz w:val="28"/>
          <w:szCs w:val="28"/>
        </w:rPr>
        <w:t>__________________</w:t>
      </w:r>
      <w:r w:rsidRPr="00882CF0">
        <w:rPr>
          <w:b/>
          <w:bCs/>
          <w:sz w:val="28"/>
          <w:szCs w:val="28"/>
        </w:rPr>
        <w:t xml:space="preserve"> одномандатному избирательному округу № </w:t>
      </w:r>
      <w:r w:rsidR="007700BB" w:rsidRPr="00882CF0">
        <w:rPr>
          <w:b/>
          <w:bCs/>
          <w:sz w:val="28"/>
          <w:szCs w:val="28"/>
        </w:rPr>
        <w:t>_____</w:t>
      </w:r>
      <w:r w:rsidRPr="00882CF0">
        <w:rPr>
          <w:b/>
          <w:bCs/>
          <w:sz w:val="28"/>
          <w:szCs w:val="28"/>
        </w:rPr>
        <w:t xml:space="preserve"> </w:t>
      </w:r>
    </w:p>
    <w:p w14:paraId="47C6EE15" w14:textId="77777777" w:rsidR="009D7B2C" w:rsidRPr="00882CF0" w:rsidRDefault="009D7B2C" w:rsidP="009D7B2C">
      <w:pPr>
        <w:tabs>
          <w:tab w:val="center" w:pos="3402"/>
        </w:tabs>
        <w:jc w:val="center"/>
      </w:pPr>
    </w:p>
    <w:p w14:paraId="35A87F82" w14:textId="77777777" w:rsidR="007700BB" w:rsidRPr="00882CF0" w:rsidRDefault="007700BB" w:rsidP="009D7B2C">
      <w:pPr>
        <w:tabs>
          <w:tab w:val="center" w:pos="3402"/>
        </w:tabs>
        <w:jc w:val="center"/>
      </w:pPr>
    </w:p>
    <w:p w14:paraId="1C307CF0" w14:textId="77777777" w:rsidR="009D7B2C" w:rsidRPr="00882CF0" w:rsidRDefault="009D7B2C" w:rsidP="009D7B2C">
      <w:pPr>
        <w:pBdr>
          <w:top w:val="single" w:sz="6" w:space="1" w:color="auto"/>
        </w:pBdr>
        <w:tabs>
          <w:tab w:val="center" w:pos="3402"/>
        </w:tabs>
        <w:ind w:left="1134" w:right="113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 кандидата)</w:t>
      </w:r>
    </w:p>
    <w:p w14:paraId="0B35CD72" w14:textId="77777777" w:rsidR="007700BB" w:rsidRPr="00882CF0" w:rsidRDefault="007700BB" w:rsidP="009D7B2C">
      <w:pPr>
        <w:ind w:firstLine="709"/>
        <w:jc w:val="both"/>
        <w:rPr>
          <w:sz w:val="28"/>
          <w:szCs w:val="12"/>
        </w:rPr>
      </w:pPr>
    </w:p>
    <w:p w14:paraId="2A17421E" w14:textId="77777777"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__________________________________________________________,</w:t>
      </w:r>
    </w:p>
    <w:p w14:paraId="5950391C" w14:textId="77777777" w:rsidR="007700BB" w:rsidRPr="00882CF0" w:rsidRDefault="007700BB" w:rsidP="007700BB">
      <w:pPr>
        <w:ind w:firstLine="72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14:paraId="75ABDA8F" w14:textId="77777777" w:rsidR="005406D3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</w:t>
      </w:r>
      <w:r w:rsidRPr="00882CF0">
        <w:rPr>
          <w:rFonts w:ascii="Times New Roman" w:hAnsi="Times New Roman" w:cs="Times New Roman"/>
          <w:sz w:val="28"/>
          <w:szCs w:val="28"/>
        </w:rPr>
        <w:t xml:space="preserve">__ года, </w:t>
      </w:r>
      <w:r w:rsidR="005406D3"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</w:t>
      </w:r>
    </w:p>
    <w:p w14:paraId="5CEC95A9" w14:textId="77777777" w:rsidR="005406D3" w:rsidRPr="00882CF0" w:rsidRDefault="007700BB" w:rsidP="00F219AE">
      <w:pPr>
        <w:pStyle w:val="ConsPlusNonformat"/>
        <w:ind w:left="1985" w:right="439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</w:t>
      </w:r>
      <w:r w:rsidR="00576C0F" w:rsidRPr="00882CF0">
        <w:rPr>
          <w:rFonts w:ascii="Times New Roman" w:hAnsi="Times New Roman" w:cs="Times New Roman"/>
          <w:sz w:val="28"/>
          <w:szCs w:val="28"/>
          <w:vertAlign w:val="superscript"/>
        </w:rPr>
        <w:t>, месяц, год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B365C04" w14:textId="77777777"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службы, занимаемая должность/род занятий - ___________________________</w:t>
      </w:r>
    </w:p>
    <w:p w14:paraId="6F750DAC" w14:textId="77777777"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89A6203" w14:textId="77777777" w:rsidR="00F219AE" w:rsidRPr="00882CF0" w:rsidRDefault="00F219AE" w:rsidP="00F219A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55AF07E5" w14:textId="77777777"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36CED14E" w14:textId="77777777" w:rsidR="00F219AE" w:rsidRPr="00882CF0" w:rsidRDefault="00F219AE" w:rsidP="00F219AE">
      <w:pPr>
        <w:pStyle w:val="ConsPlusNonformat"/>
        <w:ind w:left="297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37407381" w14:textId="77777777" w:rsidR="00F219AE" w:rsidRPr="00882CF0" w:rsidRDefault="00F219AE" w:rsidP="00F21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E9BF15B" w14:textId="77777777" w:rsidR="00F219AE" w:rsidRPr="00882CF0" w:rsidRDefault="00F219AE" w:rsidP="00F219A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7F87138F" w14:textId="77777777" w:rsidR="005406D3" w:rsidRPr="00882CF0" w:rsidRDefault="005406D3" w:rsidP="00F219A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- 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_______________________</w:t>
      </w:r>
      <w:r w:rsidRPr="00882CF0">
        <w:rPr>
          <w:rFonts w:ascii="Times New Roman" w:hAnsi="Times New Roman" w:cs="Times New Roman"/>
          <w:sz w:val="28"/>
          <w:szCs w:val="28"/>
        </w:rPr>
        <w:t>__,</w:t>
      </w:r>
      <w:r w:rsidR="00F219AE" w:rsidRPr="00882CF0">
        <w:rPr>
          <w:rFonts w:ascii="Times New Roman" w:hAnsi="Times New Roman" w:cs="Times New Roman"/>
          <w:sz w:val="28"/>
          <w:szCs w:val="28"/>
        </w:rPr>
        <w:t xml:space="preserve"> данные документа,</w:t>
      </w:r>
    </w:p>
    <w:p w14:paraId="7C065D8A" w14:textId="77777777" w:rsidR="007700BB" w:rsidRPr="00882CF0" w:rsidRDefault="007700BB" w:rsidP="00F219AE">
      <w:pPr>
        <w:pStyle w:val="ConsPlusNonformat"/>
        <w:ind w:left="1985" w:right="255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14:paraId="1B3F7C6F" w14:textId="77777777"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удостоверяющего личность, - _____________</w:t>
      </w:r>
      <w:r w:rsidR="00F219AE" w:rsidRPr="00882CF0">
        <w:rPr>
          <w:rFonts w:ascii="Times New Roman" w:hAnsi="Times New Roman" w:cs="Times New Roman"/>
          <w:sz w:val="28"/>
          <w:szCs w:val="28"/>
        </w:rPr>
        <w:t>__________________</w:t>
      </w:r>
      <w:r w:rsidRPr="00882CF0">
        <w:rPr>
          <w:rFonts w:ascii="Times New Roman" w:hAnsi="Times New Roman" w:cs="Times New Roman"/>
          <w:sz w:val="28"/>
          <w:szCs w:val="28"/>
        </w:rPr>
        <w:t>_________,</w:t>
      </w:r>
    </w:p>
    <w:p w14:paraId="6D956731" w14:textId="77777777" w:rsidR="007700BB" w:rsidRPr="00882CF0" w:rsidRDefault="007700BB" w:rsidP="00F219AE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17A4BDD6" w14:textId="77777777"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- ___________________________________________________________,</w:t>
      </w:r>
    </w:p>
    <w:p w14:paraId="2613781C" w14:textId="77777777" w:rsidR="007700BB" w:rsidRPr="00882CF0" w:rsidRDefault="007700BB" w:rsidP="007700BB">
      <w:pPr>
        <w:pStyle w:val="ConsPlusNonformat"/>
        <w:ind w:left="99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 паспорта или документа, заменяющего паспорт гражданина Российской Федерации)</w:t>
      </w:r>
    </w:p>
    <w:p w14:paraId="53F39AF2" w14:textId="77777777"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…</w:t>
      </w:r>
    </w:p>
    <w:p w14:paraId="438C0869" w14:textId="77777777" w:rsidR="007700BB" w:rsidRPr="00882CF0" w:rsidRDefault="007700BB" w:rsidP="007700BB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…</w:t>
      </w:r>
    </w:p>
    <w:p w14:paraId="6E2B7D75" w14:textId="77777777" w:rsidR="007700BB" w:rsidRPr="00882CF0" w:rsidRDefault="007700BB" w:rsidP="007700BB">
      <w:pPr>
        <w:rPr>
          <w:sz w:val="12"/>
          <w:szCs w:val="1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"/>
        <w:gridCol w:w="4930"/>
        <w:gridCol w:w="236"/>
        <w:gridCol w:w="1739"/>
        <w:gridCol w:w="261"/>
        <w:gridCol w:w="2173"/>
      </w:tblGrid>
      <w:tr w:rsidR="007700BB" w:rsidRPr="00882CF0" w14:paraId="316AAC25" w14:textId="77777777" w:rsidTr="00E90058">
        <w:trPr>
          <w:gridBefore w:val="1"/>
          <w:wBefore w:w="201" w:type="dxa"/>
        </w:trPr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78DF20" w14:textId="77777777"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149E93" w14:textId="77777777"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143FFA" w14:textId="77777777"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EE713BE" w14:textId="77777777"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ED2328" w14:textId="77777777" w:rsidR="007700BB" w:rsidRPr="00882CF0" w:rsidRDefault="007700BB" w:rsidP="00E90058">
            <w:pPr>
              <w:rPr>
                <w:sz w:val="16"/>
                <w:szCs w:val="16"/>
              </w:rPr>
            </w:pPr>
          </w:p>
        </w:tc>
      </w:tr>
      <w:tr w:rsidR="007700BB" w:rsidRPr="00882CF0" w14:paraId="2B99B6BE" w14:textId="77777777" w:rsidTr="00E90058">
        <w:tc>
          <w:tcPr>
            <w:tcW w:w="5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ACF98" w14:textId="77777777"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DAF75A" w14:textId="77777777" w:rsidR="007700BB" w:rsidRPr="00882CF0" w:rsidRDefault="007700BB" w:rsidP="00E90058">
            <w:pPr>
              <w:rPr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0D4FF836" w14:textId="77777777"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FF1F227" w14:textId="77777777" w:rsidR="007700BB" w:rsidRPr="00882CF0" w:rsidRDefault="007700BB" w:rsidP="00E90058">
            <w:pPr>
              <w:rPr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0FE3A766" w14:textId="77777777" w:rsidR="007700BB" w:rsidRPr="00882CF0" w:rsidRDefault="007700BB" w:rsidP="00E90058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(инициалы, фамилия)</w:t>
            </w:r>
          </w:p>
        </w:tc>
      </w:tr>
    </w:tbl>
    <w:p w14:paraId="430463D3" w14:textId="77777777" w:rsidR="007700BB" w:rsidRPr="00882CF0" w:rsidRDefault="007700BB" w:rsidP="007700BB">
      <w:pPr>
        <w:rPr>
          <w:sz w:val="12"/>
          <w:szCs w:val="12"/>
        </w:rPr>
      </w:pPr>
    </w:p>
    <w:p w14:paraId="1A767676" w14:textId="77777777" w:rsidR="007700BB" w:rsidRPr="00882CF0" w:rsidRDefault="007700BB" w:rsidP="007700BB">
      <w:pPr>
        <w:rPr>
          <w:sz w:val="28"/>
          <w:szCs w:val="28"/>
        </w:rPr>
      </w:pPr>
      <w:r w:rsidRPr="00882CF0">
        <w:rPr>
          <w:sz w:val="28"/>
          <w:szCs w:val="28"/>
        </w:rPr>
        <w:t>____________________________</w:t>
      </w:r>
    </w:p>
    <w:p w14:paraId="4DAB5A6B" w14:textId="77777777" w:rsidR="007700BB" w:rsidRPr="00882CF0" w:rsidRDefault="007700BB" w:rsidP="007700BB">
      <w:pPr>
        <w:ind w:right="5385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дата</w:t>
      </w:r>
    </w:p>
    <w:p w14:paraId="41B894A3" w14:textId="77777777" w:rsidR="009D7B2C" w:rsidRPr="00882CF0" w:rsidRDefault="009D7B2C" w:rsidP="009D7B2C">
      <w:pPr>
        <w:ind w:firstLine="709"/>
        <w:jc w:val="both"/>
      </w:pPr>
    </w:p>
    <w:p w14:paraId="612AFBEB" w14:textId="77777777" w:rsidR="009D7B2C" w:rsidRPr="00882CF0" w:rsidRDefault="009D7B2C" w:rsidP="009D7B2C">
      <w:pPr>
        <w:ind w:firstLine="709"/>
        <w:jc w:val="both"/>
      </w:pPr>
    </w:p>
    <w:p w14:paraId="490F43E2" w14:textId="77777777" w:rsidR="009D7B2C" w:rsidRPr="00882CF0" w:rsidRDefault="009D7B2C" w:rsidP="009D7B2C">
      <w:pPr>
        <w:ind w:firstLine="709"/>
        <w:jc w:val="both"/>
        <w:sectPr w:rsidR="009D7B2C" w:rsidRPr="00882CF0" w:rsidSect="00A8495D">
          <w:pgSz w:w="11907" w:h="16840"/>
          <w:pgMar w:top="1134" w:right="850" w:bottom="1134" w:left="1701" w:header="567" w:footer="567" w:gutter="0"/>
          <w:cols w:space="720"/>
          <w:docGrid w:linePitch="299"/>
        </w:sectPr>
      </w:pPr>
    </w:p>
    <w:p w14:paraId="60B49816" w14:textId="70DB6F5A" w:rsidR="00822214" w:rsidRPr="00882CF0" w:rsidRDefault="00B9248B" w:rsidP="00822214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20</w:t>
      </w:r>
    </w:p>
    <w:p w14:paraId="2D4BB560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4C79EA15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7C160908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74657D33" w14:textId="77777777" w:rsidR="00B9248B" w:rsidRPr="00882CF0" w:rsidRDefault="00B9248B" w:rsidP="00B9248B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7481131F" w14:textId="77777777" w:rsidR="00B9248B" w:rsidRPr="00882CF0" w:rsidRDefault="00B9248B" w:rsidP="00B9248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2F517" w14:textId="77777777" w:rsidR="007700BB" w:rsidRPr="00882CF0" w:rsidRDefault="007700BB" w:rsidP="007700BB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2C013512" w14:textId="77777777"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</w:p>
    <w:p w14:paraId="455DB27B" w14:textId="77777777"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882CF0">
        <w:rPr>
          <w:b/>
          <w:bCs/>
          <w:caps/>
          <w:sz w:val="28"/>
          <w:szCs w:val="28"/>
        </w:rPr>
        <w:t>Заявление</w:t>
      </w:r>
    </w:p>
    <w:p w14:paraId="3694E257" w14:textId="77777777" w:rsidR="00FA4B65" w:rsidRPr="00882CF0" w:rsidRDefault="00FA4B65" w:rsidP="00FA4B65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Я</w:t>
      </w:r>
      <w:r w:rsidR="007213B7" w:rsidRPr="00882CF0">
        <w:rPr>
          <w:sz w:val="28"/>
          <w:szCs w:val="28"/>
        </w:rPr>
        <w:t>,</w:t>
      </w:r>
      <w:r w:rsidRPr="00882CF0">
        <w:rPr>
          <w:sz w:val="28"/>
          <w:szCs w:val="28"/>
        </w:rPr>
        <w:t xml:space="preserve"> __________________________________________________________, </w:t>
      </w:r>
    </w:p>
    <w:p w14:paraId="08BBEC4A" w14:textId="77777777" w:rsidR="00FA4B65" w:rsidRPr="00882CF0" w:rsidRDefault="00FA4B65" w:rsidP="00FA4B65">
      <w:pPr>
        <w:suppressAutoHyphens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(фамилия, имя, отчество кандидата)</w:t>
      </w:r>
    </w:p>
    <w:p w14:paraId="2C648DB4" w14:textId="77777777" w:rsidR="00CE5D22" w:rsidRPr="00882CF0" w:rsidRDefault="00FA4B65" w:rsidP="009D7B2C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д</w:t>
      </w:r>
      <w:r w:rsidR="009D7B2C" w:rsidRPr="00882CF0">
        <w:rPr>
          <w:sz w:val="28"/>
          <w:szCs w:val="28"/>
        </w:rPr>
        <w:t>аю согласие быть доверенным лицом</w:t>
      </w:r>
      <w:r w:rsidRPr="00882CF0">
        <w:rPr>
          <w:sz w:val="28"/>
          <w:szCs w:val="28"/>
        </w:rPr>
        <w:t xml:space="preserve"> кандидата, выдвинутого</w:t>
      </w:r>
      <w:r w:rsidR="00CE5D22" w:rsidRPr="00882CF0">
        <w:rPr>
          <w:sz w:val="28"/>
          <w:szCs w:val="28"/>
        </w:rPr>
        <w:t xml:space="preserve"> __________________________________________________________________</w:t>
      </w:r>
      <w:r w:rsidR="009D7B2C" w:rsidRPr="00882CF0">
        <w:rPr>
          <w:sz w:val="28"/>
          <w:szCs w:val="28"/>
        </w:rPr>
        <w:t xml:space="preserve">, </w:t>
      </w:r>
    </w:p>
    <w:p w14:paraId="289CFC6C" w14:textId="77777777" w:rsidR="00CE5D22" w:rsidRPr="00882CF0" w:rsidRDefault="00CE5D22" w:rsidP="00CE5D22">
      <w:pPr>
        <w:suppressAutoHyphens/>
        <w:jc w:val="center"/>
        <w:rPr>
          <w:sz w:val="24"/>
          <w:szCs w:val="28"/>
        </w:rPr>
      </w:pPr>
      <w:r w:rsidRPr="00882CF0">
        <w:rPr>
          <w:sz w:val="24"/>
          <w:szCs w:val="28"/>
          <w:vertAlign w:val="superscript"/>
        </w:rPr>
        <w:t>(в зависимости от субъекта выдвижения – наименование избирательного объединения или «в порядке самовыдвижения»)</w:t>
      </w:r>
    </w:p>
    <w:p w14:paraId="298C8065" w14:textId="302A73A5" w:rsidR="005E7B79" w:rsidRPr="00882CF0" w:rsidRDefault="007700BB" w:rsidP="009D7B2C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по ___________________ одномандатному </w:t>
      </w:r>
      <w:r w:rsidR="009D7B2C" w:rsidRPr="00882CF0">
        <w:rPr>
          <w:sz w:val="28"/>
          <w:szCs w:val="28"/>
        </w:rPr>
        <w:t xml:space="preserve">избирательному округу № </w:t>
      </w:r>
      <w:r w:rsidR="00B96993" w:rsidRPr="00882CF0">
        <w:rPr>
          <w:sz w:val="28"/>
          <w:szCs w:val="28"/>
        </w:rPr>
        <w:t>______</w:t>
      </w:r>
      <w:r w:rsidR="009D7B2C" w:rsidRPr="00882CF0">
        <w:rPr>
          <w:sz w:val="28"/>
          <w:szCs w:val="28"/>
        </w:rPr>
        <w:t>, при проведении выборов депутат</w:t>
      </w:r>
      <w:r w:rsidR="00B96993" w:rsidRPr="00882CF0">
        <w:rPr>
          <w:sz w:val="28"/>
          <w:szCs w:val="28"/>
        </w:rPr>
        <w:t>ов</w:t>
      </w:r>
      <w:r w:rsidR="009D7B2C" w:rsidRPr="00882CF0">
        <w:rPr>
          <w:sz w:val="28"/>
          <w:szCs w:val="28"/>
        </w:rPr>
        <w:t xml:space="preserve"> Совета </w:t>
      </w:r>
      <w:r w:rsidR="00822214" w:rsidRPr="00882CF0">
        <w:rPr>
          <w:sz w:val="28"/>
          <w:szCs w:val="28"/>
        </w:rPr>
        <w:t xml:space="preserve">_____________ </w:t>
      </w:r>
      <w:r w:rsidR="009D7B2C" w:rsidRPr="00882CF0">
        <w:rPr>
          <w:sz w:val="28"/>
          <w:szCs w:val="28"/>
        </w:rPr>
        <w:t xml:space="preserve">Республики Татарстан </w:t>
      </w:r>
      <w:r w:rsidR="00822214" w:rsidRPr="00882CF0">
        <w:rPr>
          <w:sz w:val="28"/>
          <w:szCs w:val="28"/>
        </w:rPr>
        <w:t>_________</w:t>
      </w:r>
      <w:r w:rsidR="009D7B2C" w:rsidRPr="00882CF0">
        <w:rPr>
          <w:sz w:val="28"/>
          <w:szCs w:val="28"/>
        </w:rPr>
        <w:t xml:space="preserve"> созыва.</w:t>
      </w:r>
    </w:p>
    <w:p w14:paraId="0E266F46" w14:textId="77777777" w:rsidR="005E7B79" w:rsidRPr="00882CF0" w:rsidRDefault="005E7B79" w:rsidP="00C17549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Сведения о кандидате, доверенным лицом которого я даю согласие быть: _____________________________________________________________.</w:t>
      </w:r>
    </w:p>
    <w:p w14:paraId="738775F7" w14:textId="77777777" w:rsidR="009D7B2C" w:rsidRPr="00882CF0" w:rsidRDefault="005E7B79" w:rsidP="005E7B79">
      <w:pPr>
        <w:suppressAutoHyphens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фамилия, имя, отче</w:t>
      </w:r>
      <w:r w:rsidR="00C17549" w:rsidRPr="00882CF0">
        <w:rPr>
          <w:sz w:val="24"/>
          <w:szCs w:val="28"/>
          <w:vertAlign w:val="superscript"/>
        </w:rPr>
        <w:t>ство и дата рождения, кандидата</w:t>
      </w:r>
    </w:p>
    <w:p w14:paraId="2EC58502" w14:textId="77777777" w:rsidR="007700BB" w:rsidRPr="00882CF0" w:rsidRDefault="007700BB" w:rsidP="00B96993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 себе сообщаю следующие сведения:</w:t>
      </w:r>
    </w:p>
    <w:p w14:paraId="6A8C765D" w14:textId="77777777" w:rsidR="007700BB" w:rsidRPr="00882CF0" w:rsidRDefault="007700BB" w:rsidP="007700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 ________ ____ года, вид документа - _______________,</w:t>
      </w:r>
    </w:p>
    <w:p w14:paraId="29A5C96B" w14:textId="77777777" w:rsidR="007700BB" w:rsidRPr="00882CF0" w:rsidRDefault="007700BB" w:rsidP="00C17549">
      <w:pPr>
        <w:pStyle w:val="ConsPlusNonformat"/>
        <w:ind w:left="6946" w:hanging="538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(число)    (месяц)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14:paraId="582CDC78" w14:textId="77777777"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_______________________,</w:t>
      </w:r>
    </w:p>
    <w:p w14:paraId="4C12D630" w14:textId="77777777" w:rsidR="007700BB" w:rsidRPr="00882CF0" w:rsidRDefault="007700BB" w:rsidP="00C1754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09AFCD2D" w14:textId="77777777" w:rsidR="00FA4B65" w:rsidRPr="00882CF0" w:rsidRDefault="00FA4B65" w:rsidP="00C1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8"/>
          <w:szCs w:val="24"/>
        </w:rPr>
        <w:t xml:space="preserve">выдан - </w:t>
      </w:r>
      <w:r w:rsidRPr="00882CF0">
        <w:rPr>
          <w:sz w:val="24"/>
          <w:szCs w:val="24"/>
        </w:rPr>
        <w:t>_____________________________________________________________________,</w:t>
      </w:r>
    </w:p>
    <w:p w14:paraId="385EF3BE" w14:textId="77777777" w:rsidR="00FA4B65" w:rsidRPr="00882CF0" w:rsidRDefault="00FA4B65" w:rsidP="00C17549">
      <w:pPr>
        <w:autoSpaceDE w:val="0"/>
        <w:autoSpaceDN w:val="0"/>
        <w:adjustRightInd w:val="0"/>
        <w:ind w:firstLine="993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2DB982F0" w14:textId="77777777"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14:paraId="40E0EC88" w14:textId="77777777"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FDEF1DB" w14:textId="77777777" w:rsidR="007700BB" w:rsidRPr="00882CF0" w:rsidRDefault="007700BB" w:rsidP="00C1754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76F106DE" w14:textId="77777777"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17A16837" w14:textId="77777777" w:rsidR="007700BB" w:rsidRPr="00882CF0" w:rsidRDefault="007700BB" w:rsidP="00C17549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2627B94F" w14:textId="77777777" w:rsidR="007700BB" w:rsidRPr="00882CF0" w:rsidRDefault="007700BB" w:rsidP="00C17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CFCCF6F" w14:textId="77777777" w:rsidR="007700BB" w:rsidRPr="00882CF0" w:rsidRDefault="007700BB" w:rsidP="00C1754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69AEB6F4" w14:textId="77777777" w:rsidR="007700BB" w:rsidRPr="00882CF0" w:rsidRDefault="007700BB" w:rsidP="007700BB">
      <w:pPr>
        <w:suppressAutoHyphens/>
        <w:ind w:firstLine="540"/>
        <w:jc w:val="both"/>
        <w:rPr>
          <w:sz w:val="32"/>
          <w:szCs w:val="28"/>
        </w:rPr>
      </w:pPr>
      <w:r w:rsidRPr="00882CF0">
        <w:rPr>
          <w:spacing w:val="-6"/>
          <w:sz w:val="28"/>
          <w:szCs w:val="25"/>
        </w:rPr>
        <w:t>Подтверждаю, что я не подпадаю под ограничения, установленные частью 3 статьи 52 Избирательного кодекса Республики Татарстан.</w:t>
      </w:r>
    </w:p>
    <w:tbl>
      <w:tblPr>
        <w:tblW w:w="93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4753"/>
        <w:gridCol w:w="4603"/>
      </w:tblGrid>
      <w:tr w:rsidR="007700BB" w:rsidRPr="00882CF0" w14:paraId="0E0E0C96" w14:textId="77777777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EADA27A" w14:textId="77777777"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1B7B" w14:textId="77777777"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</w:tr>
      <w:tr w:rsidR="007700BB" w:rsidRPr="00882CF0" w14:paraId="68C0A39C" w14:textId="77777777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4C05943C" w14:textId="77777777"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48F0D" w14:textId="77777777" w:rsidR="007700BB" w:rsidRPr="00882CF0" w:rsidRDefault="007700BB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(подпись)</w:t>
            </w:r>
          </w:p>
        </w:tc>
      </w:tr>
      <w:tr w:rsidR="007700BB" w:rsidRPr="00882CF0" w14:paraId="4D189DC8" w14:textId="77777777" w:rsidTr="00C17549">
        <w:trPr>
          <w:trHeight w:val="255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41519939" w14:textId="77777777" w:rsidR="007700BB" w:rsidRPr="00882CF0" w:rsidRDefault="007700BB" w:rsidP="00E90058">
            <w:pPr>
              <w:autoSpaceDE w:val="0"/>
              <w:autoSpaceDN w:val="0"/>
              <w:jc w:val="both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FFBB7" w14:textId="77777777" w:rsidR="007700BB" w:rsidRPr="00882CF0" w:rsidRDefault="007700BB" w:rsidP="00E90058">
            <w:pPr>
              <w:autoSpaceDE w:val="0"/>
              <w:autoSpaceDN w:val="0"/>
              <w:jc w:val="center"/>
            </w:pPr>
          </w:p>
        </w:tc>
      </w:tr>
      <w:tr w:rsidR="007700BB" w:rsidRPr="00882CF0" w14:paraId="61252D96" w14:textId="77777777" w:rsidTr="00C17549">
        <w:trPr>
          <w:trHeight w:val="254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4469D6B3" w14:textId="77777777" w:rsidR="007700BB" w:rsidRPr="00882CF0" w:rsidRDefault="007700BB" w:rsidP="00E90058">
            <w:pPr>
              <w:autoSpaceDE w:val="0"/>
              <w:autoSpaceDN w:val="0"/>
              <w:jc w:val="both"/>
              <w:rPr>
                <w:vertAlign w:val="superscript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E7116" w14:textId="77777777" w:rsidR="007700BB" w:rsidRPr="00882CF0" w:rsidRDefault="007700BB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(дата)</w:t>
            </w:r>
          </w:p>
        </w:tc>
      </w:tr>
    </w:tbl>
    <w:p w14:paraId="6A52B01A" w14:textId="77777777" w:rsidR="005E7B79" w:rsidRPr="00882CF0" w:rsidRDefault="005E7B79" w:rsidP="00B96993">
      <w:pPr>
        <w:pStyle w:val="12"/>
        <w:widowControl w:val="0"/>
        <w:ind w:left="4536"/>
        <w:rPr>
          <w:b w:val="0"/>
          <w:szCs w:val="18"/>
        </w:rPr>
        <w:sectPr w:rsidR="005E7B79" w:rsidRPr="00882CF0" w:rsidSect="00A8495D">
          <w:headerReference w:type="even" r:id="rId19"/>
          <w:headerReference w:type="default" r:id="rId20"/>
          <w:pgSz w:w="11907" w:h="16840"/>
          <w:pgMar w:top="1134" w:right="851" w:bottom="1134" w:left="1701" w:header="720" w:footer="720" w:gutter="0"/>
          <w:cols w:space="720"/>
        </w:sectPr>
      </w:pPr>
    </w:p>
    <w:p w14:paraId="67A35D8D" w14:textId="3278886F" w:rsidR="00822214" w:rsidRPr="00882CF0" w:rsidRDefault="00B9248B" w:rsidP="00822214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21</w:t>
      </w:r>
    </w:p>
    <w:p w14:paraId="604D709D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5E60E2E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35BAB7B4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572648AF" w14:textId="77777777" w:rsidR="00B9248B" w:rsidRPr="00882CF0" w:rsidRDefault="00B9248B" w:rsidP="00B9248B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72BF48AC" w14:textId="77777777" w:rsidR="00B9248B" w:rsidRPr="00882CF0" w:rsidRDefault="00B9248B" w:rsidP="00B9248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65072" w14:textId="77777777" w:rsidR="009D7B2C" w:rsidRPr="00882CF0" w:rsidRDefault="009D7B2C" w:rsidP="009D7B2C"/>
    <w:p w14:paraId="35F91489" w14:textId="3F6AEDFA" w:rsidR="009D7B2C" w:rsidRPr="00882CF0" w:rsidRDefault="009D7B2C" w:rsidP="00822214">
      <w:pPr>
        <w:ind w:left="3969"/>
        <w:jc w:val="both"/>
        <w:rPr>
          <w:sz w:val="26"/>
          <w:szCs w:val="26"/>
        </w:rPr>
      </w:pPr>
      <w:r w:rsidRPr="00882CF0">
        <w:rPr>
          <w:sz w:val="26"/>
          <w:szCs w:val="26"/>
        </w:rPr>
        <w:t xml:space="preserve">В </w:t>
      </w:r>
      <w:r w:rsidR="00822214" w:rsidRPr="00882CF0">
        <w:rPr>
          <w:sz w:val="26"/>
          <w:szCs w:val="26"/>
        </w:rPr>
        <w:t>территориальную</w:t>
      </w:r>
      <w:r w:rsidRPr="00882CF0">
        <w:rPr>
          <w:sz w:val="26"/>
          <w:szCs w:val="26"/>
        </w:rPr>
        <w:t xml:space="preserve"> избирательную комиссию </w:t>
      </w:r>
      <w:r w:rsidR="00822214" w:rsidRPr="00882CF0">
        <w:rPr>
          <w:sz w:val="26"/>
          <w:szCs w:val="26"/>
        </w:rPr>
        <w:t xml:space="preserve">____________________ </w:t>
      </w:r>
      <w:r w:rsidRPr="00882CF0">
        <w:rPr>
          <w:sz w:val="26"/>
          <w:szCs w:val="26"/>
        </w:rPr>
        <w:t>Республики Татарстан</w:t>
      </w:r>
      <w:r w:rsidR="00822214" w:rsidRPr="00882CF0">
        <w:rPr>
          <w:sz w:val="26"/>
          <w:szCs w:val="26"/>
        </w:rPr>
        <w:t xml:space="preserve"> (избирательную комиссию муниципального образования ______________________________</w:t>
      </w:r>
    </w:p>
    <w:p w14:paraId="21D15694" w14:textId="1DB46E53" w:rsidR="00822214" w:rsidRPr="00882CF0" w:rsidRDefault="00822214" w:rsidP="00822214">
      <w:pPr>
        <w:ind w:left="5812"/>
        <w:jc w:val="both"/>
        <w:rPr>
          <w:sz w:val="26"/>
          <w:szCs w:val="26"/>
          <w:vertAlign w:val="superscript"/>
        </w:rPr>
      </w:pPr>
      <w:r w:rsidRPr="00882CF0">
        <w:rPr>
          <w:sz w:val="26"/>
          <w:szCs w:val="26"/>
          <w:vertAlign w:val="superscript"/>
        </w:rPr>
        <w:t>наименование муниципального образования</w:t>
      </w:r>
    </w:p>
    <w:p w14:paraId="17646CDC" w14:textId="77777777" w:rsidR="009D7B2C" w:rsidRPr="00882CF0" w:rsidRDefault="009D7B2C" w:rsidP="009D7B2C">
      <w:pPr>
        <w:pStyle w:val="14-15"/>
        <w:spacing w:line="380" w:lineRule="exact"/>
        <w:ind w:firstLine="0"/>
      </w:pPr>
    </w:p>
    <w:p w14:paraId="02B0F976" w14:textId="77777777" w:rsidR="009D7B2C" w:rsidRPr="00882CF0" w:rsidRDefault="009D7B2C" w:rsidP="009D7B2C">
      <w:pPr>
        <w:pStyle w:val="14-15"/>
        <w:spacing w:line="380" w:lineRule="exact"/>
        <w:ind w:firstLine="0"/>
        <w:jc w:val="center"/>
        <w:rPr>
          <w:b/>
        </w:rPr>
      </w:pPr>
      <w:r w:rsidRPr="00882CF0">
        <w:rPr>
          <w:b/>
        </w:rPr>
        <w:t>ПРЕДСТАВЛЕНИЕ</w:t>
      </w:r>
    </w:p>
    <w:p w14:paraId="5A5EC68F" w14:textId="77777777" w:rsidR="009D7B2C" w:rsidRPr="00882CF0" w:rsidRDefault="009D7B2C" w:rsidP="009D7B2C">
      <w:pPr>
        <w:pStyle w:val="14-15"/>
        <w:spacing w:line="380" w:lineRule="exact"/>
        <w:ind w:firstLine="0"/>
        <w:jc w:val="left"/>
      </w:pPr>
      <w:r w:rsidRPr="00882CF0">
        <w:t>__________________________________</w:t>
      </w:r>
      <w:r w:rsidR="00FA4B65" w:rsidRPr="00882CF0">
        <w:t>_______________________________,</w:t>
      </w:r>
    </w:p>
    <w:p w14:paraId="00F4399E" w14:textId="77777777" w:rsidR="009D7B2C" w:rsidRPr="00882CF0" w:rsidRDefault="009D7B2C" w:rsidP="009D7B2C">
      <w:pPr>
        <w:pStyle w:val="af3"/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(наименование избирательного объединения)</w:t>
      </w:r>
    </w:p>
    <w:p w14:paraId="34530877" w14:textId="4A121B60" w:rsidR="00C20AF8" w:rsidRPr="00882CF0" w:rsidRDefault="00FA4B65" w:rsidP="009D7B2C">
      <w:pPr>
        <w:pStyle w:val="14-15"/>
        <w:ind w:firstLine="0"/>
        <w:rPr>
          <w:szCs w:val="28"/>
        </w:rPr>
      </w:pPr>
      <w:r w:rsidRPr="00882CF0">
        <w:rPr>
          <w:szCs w:val="28"/>
        </w:rPr>
        <w:t xml:space="preserve">выдвинувшее кандидатов по одномандатным избирательным округам на выборах </w:t>
      </w:r>
      <w:r w:rsidR="00C20AF8" w:rsidRPr="00882CF0">
        <w:rPr>
          <w:szCs w:val="28"/>
        </w:rPr>
        <w:t xml:space="preserve">депутатов </w:t>
      </w:r>
      <w:r w:rsidR="009D7B2C" w:rsidRPr="00882CF0">
        <w:rPr>
          <w:szCs w:val="28"/>
        </w:rPr>
        <w:t xml:space="preserve">Совета </w:t>
      </w:r>
      <w:r w:rsidR="00822214" w:rsidRPr="00882CF0">
        <w:rPr>
          <w:szCs w:val="28"/>
        </w:rPr>
        <w:t xml:space="preserve">_____________ </w:t>
      </w:r>
      <w:r w:rsidR="009D7B2C" w:rsidRPr="00882CF0">
        <w:rPr>
          <w:szCs w:val="28"/>
        </w:rPr>
        <w:t xml:space="preserve">Республики Татарстан </w:t>
      </w:r>
      <w:r w:rsidR="00B96993" w:rsidRPr="00882CF0">
        <w:rPr>
          <w:szCs w:val="28"/>
        </w:rPr>
        <w:t>шестого</w:t>
      </w:r>
      <w:r w:rsidR="009D7B2C" w:rsidRPr="00882CF0">
        <w:rPr>
          <w:szCs w:val="28"/>
        </w:rPr>
        <w:t xml:space="preserve"> созыва</w:t>
      </w:r>
      <w:r w:rsidR="00C20AF8" w:rsidRPr="00882CF0">
        <w:rPr>
          <w:szCs w:val="28"/>
        </w:rPr>
        <w:t>,</w:t>
      </w:r>
      <w:r w:rsidR="009D7B2C" w:rsidRPr="00882CF0">
        <w:rPr>
          <w:szCs w:val="28"/>
        </w:rPr>
        <w:t xml:space="preserve"> </w:t>
      </w:r>
      <w:r w:rsidR="00C20AF8" w:rsidRPr="00882CF0">
        <w:rPr>
          <w:szCs w:val="28"/>
        </w:rPr>
        <w:t>представляет список доверенных лиц для регистрации.</w:t>
      </w:r>
    </w:p>
    <w:p w14:paraId="70787B32" w14:textId="77777777" w:rsidR="00C20AF8" w:rsidRPr="00882CF0" w:rsidRDefault="00C20AF8" w:rsidP="009D7B2C">
      <w:pPr>
        <w:pStyle w:val="14-15"/>
        <w:ind w:firstLine="0"/>
        <w:rPr>
          <w:szCs w:val="28"/>
        </w:rPr>
      </w:pPr>
      <w:r w:rsidRPr="00882CF0">
        <w:rPr>
          <w:szCs w:val="28"/>
        </w:rPr>
        <w:t>Сведения о кандидатах, выдвинутых по одномандатным избирательным округам:</w:t>
      </w:r>
      <w:r w:rsidR="009D7B2C" w:rsidRPr="00882CF0">
        <w:rPr>
          <w:szCs w:val="28"/>
        </w:rPr>
        <w:t xml:space="preserve"> </w:t>
      </w:r>
    </w:p>
    <w:p w14:paraId="591B1AD2" w14:textId="77777777" w:rsidR="009D7B2C" w:rsidRPr="00882CF0" w:rsidRDefault="00C20AF8" w:rsidP="007213B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1. </w:t>
      </w:r>
      <w:r w:rsidR="00B96993" w:rsidRPr="00882CF0">
        <w:rPr>
          <w:szCs w:val="28"/>
        </w:rPr>
        <w:t>___________________</w:t>
      </w:r>
      <w:r w:rsidR="009D7B2C" w:rsidRPr="00882CF0">
        <w:rPr>
          <w:szCs w:val="28"/>
        </w:rPr>
        <w:t xml:space="preserve"> одномандатн</w:t>
      </w:r>
      <w:r w:rsidRPr="00882CF0">
        <w:rPr>
          <w:szCs w:val="28"/>
        </w:rPr>
        <w:t>ый избирательный округ № ____ – кандидат ________________________________________________________.</w:t>
      </w:r>
      <w:r w:rsidR="009D7B2C" w:rsidRPr="00882CF0">
        <w:rPr>
          <w:szCs w:val="28"/>
        </w:rPr>
        <w:t xml:space="preserve"> </w:t>
      </w:r>
    </w:p>
    <w:p w14:paraId="7FE0D0DD" w14:textId="77777777" w:rsidR="00C20AF8" w:rsidRPr="00882CF0" w:rsidRDefault="00C20AF8" w:rsidP="007213B7">
      <w:pPr>
        <w:pStyle w:val="14-15"/>
        <w:spacing w:line="240" w:lineRule="auto"/>
        <w:ind w:firstLine="1418"/>
        <w:jc w:val="center"/>
        <w:rPr>
          <w:szCs w:val="28"/>
          <w:vertAlign w:val="superscript"/>
        </w:rPr>
      </w:pPr>
      <w:r w:rsidRPr="00882CF0">
        <w:rPr>
          <w:szCs w:val="28"/>
          <w:vertAlign w:val="superscript"/>
        </w:rPr>
        <w:t>(фамилия, имя, отчество кандидата)</w:t>
      </w:r>
    </w:p>
    <w:p w14:paraId="6EB9A1AC" w14:textId="77777777" w:rsidR="00C20AF8" w:rsidRPr="00882CF0" w:rsidRDefault="00C20AF8" w:rsidP="007213B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2. ___________________ одномандатный избирательный округ № ____ – кандидат ________________________________________________________. </w:t>
      </w:r>
    </w:p>
    <w:p w14:paraId="627C3932" w14:textId="77777777" w:rsidR="00C20AF8" w:rsidRPr="00882CF0" w:rsidRDefault="00C20AF8" w:rsidP="007213B7">
      <w:pPr>
        <w:pStyle w:val="14-15"/>
        <w:spacing w:line="240" w:lineRule="auto"/>
        <w:ind w:firstLine="1418"/>
        <w:jc w:val="center"/>
        <w:rPr>
          <w:szCs w:val="28"/>
          <w:vertAlign w:val="superscript"/>
        </w:rPr>
      </w:pPr>
      <w:r w:rsidRPr="00882CF0">
        <w:rPr>
          <w:szCs w:val="28"/>
          <w:vertAlign w:val="superscript"/>
        </w:rPr>
        <w:t>(фамилия, имя, отчество кандидата)</w:t>
      </w:r>
    </w:p>
    <w:p w14:paraId="52AB1ACA" w14:textId="77777777" w:rsidR="00C20AF8" w:rsidRPr="00882CF0" w:rsidRDefault="007213B7" w:rsidP="009D7B2C">
      <w:pPr>
        <w:pStyle w:val="14-15"/>
        <w:ind w:firstLine="0"/>
        <w:rPr>
          <w:szCs w:val="28"/>
        </w:rPr>
      </w:pPr>
      <w:r w:rsidRPr="00882CF0">
        <w:rPr>
          <w:szCs w:val="28"/>
        </w:rPr>
        <w:t>……</w:t>
      </w:r>
    </w:p>
    <w:p w14:paraId="092F993E" w14:textId="77777777" w:rsidR="007213B7" w:rsidRPr="00882CF0" w:rsidRDefault="00B96993" w:rsidP="007213B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 xml:space="preserve">Приложение: </w:t>
      </w:r>
    </w:p>
    <w:p w14:paraId="02169B8C" w14:textId="77777777" w:rsidR="007213B7" w:rsidRPr="00882CF0" w:rsidRDefault="007213B7" w:rsidP="007213B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1. Список доверенных лиц избирательного объединения на _______ листах.</w:t>
      </w:r>
    </w:p>
    <w:p w14:paraId="3859E9EE" w14:textId="77777777" w:rsidR="007213B7" w:rsidRPr="00882CF0" w:rsidRDefault="007213B7" w:rsidP="007213B7">
      <w:pPr>
        <w:ind w:firstLine="567"/>
        <w:jc w:val="both"/>
        <w:rPr>
          <w:sz w:val="2"/>
          <w:szCs w:val="2"/>
        </w:rPr>
      </w:pPr>
    </w:p>
    <w:p w14:paraId="6C701F69" w14:textId="77777777" w:rsidR="007213B7" w:rsidRPr="00882CF0" w:rsidRDefault="007213B7" w:rsidP="007213B7">
      <w:pPr>
        <w:tabs>
          <w:tab w:val="left" w:pos="7026"/>
          <w:tab w:val="left" w:pos="7657"/>
          <w:tab w:val="left" w:pos="8698"/>
        </w:tabs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 Заявления о согласии быть доверенными лицами на _______ листах _____ штук.</w:t>
      </w:r>
    </w:p>
    <w:p w14:paraId="2471E8B8" w14:textId="77777777" w:rsidR="007213B7" w:rsidRPr="00882CF0" w:rsidRDefault="007213B7" w:rsidP="00721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 Копии приказов (распоряжений), предусмотренных ч. 3 ст. 52 Избирательного кодекса Республики Татарстан (при наличии доверенных лиц, являющихся государственными или муниципальными служащими).</w:t>
      </w:r>
    </w:p>
    <w:p w14:paraId="4633B3A5" w14:textId="77777777" w:rsidR="007213B7" w:rsidRPr="00882CF0" w:rsidRDefault="007213B7" w:rsidP="007213B7">
      <w:pPr>
        <w:rPr>
          <w:sz w:val="28"/>
          <w:szCs w:val="28"/>
        </w:rPr>
      </w:pPr>
    </w:p>
    <w:p w14:paraId="487F8CFE" w14:textId="77777777" w:rsidR="00B96993" w:rsidRPr="00882CF0" w:rsidRDefault="00B96993" w:rsidP="00B96993">
      <w:pPr>
        <w:rPr>
          <w:sz w:val="22"/>
        </w:rPr>
      </w:pPr>
      <w:r w:rsidRPr="00882CF0">
        <w:rPr>
          <w:sz w:val="22"/>
        </w:rPr>
        <w:t xml:space="preserve">Уполномоченный представитель </w:t>
      </w:r>
    </w:p>
    <w:p w14:paraId="6050D41F" w14:textId="77777777" w:rsidR="00B96993" w:rsidRPr="00882CF0" w:rsidRDefault="00B96993" w:rsidP="00B96993">
      <w:pPr>
        <w:rPr>
          <w:sz w:val="22"/>
        </w:rPr>
      </w:pPr>
      <w:r w:rsidRPr="00882CF0">
        <w:rPr>
          <w:sz w:val="22"/>
        </w:rPr>
        <w:t>избирательного объединения</w:t>
      </w:r>
      <w:r w:rsidRPr="00882CF0">
        <w:rPr>
          <w:sz w:val="22"/>
        </w:rPr>
        <w:tab/>
      </w:r>
      <w:r w:rsidRPr="00882CF0">
        <w:rPr>
          <w:sz w:val="22"/>
        </w:rPr>
        <w:tab/>
        <w:t>_________________</w:t>
      </w:r>
      <w:r w:rsidRPr="00882CF0">
        <w:rPr>
          <w:sz w:val="22"/>
        </w:rPr>
        <w:tab/>
      </w:r>
      <w:r w:rsidRPr="00882CF0">
        <w:rPr>
          <w:sz w:val="22"/>
        </w:rPr>
        <w:tab/>
        <w:t>_______________________</w:t>
      </w:r>
    </w:p>
    <w:p w14:paraId="17E6A007" w14:textId="77777777" w:rsidR="00B96993" w:rsidRPr="00882CF0" w:rsidRDefault="00B96993" w:rsidP="00B96993">
      <w:pPr>
        <w:pStyle w:val="af3"/>
      </w:pPr>
      <w:r w:rsidRPr="00882CF0">
        <w:t xml:space="preserve">                                           </w:t>
      </w:r>
      <w:r w:rsidRPr="00882CF0">
        <w:tab/>
        <w:t xml:space="preserve"> </w:t>
      </w:r>
      <w:r w:rsidRPr="00882CF0">
        <w:tab/>
        <w:t xml:space="preserve">         (подпись)                              (инициалы, фамилия)</w:t>
      </w:r>
    </w:p>
    <w:p w14:paraId="0595DC34" w14:textId="77777777" w:rsidR="00B96993" w:rsidRPr="00882CF0" w:rsidRDefault="00B96993" w:rsidP="007213B7">
      <w:pPr>
        <w:pStyle w:val="13"/>
        <w:jc w:val="right"/>
        <w:rPr>
          <w:szCs w:val="24"/>
        </w:rPr>
      </w:pPr>
      <w:r w:rsidRPr="00882CF0">
        <w:rPr>
          <w:szCs w:val="24"/>
        </w:rPr>
        <w:t>_____________________________</w:t>
      </w:r>
    </w:p>
    <w:p w14:paraId="612D5815" w14:textId="77777777" w:rsidR="00B96993" w:rsidRPr="00882CF0" w:rsidRDefault="00B96993" w:rsidP="007213B7">
      <w:pPr>
        <w:pStyle w:val="13"/>
        <w:ind w:left="5812" w:right="-1"/>
        <w:jc w:val="center"/>
        <w:rPr>
          <w:szCs w:val="24"/>
          <w:vertAlign w:val="superscript"/>
        </w:rPr>
      </w:pPr>
      <w:r w:rsidRPr="00882CF0">
        <w:rPr>
          <w:sz w:val="28"/>
          <w:szCs w:val="24"/>
          <w:vertAlign w:val="superscript"/>
        </w:rPr>
        <w:t>дата</w:t>
      </w:r>
    </w:p>
    <w:p w14:paraId="23990961" w14:textId="77777777" w:rsidR="00B96993" w:rsidRPr="00882CF0" w:rsidRDefault="00B96993" w:rsidP="00B96993">
      <w:pPr>
        <w:pStyle w:val="2"/>
        <w:ind w:right="5668"/>
        <w:jc w:val="center"/>
        <w:rPr>
          <w:b w:val="0"/>
          <w:sz w:val="24"/>
          <w:szCs w:val="28"/>
        </w:rPr>
      </w:pPr>
      <w:r w:rsidRPr="00882CF0">
        <w:rPr>
          <w:b w:val="0"/>
          <w:sz w:val="24"/>
          <w:szCs w:val="28"/>
        </w:rPr>
        <w:t>МП</w:t>
      </w:r>
    </w:p>
    <w:p w14:paraId="4109895B" w14:textId="77777777" w:rsidR="00B96993" w:rsidRPr="00882CF0" w:rsidRDefault="00B96993" w:rsidP="00B96993">
      <w:pPr>
        <w:pStyle w:val="2"/>
        <w:ind w:right="5668"/>
        <w:jc w:val="center"/>
        <w:rPr>
          <w:b w:val="0"/>
          <w:sz w:val="24"/>
          <w:szCs w:val="28"/>
        </w:rPr>
      </w:pPr>
      <w:r w:rsidRPr="00882CF0">
        <w:rPr>
          <w:b w:val="0"/>
          <w:sz w:val="24"/>
          <w:szCs w:val="28"/>
        </w:rPr>
        <w:t>избирательного объединения</w:t>
      </w:r>
    </w:p>
    <w:p w14:paraId="25E74DF7" w14:textId="77777777" w:rsidR="00B96993" w:rsidRPr="00882CF0" w:rsidRDefault="00B96993" w:rsidP="009D7B2C">
      <w:pPr>
        <w:pStyle w:val="12"/>
        <w:ind w:firstLine="4678"/>
        <w:rPr>
          <w:sz w:val="18"/>
          <w:szCs w:val="18"/>
        </w:rPr>
        <w:sectPr w:rsidR="00B96993" w:rsidRPr="00882CF0" w:rsidSect="00A8495D">
          <w:pgSz w:w="11907" w:h="16840"/>
          <w:pgMar w:top="1134" w:right="851" w:bottom="1134" w:left="1701" w:header="720" w:footer="720" w:gutter="0"/>
          <w:cols w:space="720"/>
        </w:sectPr>
      </w:pPr>
    </w:p>
    <w:p w14:paraId="33B12005" w14:textId="439A3475" w:rsidR="00822214" w:rsidRPr="00882CF0" w:rsidRDefault="00B9248B" w:rsidP="00822214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22</w:t>
      </w:r>
    </w:p>
    <w:p w14:paraId="0DDB5482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3245B733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3791ED4E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744991A4" w14:textId="77777777" w:rsidR="00B9248B" w:rsidRPr="00882CF0" w:rsidRDefault="00B9248B" w:rsidP="00B9248B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017CF2E0" w14:textId="77777777" w:rsidR="00984BD4" w:rsidRPr="00882CF0" w:rsidRDefault="00984BD4" w:rsidP="00984BD4"/>
    <w:p w14:paraId="317E3093" w14:textId="77777777" w:rsidR="009D7B2C" w:rsidRPr="00882CF0" w:rsidRDefault="009D7B2C" w:rsidP="009D7B2C">
      <w:pPr>
        <w:ind w:firstLine="709"/>
        <w:jc w:val="both"/>
        <w:rPr>
          <w:sz w:val="28"/>
        </w:rPr>
      </w:pPr>
    </w:p>
    <w:tbl>
      <w:tblPr>
        <w:tblW w:w="4928" w:type="dxa"/>
        <w:jc w:val="right"/>
        <w:tblLayout w:type="fixed"/>
        <w:tblLook w:val="0000" w:firstRow="0" w:lastRow="0" w:firstColumn="0" w:lastColumn="0" w:noHBand="0" w:noVBand="0"/>
      </w:tblPr>
      <w:tblGrid>
        <w:gridCol w:w="4928"/>
      </w:tblGrid>
      <w:tr w:rsidR="004A311A" w:rsidRPr="00882CF0" w14:paraId="7977D705" w14:textId="77777777" w:rsidTr="00C42FFC">
        <w:trPr>
          <w:jc w:val="right"/>
        </w:trPr>
        <w:tc>
          <w:tcPr>
            <w:tcW w:w="4928" w:type="dxa"/>
          </w:tcPr>
          <w:p w14:paraId="511A4FE5" w14:textId="77777777" w:rsidR="004A311A" w:rsidRPr="00882CF0" w:rsidRDefault="004A311A" w:rsidP="00C42FFC">
            <w:pPr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Приложение</w:t>
            </w:r>
          </w:p>
        </w:tc>
      </w:tr>
      <w:tr w:rsidR="004A311A" w:rsidRPr="00882CF0" w14:paraId="3D1CAC98" w14:textId="77777777" w:rsidTr="00C42FFC">
        <w:trPr>
          <w:trHeight w:val="638"/>
          <w:jc w:val="right"/>
        </w:trPr>
        <w:tc>
          <w:tcPr>
            <w:tcW w:w="4928" w:type="dxa"/>
          </w:tcPr>
          <w:p w14:paraId="0580E6A3" w14:textId="77777777" w:rsidR="004A311A" w:rsidRPr="00882CF0" w:rsidRDefault="004A311A" w:rsidP="00C42FFC">
            <w:pPr>
              <w:spacing w:after="120"/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 протоколу съезда (конференции, общего собрания …) избирательного объединения</w:t>
            </w:r>
          </w:p>
        </w:tc>
      </w:tr>
      <w:tr w:rsidR="004A311A" w:rsidRPr="00882CF0" w14:paraId="39ADCDE9" w14:textId="77777777" w:rsidTr="00C42FFC">
        <w:trPr>
          <w:trHeight w:val="80"/>
          <w:jc w:val="right"/>
        </w:trPr>
        <w:tc>
          <w:tcPr>
            <w:tcW w:w="4928" w:type="dxa"/>
            <w:tcBorders>
              <w:bottom w:val="single" w:sz="6" w:space="0" w:color="auto"/>
            </w:tcBorders>
          </w:tcPr>
          <w:p w14:paraId="10161199" w14:textId="77777777" w:rsidR="004A311A" w:rsidRPr="00882CF0" w:rsidRDefault="004A311A" w:rsidP="00C42FFC">
            <w:pPr>
              <w:pStyle w:val="13"/>
              <w:rPr>
                <w:sz w:val="28"/>
                <w:szCs w:val="28"/>
              </w:rPr>
            </w:pPr>
          </w:p>
        </w:tc>
      </w:tr>
      <w:tr w:rsidR="004A311A" w:rsidRPr="00882CF0" w14:paraId="1C1095DF" w14:textId="77777777" w:rsidTr="00C42FFC">
        <w:trPr>
          <w:jc w:val="right"/>
        </w:trPr>
        <w:tc>
          <w:tcPr>
            <w:tcW w:w="4928" w:type="dxa"/>
          </w:tcPr>
          <w:p w14:paraId="5BC12761" w14:textId="77777777" w:rsidR="004A311A" w:rsidRPr="00882CF0" w:rsidRDefault="004A311A" w:rsidP="00C42FFC">
            <w:pPr>
              <w:pStyle w:val="13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 xml:space="preserve">                     (наименование избирательного объединения)</w:t>
            </w:r>
          </w:p>
        </w:tc>
      </w:tr>
      <w:tr w:rsidR="004A311A" w:rsidRPr="00882CF0" w14:paraId="493FE335" w14:textId="77777777" w:rsidTr="00C42FFC">
        <w:trPr>
          <w:jc w:val="right"/>
        </w:trPr>
        <w:tc>
          <w:tcPr>
            <w:tcW w:w="4928" w:type="dxa"/>
          </w:tcPr>
          <w:p w14:paraId="4352597D" w14:textId="77777777" w:rsidR="004A311A" w:rsidRPr="00882CF0" w:rsidRDefault="004A311A" w:rsidP="00C42FFC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 xml:space="preserve">  от «_____» ______________ 20__ года</w:t>
            </w:r>
          </w:p>
        </w:tc>
      </w:tr>
      <w:tr w:rsidR="004A311A" w:rsidRPr="00882CF0" w14:paraId="10D9D768" w14:textId="77777777" w:rsidTr="00C42FFC">
        <w:trPr>
          <w:trHeight w:val="198"/>
          <w:jc w:val="right"/>
        </w:trPr>
        <w:tc>
          <w:tcPr>
            <w:tcW w:w="4928" w:type="dxa"/>
          </w:tcPr>
          <w:p w14:paraId="32FC3714" w14:textId="77777777" w:rsidR="004A311A" w:rsidRPr="00882CF0" w:rsidRDefault="004A311A" w:rsidP="00C42FFC">
            <w:pPr>
              <w:pStyle w:val="13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 xml:space="preserve">             (число)                      (месяц)</w:t>
            </w:r>
          </w:p>
        </w:tc>
      </w:tr>
    </w:tbl>
    <w:p w14:paraId="10295BCB" w14:textId="77777777" w:rsidR="009D7B2C" w:rsidRPr="00882CF0" w:rsidRDefault="009D7B2C" w:rsidP="009D7B2C">
      <w:pPr>
        <w:spacing w:before="12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>СПИСОК</w:t>
      </w:r>
    </w:p>
    <w:p w14:paraId="1DB33844" w14:textId="77777777" w:rsidR="009D7B2C" w:rsidRPr="00882CF0" w:rsidRDefault="009D7B2C" w:rsidP="009D7B2C">
      <w:pPr>
        <w:tabs>
          <w:tab w:val="center" w:pos="3402"/>
        </w:tabs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28"/>
          <w:szCs w:val="28"/>
        </w:rPr>
        <w:t xml:space="preserve">доверенных лиц избирательного объединения </w:t>
      </w:r>
    </w:p>
    <w:p w14:paraId="7F82410C" w14:textId="77777777" w:rsidR="00984BD4" w:rsidRPr="00882CF0" w:rsidRDefault="00984BD4" w:rsidP="009D7B2C">
      <w:pPr>
        <w:tabs>
          <w:tab w:val="center" w:pos="3402"/>
        </w:tabs>
        <w:jc w:val="center"/>
      </w:pPr>
    </w:p>
    <w:p w14:paraId="430659FA" w14:textId="77777777" w:rsidR="009D7B2C" w:rsidRPr="00882CF0" w:rsidRDefault="009D7B2C" w:rsidP="009D7B2C">
      <w:pPr>
        <w:pBdr>
          <w:top w:val="single" w:sz="6" w:space="1" w:color="auto"/>
        </w:pBdr>
        <w:tabs>
          <w:tab w:val="center" w:pos="3402"/>
        </w:tabs>
        <w:ind w:left="1134" w:right="113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(наименование избирательного объединения)</w:t>
      </w:r>
    </w:p>
    <w:p w14:paraId="65B6A5F5" w14:textId="77777777" w:rsidR="007213B7" w:rsidRPr="00882CF0" w:rsidRDefault="007213B7" w:rsidP="007213B7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__________________________________________________________,</w:t>
      </w:r>
    </w:p>
    <w:p w14:paraId="2B09958D" w14:textId="77777777" w:rsidR="007213B7" w:rsidRPr="00882CF0" w:rsidRDefault="007213B7" w:rsidP="007213B7">
      <w:pPr>
        <w:ind w:firstLine="72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14:paraId="29BB0B21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дата рождения - ______________________ года, основное  место  работы  или  </w:t>
      </w:r>
    </w:p>
    <w:p w14:paraId="07A6C0B7" w14:textId="77777777" w:rsidR="007213B7" w:rsidRPr="00882CF0" w:rsidRDefault="007213B7" w:rsidP="007213B7">
      <w:pPr>
        <w:pStyle w:val="ConsPlusNonformat"/>
        <w:ind w:left="1985" w:right="439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14:paraId="233BEA26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службы, занимаемая должность/род занятий - ___________________________</w:t>
      </w:r>
    </w:p>
    <w:p w14:paraId="4C927A16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A62865E" w14:textId="77777777" w:rsidR="007213B7" w:rsidRPr="00882CF0" w:rsidRDefault="007213B7" w:rsidP="007213B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20C99EF7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71E422E6" w14:textId="77777777" w:rsidR="007213B7" w:rsidRPr="00882CF0" w:rsidRDefault="007213B7" w:rsidP="007213B7">
      <w:pPr>
        <w:pStyle w:val="ConsPlusNonformat"/>
        <w:ind w:left="297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581BC219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BF20C54" w14:textId="77777777" w:rsidR="007213B7" w:rsidRPr="00882CF0" w:rsidRDefault="007213B7" w:rsidP="007213B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4FCFC4C9" w14:textId="77777777" w:rsidR="007213B7" w:rsidRPr="00882CF0" w:rsidRDefault="007213B7" w:rsidP="007213B7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- ___________________________________, данные документа,</w:t>
      </w:r>
    </w:p>
    <w:p w14:paraId="70BD3DCA" w14:textId="77777777" w:rsidR="007213B7" w:rsidRPr="00882CF0" w:rsidRDefault="007213B7" w:rsidP="007213B7">
      <w:pPr>
        <w:pStyle w:val="ConsPlusNonformat"/>
        <w:ind w:left="1985" w:right="255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14:paraId="26F8685E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удостоверяющего личность, - ________________________________________,</w:t>
      </w:r>
    </w:p>
    <w:p w14:paraId="22C8ACE6" w14:textId="77777777" w:rsidR="007213B7" w:rsidRPr="00882CF0" w:rsidRDefault="007213B7" w:rsidP="007213B7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079DC9BA" w14:textId="77777777" w:rsidR="007213B7" w:rsidRPr="00882CF0" w:rsidRDefault="007213B7" w:rsidP="00721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- ___________________________________________________________,</w:t>
      </w:r>
    </w:p>
    <w:p w14:paraId="4B5093B3" w14:textId="77777777" w:rsidR="007213B7" w:rsidRPr="00882CF0" w:rsidRDefault="007213B7" w:rsidP="007213B7">
      <w:pPr>
        <w:pStyle w:val="ConsPlusNonformat"/>
        <w:ind w:left="99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 паспорта или документа, заменяющего паспорт гражданина Российской Федерации)</w:t>
      </w:r>
    </w:p>
    <w:p w14:paraId="6D3F1D88" w14:textId="77777777" w:rsidR="007213B7" w:rsidRPr="00882CF0" w:rsidRDefault="007213B7" w:rsidP="007213B7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2. …</w:t>
      </w:r>
    </w:p>
    <w:p w14:paraId="295CCCA4" w14:textId="77777777" w:rsidR="007213B7" w:rsidRPr="00882CF0" w:rsidRDefault="007213B7" w:rsidP="007213B7">
      <w:pPr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 …</w:t>
      </w:r>
    </w:p>
    <w:p w14:paraId="68236826" w14:textId="77777777" w:rsidR="007213B7" w:rsidRPr="00882CF0" w:rsidRDefault="007213B7" w:rsidP="007213B7">
      <w:pPr>
        <w:rPr>
          <w:sz w:val="12"/>
          <w:szCs w:val="1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"/>
        <w:gridCol w:w="4930"/>
        <w:gridCol w:w="236"/>
        <w:gridCol w:w="1739"/>
        <w:gridCol w:w="261"/>
        <w:gridCol w:w="2173"/>
      </w:tblGrid>
      <w:tr w:rsidR="007213B7" w:rsidRPr="00882CF0" w14:paraId="678C1F1D" w14:textId="77777777" w:rsidTr="00373777">
        <w:trPr>
          <w:gridBefore w:val="1"/>
          <w:wBefore w:w="201" w:type="dxa"/>
        </w:trPr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5F58F7" w14:textId="77777777" w:rsidR="007213B7" w:rsidRPr="00882CF0" w:rsidRDefault="007213B7" w:rsidP="0037377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4C96F" w14:textId="77777777" w:rsidR="007213B7" w:rsidRPr="00882CF0" w:rsidRDefault="007213B7" w:rsidP="00373777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1068AA" w14:textId="77777777" w:rsidR="007213B7" w:rsidRPr="00882CF0" w:rsidRDefault="007213B7" w:rsidP="00373777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D8C0438" w14:textId="77777777" w:rsidR="007213B7" w:rsidRPr="00882CF0" w:rsidRDefault="007213B7" w:rsidP="00373777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8AB69A" w14:textId="77777777" w:rsidR="007213B7" w:rsidRPr="00882CF0" w:rsidRDefault="007213B7" w:rsidP="00373777">
            <w:pPr>
              <w:rPr>
                <w:sz w:val="16"/>
                <w:szCs w:val="16"/>
              </w:rPr>
            </w:pPr>
          </w:p>
        </w:tc>
      </w:tr>
      <w:tr w:rsidR="007213B7" w:rsidRPr="00882CF0" w14:paraId="686A26B9" w14:textId="77777777" w:rsidTr="00373777">
        <w:tc>
          <w:tcPr>
            <w:tcW w:w="5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28E54" w14:textId="77777777" w:rsidR="007213B7" w:rsidRPr="00882CF0" w:rsidRDefault="007213B7" w:rsidP="00373777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6AEA7B" w14:textId="77777777" w:rsidR="007213B7" w:rsidRPr="00882CF0" w:rsidRDefault="007213B7" w:rsidP="00373777">
            <w:pPr>
              <w:rPr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3AB252D7" w14:textId="77777777" w:rsidR="007213B7" w:rsidRPr="00882CF0" w:rsidRDefault="007213B7" w:rsidP="00373777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620D9FF" w14:textId="77777777" w:rsidR="007213B7" w:rsidRPr="00882CF0" w:rsidRDefault="007213B7" w:rsidP="00373777">
            <w:pPr>
              <w:rPr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1557E7F4" w14:textId="77777777" w:rsidR="007213B7" w:rsidRPr="00882CF0" w:rsidRDefault="007213B7" w:rsidP="00373777">
            <w:pPr>
              <w:jc w:val="center"/>
              <w:rPr>
                <w:vertAlign w:val="superscript"/>
              </w:rPr>
            </w:pPr>
            <w:r w:rsidRPr="00882CF0">
              <w:rPr>
                <w:vertAlign w:val="superscript"/>
              </w:rPr>
              <w:t>(инициалы, фамилия)</w:t>
            </w:r>
          </w:p>
        </w:tc>
      </w:tr>
    </w:tbl>
    <w:p w14:paraId="4B5C720E" w14:textId="77777777" w:rsidR="007213B7" w:rsidRPr="00882CF0" w:rsidRDefault="007213B7" w:rsidP="007213B7">
      <w:pPr>
        <w:rPr>
          <w:sz w:val="12"/>
          <w:szCs w:val="12"/>
        </w:rPr>
      </w:pPr>
    </w:p>
    <w:p w14:paraId="34905DAD" w14:textId="77777777" w:rsidR="007213B7" w:rsidRPr="00882CF0" w:rsidRDefault="007213B7" w:rsidP="007213B7">
      <w:pPr>
        <w:rPr>
          <w:sz w:val="28"/>
          <w:szCs w:val="28"/>
        </w:rPr>
      </w:pPr>
      <w:r w:rsidRPr="00882CF0">
        <w:rPr>
          <w:sz w:val="28"/>
          <w:szCs w:val="28"/>
        </w:rPr>
        <w:t>____________________________</w:t>
      </w:r>
    </w:p>
    <w:p w14:paraId="2166807A" w14:textId="77777777" w:rsidR="007213B7" w:rsidRPr="00882CF0" w:rsidRDefault="007213B7" w:rsidP="007213B7">
      <w:pPr>
        <w:ind w:right="5385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дата</w:t>
      </w:r>
    </w:p>
    <w:p w14:paraId="745B9EDC" w14:textId="77777777" w:rsidR="009D7B2C" w:rsidRPr="00882CF0" w:rsidRDefault="00984BD4" w:rsidP="009D7B2C">
      <w:pPr>
        <w:pStyle w:val="19"/>
        <w:widowControl/>
        <w:spacing w:before="120"/>
        <w:rPr>
          <w:rFonts w:ascii="Times New Roman" w:hAnsi="Times New Roman"/>
        </w:rPr>
      </w:pPr>
      <w:r w:rsidRPr="00882CF0">
        <w:rPr>
          <w:rFonts w:ascii="Times New Roman" w:hAnsi="Times New Roman"/>
          <w:sz w:val="28"/>
        </w:rPr>
        <w:t>МП</w:t>
      </w:r>
    </w:p>
    <w:p w14:paraId="79EA5641" w14:textId="77777777" w:rsidR="00984BD4" w:rsidRPr="00882CF0" w:rsidRDefault="00984BD4" w:rsidP="009D7B2C">
      <w:pPr>
        <w:pStyle w:val="12"/>
        <w:ind w:firstLine="4678"/>
        <w:rPr>
          <w:sz w:val="18"/>
          <w:szCs w:val="18"/>
        </w:rPr>
        <w:sectPr w:rsidR="00984BD4" w:rsidRPr="00882CF0" w:rsidSect="00A8495D">
          <w:pgSz w:w="11907" w:h="16840"/>
          <w:pgMar w:top="1134" w:right="851" w:bottom="1134" w:left="1701" w:header="720" w:footer="720" w:gutter="0"/>
          <w:cols w:space="720"/>
        </w:sectPr>
      </w:pPr>
    </w:p>
    <w:p w14:paraId="29992D5B" w14:textId="7D01E37E" w:rsidR="00FF51D0" w:rsidRPr="00882CF0" w:rsidRDefault="00B9248B" w:rsidP="00100955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23</w:t>
      </w:r>
    </w:p>
    <w:p w14:paraId="1AC34F30" w14:textId="77777777" w:rsidR="00B9248B" w:rsidRPr="00BE05A6" w:rsidRDefault="00B9248B" w:rsidP="006E3804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51C19225" w14:textId="77777777" w:rsidR="00B9248B" w:rsidRPr="00BE05A6" w:rsidRDefault="00B9248B" w:rsidP="006E3804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0A1067A4" w14:textId="77777777" w:rsidR="00B9248B" w:rsidRPr="00BE05A6" w:rsidRDefault="00B9248B" w:rsidP="006E3804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3264BC05" w14:textId="77777777" w:rsidR="00B9248B" w:rsidRPr="00882CF0" w:rsidRDefault="00B9248B" w:rsidP="006E3804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5D8DE38E" w14:textId="77777777" w:rsidR="00B9248B" w:rsidRPr="00882CF0" w:rsidRDefault="00B9248B" w:rsidP="00B9248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70" w:type="dxa"/>
        <w:tblInd w:w="37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9D7B2C" w:rsidRPr="00882CF0" w14:paraId="0614CFC9" w14:textId="77777777" w:rsidTr="00984BD4">
        <w:tc>
          <w:tcPr>
            <w:tcW w:w="5670" w:type="dxa"/>
            <w:hideMark/>
          </w:tcPr>
          <w:p w14:paraId="50D12665" w14:textId="77777777" w:rsidR="009D7B2C" w:rsidRPr="00882CF0" w:rsidRDefault="009D7B2C" w:rsidP="00A8495D">
            <w:pPr>
              <w:jc w:val="center"/>
              <w:rPr>
                <w:sz w:val="28"/>
                <w:szCs w:val="28"/>
              </w:rPr>
            </w:pPr>
          </w:p>
          <w:p w14:paraId="6550753B" w14:textId="77777777" w:rsidR="00FF51D0" w:rsidRPr="00882CF0" w:rsidRDefault="00FF51D0" w:rsidP="00FF51D0">
            <w:pPr>
              <w:jc w:val="both"/>
              <w:rPr>
                <w:sz w:val="26"/>
                <w:szCs w:val="26"/>
              </w:rPr>
            </w:pPr>
            <w:r w:rsidRPr="00882CF0">
              <w:rPr>
                <w:sz w:val="26"/>
                <w:szCs w:val="26"/>
              </w:rPr>
              <w:t>В территориальную избирательную комиссию ____________________ Республики Татарстан (избирательную комиссию муниципального образования ______________________________</w:t>
            </w:r>
          </w:p>
          <w:p w14:paraId="52579C52" w14:textId="5AAE43A8" w:rsidR="009D7B2C" w:rsidRPr="00882CF0" w:rsidRDefault="00FF51D0" w:rsidP="00FF51D0">
            <w:pPr>
              <w:ind w:firstLine="1417"/>
              <w:jc w:val="center"/>
              <w:rPr>
                <w:sz w:val="28"/>
                <w:szCs w:val="28"/>
              </w:rPr>
            </w:pPr>
            <w:r w:rsidRPr="00882CF0">
              <w:rPr>
                <w:sz w:val="26"/>
                <w:szCs w:val="26"/>
                <w:vertAlign w:val="superscript"/>
              </w:rPr>
              <w:t>наименование муниципального образования</w:t>
            </w:r>
          </w:p>
        </w:tc>
      </w:tr>
      <w:tr w:rsidR="009D7B2C" w:rsidRPr="00882CF0" w14:paraId="6793BB5C" w14:textId="77777777" w:rsidTr="007213B7">
        <w:tc>
          <w:tcPr>
            <w:tcW w:w="5670" w:type="dxa"/>
          </w:tcPr>
          <w:p w14:paraId="6773FBE7" w14:textId="77777777" w:rsidR="009D7B2C" w:rsidRPr="00882CF0" w:rsidRDefault="009D7B2C" w:rsidP="00A8495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2987AE96" w14:textId="77777777"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</w:p>
    <w:p w14:paraId="55417520" w14:textId="77777777" w:rsidR="009D7B2C" w:rsidRPr="00882CF0" w:rsidRDefault="009D7B2C" w:rsidP="009D7B2C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882CF0">
        <w:rPr>
          <w:b/>
          <w:bCs/>
          <w:caps/>
          <w:sz w:val="28"/>
          <w:szCs w:val="28"/>
        </w:rPr>
        <w:t>Заявление</w:t>
      </w:r>
    </w:p>
    <w:p w14:paraId="4B373526" w14:textId="77777777" w:rsidR="009D7B2C" w:rsidRPr="00882CF0" w:rsidRDefault="009D7B2C" w:rsidP="009D7B2C">
      <w:pPr>
        <w:suppressAutoHyphens/>
        <w:ind w:firstLine="510"/>
        <w:jc w:val="both"/>
      </w:pPr>
    </w:p>
    <w:p w14:paraId="1FFEDB8F" w14:textId="77777777" w:rsidR="007213B7" w:rsidRPr="00882CF0" w:rsidRDefault="007213B7" w:rsidP="009D7B2C">
      <w:pPr>
        <w:suppressAutoHyphens/>
        <w:ind w:firstLine="51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Я, ____________________________________________________________</w:t>
      </w:r>
    </w:p>
    <w:p w14:paraId="0F39ADE1" w14:textId="77777777" w:rsidR="009D7B2C" w:rsidRPr="00882CF0" w:rsidRDefault="007213B7" w:rsidP="007213B7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д</w:t>
      </w:r>
      <w:r w:rsidR="009D7B2C" w:rsidRPr="00882CF0">
        <w:rPr>
          <w:sz w:val="28"/>
          <w:szCs w:val="28"/>
        </w:rPr>
        <w:t>аю согласие быть доверенным лицом</w:t>
      </w:r>
      <w:r w:rsidRPr="00882CF0">
        <w:rPr>
          <w:sz w:val="28"/>
          <w:szCs w:val="28"/>
        </w:rPr>
        <w:t xml:space="preserve"> </w:t>
      </w:r>
      <w:r w:rsidR="009D7B2C" w:rsidRPr="00882CF0">
        <w:rPr>
          <w:sz w:val="28"/>
          <w:szCs w:val="28"/>
        </w:rPr>
        <w:t>избирательн</w:t>
      </w:r>
      <w:r w:rsidRPr="00882CF0">
        <w:rPr>
          <w:sz w:val="28"/>
          <w:szCs w:val="28"/>
        </w:rPr>
        <w:t>ого</w:t>
      </w:r>
      <w:r w:rsidR="009D7B2C" w:rsidRPr="00882CF0">
        <w:rPr>
          <w:sz w:val="28"/>
          <w:szCs w:val="28"/>
        </w:rPr>
        <w:t xml:space="preserve"> объединени</w:t>
      </w:r>
      <w:r w:rsidRPr="00882CF0">
        <w:rPr>
          <w:sz w:val="28"/>
          <w:szCs w:val="28"/>
        </w:rPr>
        <w:t>я</w:t>
      </w:r>
      <w:r w:rsidR="009D7B2C" w:rsidRPr="00882CF0">
        <w:rPr>
          <w:sz w:val="28"/>
          <w:szCs w:val="28"/>
        </w:rPr>
        <w:t xml:space="preserve"> ________________________</w:t>
      </w:r>
      <w:r w:rsidR="00984BD4" w:rsidRPr="00882CF0">
        <w:rPr>
          <w:sz w:val="28"/>
          <w:szCs w:val="28"/>
        </w:rPr>
        <w:t>__</w:t>
      </w:r>
      <w:r w:rsidR="009D7B2C" w:rsidRPr="00882CF0">
        <w:rPr>
          <w:sz w:val="28"/>
          <w:szCs w:val="28"/>
        </w:rPr>
        <w:t>_____</w:t>
      </w:r>
      <w:r w:rsidRPr="00882CF0">
        <w:rPr>
          <w:sz w:val="28"/>
          <w:szCs w:val="28"/>
        </w:rPr>
        <w:t>___________________________________</w:t>
      </w:r>
      <w:r w:rsidR="009D7B2C" w:rsidRPr="00882CF0">
        <w:rPr>
          <w:sz w:val="28"/>
          <w:szCs w:val="28"/>
        </w:rPr>
        <w:t xml:space="preserve">, </w:t>
      </w:r>
    </w:p>
    <w:p w14:paraId="32D05BAB" w14:textId="77777777" w:rsidR="009D7B2C" w:rsidRPr="00882CF0" w:rsidRDefault="009D7B2C" w:rsidP="00C17549">
      <w:pPr>
        <w:suppressAutoHyphens/>
        <w:ind w:right="-1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(наименование избирательного объединения)</w:t>
      </w:r>
    </w:p>
    <w:p w14:paraId="7E597B2B" w14:textId="2D276106" w:rsidR="009D7B2C" w:rsidRPr="00882CF0" w:rsidRDefault="007213B7" w:rsidP="009D7B2C">
      <w:pPr>
        <w:suppressAutoHyphens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выдвинувшего кандидатов в депутаты </w:t>
      </w:r>
      <w:r w:rsidR="009D7B2C" w:rsidRPr="00882CF0">
        <w:rPr>
          <w:sz w:val="28"/>
          <w:szCs w:val="28"/>
        </w:rPr>
        <w:t>по одномандатн</w:t>
      </w:r>
      <w:r w:rsidRPr="00882CF0">
        <w:rPr>
          <w:sz w:val="28"/>
          <w:szCs w:val="28"/>
        </w:rPr>
        <w:t>ым</w:t>
      </w:r>
      <w:r w:rsidR="009D7B2C" w:rsidRPr="00882CF0">
        <w:rPr>
          <w:sz w:val="28"/>
          <w:szCs w:val="28"/>
        </w:rPr>
        <w:t xml:space="preserve"> избирательн</w:t>
      </w:r>
      <w:r w:rsidRPr="00882CF0">
        <w:rPr>
          <w:sz w:val="28"/>
          <w:szCs w:val="28"/>
        </w:rPr>
        <w:t>ым</w:t>
      </w:r>
      <w:r w:rsidR="009D7B2C" w:rsidRPr="00882CF0">
        <w:rPr>
          <w:sz w:val="28"/>
          <w:szCs w:val="28"/>
        </w:rPr>
        <w:t xml:space="preserve"> округ</w:t>
      </w:r>
      <w:r w:rsidRPr="00882CF0">
        <w:rPr>
          <w:sz w:val="28"/>
          <w:szCs w:val="28"/>
        </w:rPr>
        <w:t>ам</w:t>
      </w:r>
      <w:r w:rsidR="009D7B2C" w:rsidRPr="00882CF0">
        <w:rPr>
          <w:sz w:val="28"/>
          <w:szCs w:val="28"/>
        </w:rPr>
        <w:t xml:space="preserve"> при проведении выборов депута</w:t>
      </w:r>
      <w:r w:rsidR="00984BD4" w:rsidRPr="00882CF0">
        <w:rPr>
          <w:sz w:val="28"/>
          <w:szCs w:val="28"/>
        </w:rPr>
        <w:t>тов</w:t>
      </w:r>
      <w:r w:rsidR="009D7B2C" w:rsidRPr="00882CF0">
        <w:rPr>
          <w:sz w:val="28"/>
          <w:szCs w:val="28"/>
        </w:rPr>
        <w:t xml:space="preserve"> Совета </w:t>
      </w:r>
      <w:r w:rsidR="00022D71" w:rsidRPr="00882CF0">
        <w:rPr>
          <w:sz w:val="28"/>
          <w:szCs w:val="28"/>
        </w:rPr>
        <w:t xml:space="preserve">__________________ </w:t>
      </w:r>
      <w:r w:rsidR="009D7B2C" w:rsidRPr="00882CF0">
        <w:rPr>
          <w:sz w:val="28"/>
          <w:szCs w:val="28"/>
        </w:rPr>
        <w:t xml:space="preserve">Республики Татарстан </w:t>
      </w:r>
      <w:r w:rsidR="00022D71" w:rsidRPr="00882CF0">
        <w:rPr>
          <w:sz w:val="28"/>
          <w:szCs w:val="28"/>
        </w:rPr>
        <w:t>_________</w:t>
      </w:r>
      <w:r w:rsidR="009D7B2C" w:rsidRPr="00882CF0">
        <w:rPr>
          <w:sz w:val="28"/>
          <w:szCs w:val="28"/>
        </w:rPr>
        <w:t xml:space="preserve"> созыва.  </w:t>
      </w:r>
    </w:p>
    <w:p w14:paraId="49D72ED6" w14:textId="77777777" w:rsidR="00984BD4" w:rsidRPr="00882CF0" w:rsidRDefault="00984BD4" w:rsidP="00984BD4">
      <w:pPr>
        <w:suppressAutoHyphens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 себе сообщаю следующие сведения:</w:t>
      </w:r>
    </w:p>
    <w:p w14:paraId="5F2C984A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дата рождения - ____ ________ ____ года, вид документа - _______________,</w:t>
      </w:r>
    </w:p>
    <w:p w14:paraId="4CDB32D6" w14:textId="77777777" w:rsidR="00984BD4" w:rsidRPr="00882CF0" w:rsidRDefault="00984BD4" w:rsidP="00C17549">
      <w:pPr>
        <w:pStyle w:val="ConsPlusNonformat"/>
        <w:ind w:left="6946" w:hanging="524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(число)    (месяц)</w:t>
      </w: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(паспорт или документ, заменяющий паспорт гражданина Российской Федерации)</w:t>
      </w:r>
    </w:p>
    <w:p w14:paraId="103A216C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личность, - _______________________,</w:t>
      </w:r>
    </w:p>
    <w:p w14:paraId="2120F25F" w14:textId="77777777" w:rsidR="00984BD4" w:rsidRPr="00882CF0" w:rsidRDefault="00984BD4" w:rsidP="00984BD4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(серия, номер паспорта или документа, заменяющего паспорт гражданина Российской Федерации)</w:t>
      </w:r>
    </w:p>
    <w:p w14:paraId="07FEDA97" w14:textId="77777777" w:rsidR="007213B7" w:rsidRPr="00882CF0" w:rsidRDefault="007213B7" w:rsidP="007213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2CF0">
        <w:rPr>
          <w:sz w:val="28"/>
          <w:szCs w:val="24"/>
        </w:rPr>
        <w:t xml:space="preserve">выдан - </w:t>
      </w:r>
      <w:r w:rsidRPr="00882CF0">
        <w:rPr>
          <w:sz w:val="24"/>
          <w:szCs w:val="24"/>
        </w:rPr>
        <w:t>_____________________________________________________________________,</w:t>
      </w:r>
    </w:p>
    <w:p w14:paraId="57148F8C" w14:textId="77777777" w:rsidR="007213B7" w:rsidRPr="00882CF0" w:rsidRDefault="007213B7" w:rsidP="007213B7">
      <w:pPr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14:paraId="4AD3CCA5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14:paraId="3A5EA72A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C3FCC33" w14:textId="77777777" w:rsidR="00984BD4" w:rsidRPr="00882CF0" w:rsidRDefault="00984BD4" w:rsidP="00984BD4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14:paraId="1689A77B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адрес места жительства - ____________________________________________</w:t>
      </w:r>
    </w:p>
    <w:p w14:paraId="39EAE330" w14:textId="77777777" w:rsidR="00984BD4" w:rsidRPr="00882CF0" w:rsidRDefault="00984BD4" w:rsidP="00984BD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14:paraId="031A898C" w14:textId="77777777" w:rsidR="00984BD4" w:rsidRPr="00882CF0" w:rsidRDefault="00984BD4" w:rsidP="0098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C1B82EC" w14:textId="77777777" w:rsidR="00984BD4" w:rsidRPr="00882CF0" w:rsidRDefault="00984BD4" w:rsidP="00984BD4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14:paraId="367A6104" w14:textId="77777777" w:rsidR="00984BD4" w:rsidRPr="00882CF0" w:rsidRDefault="00984BD4" w:rsidP="00984BD4">
      <w:pPr>
        <w:suppressAutoHyphens/>
        <w:ind w:firstLine="720"/>
        <w:jc w:val="both"/>
        <w:rPr>
          <w:sz w:val="32"/>
          <w:szCs w:val="28"/>
        </w:rPr>
      </w:pPr>
      <w:r w:rsidRPr="00882CF0">
        <w:rPr>
          <w:spacing w:val="-6"/>
          <w:sz w:val="28"/>
          <w:szCs w:val="25"/>
        </w:rPr>
        <w:t>Подтверждаю, что я не подпадаю под ограничения, установленные частью 3 статьи 52 Избирательного кодекса Республики Татарстан.</w:t>
      </w:r>
    </w:p>
    <w:p w14:paraId="0FE8B9A9" w14:textId="77777777" w:rsidR="00984BD4" w:rsidRPr="00882CF0" w:rsidRDefault="00984BD4" w:rsidP="00984BD4">
      <w:pPr>
        <w:suppressAutoHyphens/>
        <w:ind w:firstLine="540"/>
        <w:jc w:val="both"/>
        <w:rPr>
          <w:sz w:val="10"/>
          <w:szCs w:val="10"/>
        </w:rPr>
      </w:pPr>
    </w:p>
    <w:tbl>
      <w:tblPr>
        <w:tblW w:w="93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4753"/>
        <w:gridCol w:w="4603"/>
      </w:tblGrid>
      <w:tr w:rsidR="00984BD4" w:rsidRPr="00882CF0" w14:paraId="5D876E8F" w14:textId="77777777" w:rsidTr="00E90058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6E274EC0" w14:textId="77777777" w:rsidR="00984BD4" w:rsidRPr="00882CF0" w:rsidRDefault="00984BD4" w:rsidP="00E90058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50B17" w14:textId="77777777" w:rsidR="00984BD4" w:rsidRPr="00882CF0" w:rsidRDefault="00984BD4" w:rsidP="00E90058">
            <w:pPr>
              <w:autoSpaceDE w:val="0"/>
              <w:autoSpaceDN w:val="0"/>
              <w:jc w:val="both"/>
            </w:pPr>
          </w:p>
        </w:tc>
      </w:tr>
      <w:tr w:rsidR="00984BD4" w:rsidRPr="00882CF0" w14:paraId="31C10D2D" w14:textId="77777777" w:rsidTr="00E90058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2FA951DF" w14:textId="77777777" w:rsidR="00984BD4" w:rsidRPr="00882CF0" w:rsidRDefault="00984BD4" w:rsidP="00E90058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69D66" w14:textId="77777777" w:rsidR="00984BD4" w:rsidRPr="00882CF0" w:rsidRDefault="00984BD4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(подпись)</w:t>
            </w:r>
          </w:p>
        </w:tc>
      </w:tr>
      <w:tr w:rsidR="00984BD4" w:rsidRPr="00882CF0" w14:paraId="5AC48BF0" w14:textId="77777777" w:rsidTr="00E90058">
        <w:trPr>
          <w:trHeight w:val="25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562336E3" w14:textId="77777777" w:rsidR="00984BD4" w:rsidRPr="00882CF0" w:rsidRDefault="00984BD4" w:rsidP="00E90058">
            <w:pPr>
              <w:autoSpaceDE w:val="0"/>
              <w:autoSpaceDN w:val="0"/>
              <w:jc w:val="both"/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D7D81" w14:textId="77777777" w:rsidR="00984BD4" w:rsidRPr="00882CF0" w:rsidRDefault="00984BD4" w:rsidP="00E90058">
            <w:pPr>
              <w:autoSpaceDE w:val="0"/>
              <w:autoSpaceDN w:val="0"/>
              <w:jc w:val="center"/>
            </w:pPr>
          </w:p>
        </w:tc>
      </w:tr>
      <w:tr w:rsidR="00984BD4" w:rsidRPr="00882CF0" w14:paraId="2617A249" w14:textId="77777777" w:rsidTr="00E90058">
        <w:trPr>
          <w:trHeight w:val="2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41395A5E" w14:textId="77777777" w:rsidR="00984BD4" w:rsidRPr="00882CF0" w:rsidRDefault="00984BD4" w:rsidP="00E90058">
            <w:pPr>
              <w:autoSpaceDE w:val="0"/>
              <w:autoSpaceDN w:val="0"/>
              <w:jc w:val="both"/>
              <w:rPr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C9C5E" w14:textId="77777777" w:rsidR="00984BD4" w:rsidRPr="00882CF0" w:rsidRDefault="00984BD4" w:rsidP="00E90058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882CF0">
              <w:rPr>
                <w:sz w:val="24"/>
                <w:vertAlign w:val="superscript"/>
              </w:rPr>
              <w:t>(дата)</w:t>
            </w:r>
          </w:p>
        </w:tc>
      </w:tr>
    </w:tbl>
    <w:p w14:paraId="73B97FB7" w14:textId="77777777" w:rsidR="009D7B2C" w:rsidRPr="00882CF0" w:rsidRDefault="009D7B2C" w:rsidP="009D7B2C">
      <w:pPr>
        <w:pStyle w:val="19"/>
        <w:widowControl/>
        <w:spacing w:before="120"/>
        <w:rPr>
          <w:rFonts w:ascii="Times New Roman" w:hAnsi="Times New Roman"/>
        </w:rPr>
      </w:pPr>
    </w:p>
    <w:p w14:paraId="2E658E56" w14:textId="77777777" w:rsidR="00641CE2" w:rsidRPr="00882CF0" w:rsidRDefault="00641CE2" w:rsidP="006D05F7">
      <w:pPr>
        <w:pStyle w:val="13"/>
        <w:widowControl w:val="0"/>
        <w:ind w:left="4111"/>
        <w:jc w:val="center"/>
        <w:rPr>
          <w:sz w:val="20"/>
        </w:rPr>
        <w:sectPr w:rsidR="00641CE2" w:rsidRPr="00882CF0" w:rsidSect="00984BD4">
          <w:pgSz w:w="11907" w:h="16840"/>
          <w:pgMar w:top="1134" w:right="851" w:bottom="1134" w:left="1701" w:header="720" w:footer="720" w:gutter="0"/>
          <w:cols w:space="720"/>
        </w:sectPr>
      </w:pPr>
    </w:p>
    <w:p w14:paraId="6124550A" w14:textId="7708634C" w:rsidR="0046251A" w:rsidRPr="00882CF0" w:rsidRDefault="00B9248B" w:rsidP="0046251A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24</w:t>
      </w:r>
    </w:p>
    <w:p w14:paraId="17D65BDD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158EED80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273A1487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7A324E64" w14:textId="77777777" w:rsidR="00B9248B" w:rsidRPr="00882CF0" w:rsidRDefault="00B9248B" w:rsidP="00B9248B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6E48A111" w14:textId="77777777" w:rsidR="00641CE2" w:rsidRPr="00882CF0" w:rsidRDefault="00641CE2" w:rsidP="008127A9">
      <w:pPr>
        <w:pStyle w:val="21"/>
        <w:autoSpaceDE w:val="0"/>
        <w:autoSpaceDN w:val="0"/>
        <w:spacing w:after="0"/>
        <w:jc w:val="both"/>
        <w:rPr>
          <w:szCs w:val="28"/>
        </w:rPr>
      </w:pPr>
    </w:p>
    <w:p w14:paraId="73580075" w14:textId="77777777" w:rsidR="00641CE2" w:rsidRPr="00882CF0" w:rsidRDefault="00641CE2" w:rsidP="00641CE2">
      <w:pPr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12168F4E" w14:textId="77777777" w:rsidR="00641CE2" w:rsidRPr="00882CF0" w:rsidRDefault="00641CE2" w:rsidP="001901D1">
      <w:pPr>
        <w:pStyle w:val="21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14:paraId="06844E20" w14:textId="09D4B5F2" w:rsidR="00641CE2" w:rsidRPr="00882CF0" w:rsidRDefault="00641CE2" w:rsidP="001901D1">
      <w:pPr>
        <w:pStyle w:val="21"/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82CF0">
        <w:rPr>
          <w:sz w:val="28"/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в референдуме граждан Российской Федерации», частью 1 статьи 20 Избирательного кодекса Республики Татарстан я, </w:t>
      </w:r>
      <w:r w:rsidRPr="00882CF0">
        <w:rPr>
          <w:bCs/>
          <w:sz w:val="28"/>
          <w:szCs w:val="28"/>
        </w:rPr>
        <w:t xml:space="preserve">кандидат в депутаты Совета </w:t>
      </w:r>
      <w:r w:rsidR="0046251A" w:rsidRPr="00882CF0">
        <w:rPr>
          <w:bCs/>
          <w:sz w:val="28"/>
          <w:szCs w:val="28"/>
        </w:rPr>
        <w:t xml:space="preserve">__________________________ </w:t>
      </w:r>
      <w:r w:rsidRPr="00882CF0">
        <w:rPr>
          <w:bCs/>
          <w:sz w:val="28"/>
          <w:szCs w:val="28"/>
        </w:rPr>
        <w:t xml:space="preserve">Республики Татарстан </w:t>
      </w:r>
      <w:r w:rsidR="0046251A" w:rsidRPr="00882CF0">
        <w:rPr>
          <w:bCs/>
          <w:sz w:val="28"/>
          <w:szCs w:val="28"/>
        </w:rPr>
        <w:t>__________</w:t>
      </w:r>
      <w:r w:rsidRPr="00882CF0">
        <w:rPr>
          <w:bCs/>
          <w:sz w:val="28"/>
          <w:szCs w:val="28"/>
        </w:rPr>
        <w:t xml:space="preserve"> созыва _____________________________________________________</w:t>
      </w:r>
      <w:r w:rsidR="00A0189C" w:rsidRPr="00882CF0">
        <w:rPr>
          <w:bCs/>
          <w:sz w:val="28"/>
          <w:szCs w:val="28"/>
        </w:rPr>
        <w:t>____</w:t>
      </w:r>
      <w:r w:rsidRPr="00882CF0">
        <w:rPr>
          <w:bCs/>
          <w:sz w:val="28"/>
          <w:szCs w:val="28"/>
        </w:rPr>
        <w:t>_________,</w:t>
      </w:r>
    </w:p>
    <w:p w14:paraId="1CB5CA3D" w14:textId="77777777" w:rsidR="00641CE2" w:rsidRPr="00882CF0" w:rsidRDefault="00641CE2" w:rsidP="001901D1">
      <w:pPr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 кандидата, дата рождения)</w:t>
      </w:r>
    </w:p>
    <w:p w14:paraId="051C4AE0" w14:textId="77777777" w:rsidR="00641CE2" w:rsidRPr="00882CF0" w:rsidRDefault="00641CE2" w:rsidP="001901D1">
      <w:pPr>
        <w:tabs>
          <w:tab w:val="left" w:pos="10206"/>
        </w:tabs>
        <w:rPr>
          <w:bCs/>
          <w:sz w:val="28"/>
          <w:szCs w:val="28"/>
        </w:rPr>
      </w:pPr>
      <w:r w:rsidRPr="00882CF0">
        <w:rPr>
          <w:bCs/>
          <w:sz w:val="28"/>
          <w:szCs w:val="28"/>
        </w:rPr>
        <w:t>выдвинутый _______________________________________________________</w:t>
      </w:r>
    </w:p>
    <w:p w14:paraId="29711625" w14:textId="77777777" w:rsidR="00641CE2" w:rsidRPr="00882CF0" w:rsidRDefault="00641CE2" w:rsidP="001901D1">
      <w:pPr>
        <w:ind w:left="1560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(в зависимости от субъекта выдвижения – наименование избирательного объединения или «в порядке самовыдвижения»)</w:t>
      </w:r>
    </w:p>
    <w:p w14:paraId="726B47B4" w14:textId="77777777" w:rsidR="00641CE2" w:rsidRPr="00882CF0" w:rsidRDefault="00641CE2" w:rsidP="001901D1">
      <w:pPr>
        <w:tabs>
          <w:tab w:val="right" w:pos="9355"/>
        </w:tabs>
        <w:rPr>
          <w:bCs/>
          <w:sz w:val="28"/>
          <w:szCs w:val="28"/>
        </w:rPr>
      </w:pPr>
      <w:r w:rsidRPr="00882CF0">
        <w:rPr>
          <w:bCs/>
          <w:sz w:val="28"/>
          <w:szCs w:val="28"/>
        </w:rPr>
        <w:t>по ____________________ одномандатному избирательному округу № _____</w:t>
      </w:r>
    </w:p>
    <w:p w14:paraId="18AAC26C" w14:textId="77777777" w:rsidR="00641CE2" w:rsidRPr="00882CF0" w:rsidRDefault="00641CE2" w:rsidP="001901D1">
      <w:pPr>
        <w:pStyle w:val="21"/>
        <w:autoSpaceDE w:val="0"/>
        <w:autoSpaceDN w:val="0"/>
        <w:spacing w:after="0" w:line="240" w:lineRule="auto"/>
        <w:jc w:val="both"/>
        <w:rPr>
          <w:bCs/>
          <w:sz w:val="28"/>
          <w:szCs w:val="28"/>
        </w:rPr>
      </w:pPr>
      <w:r w:rsidRPr="00882CF0">
        <w:rPr>
          <w:sz w:val="28"/>
          <w:szCs w:val="28"/>
        </w:rPr>
        <w:t xml:space="preserve">назначаю </w:t>
      </w:r>
      <w:r w:rsidRPr="00882CF0">
        <w:rPr>
          <w:bCs/>
          <w:sz w:val="28"/>
          <w:szCs w:val="28"/>
        </w:rPr>
        <w:t xml:space="preserve">членом территориальной избирательной комиссии _____________________ Республики Татарстан (окружной избирательной комиссии </w:t>
      </w:r>
      <w:r w:rsidR="00A0189C" w:rsidRPr="00882CF0">
        <w:rPr>
          <w:bCs/>
          <w:sz w:val="28"/>
          <w:szCs w:val="28"/>
        </w:rPr>
        <w:t>_______________ одномандатного избирательного округа № ____)</w:t>
      </w:r>
    </w:p>
    <w:p w14:paraId="69F170CA" w14:textId="77777777" w:rsidR="00641CE2" w:rsidRPr="00882CF0" w:rsidRDefault="00641CE2" w:rsidP="001901D1">
      <w:pPr>
        <w:pStyle w:val="21"/>
        <w:autoSpaceDE w:val="0"/>
        <w:autoSpaceDN w:val="0"/>
        <w:spacing w:after="0" w:line="240" w:lineRule="auto"/>
        <w:jc w:val="both"/>
        <w:rPr>
          <w:bCs/>
          <w:sz w:val="28"/>
          <w:szCs w:val="28"/>
        </w:rPr>
      </w:pPr>
      <w:r w:rsidRPr="00882CF0">
        <w:rPr>
          <w:bCs/>
          <w:sz w:val="28"/>
          <w:szCs w:val="28"/>
        </w:rPr>
        <w:t>с правом совещательного голоса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83"/>
        <w:gridCol w:w="373"/>
      </w:tblGrid>
      <w:tr w:rsidR="000266A7" w:rsidRPr="00882CF0" w14:paraId="5E383192" w14:textId="77777777" w:rsidTr="000266A7">
        <w:tc>
          <w:tcPr>
            <w:tcW w:w="8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0E121" w14:textId="77777777" w:rsidR="000266A7" w:rsidRPr="00882CF0" w:rsidRDefault="000266A7" w:rsidP="001901D1">
            <w:pPr>
              <w:pStyle w:val="ab"/>
              <w:widowControl/>
              <w:spacing w:after="0"/>
              <w:rPr>
                <w:szCs w:val="28"/>
                <w:vertAlign w:val="superscrip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</w:tcPr>
          <w:p w14:paraId="61499078" w14:textId="77777777" w:rsidR="000266A7" w:rsidRPr="00882CF0" w:rsidRDefault="000266A7" w:rsidP="001901D1">
            <w:pPr>
              <w:pStyle w:val="ab"/>
              <w:widowControl/>
              <w:spacing w:after="0"/>
              <w:rPr>
                <w:szCs w:val="28"/>
              </w:rPr>
            </w:pPr>
            <w:r w:rsidRPr="00882CF0">
              <w:rPr>
                <w:szCs w:val="28"/>
              </w:rPr>
              <w:t>,</w:t>
            </w:r>
          </w:p>
        </w:tc>
      </w:tr>
      <w:tr w:rsidR="00641CE2" w:rsidRPr="00882CF0" w14:paraId="24ECE651" w14:textId="77777777" w:rsidTr="000266A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2900C" w14:textId="77777777" w:rsidR="00641CE2" w:rsidRPr="00882CF0" w:rsidRDefault="00641CE2" w:rsidP="001901D1">
            <w:pPr>
              <w:pStyle w:val="21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4"/>
                <w:szCs w:val="28"/>
                <w:vertAlign w:val="superscript"/>
              </w:rPr>
              <w:t>(фамилия, имя, отчество, дата и место рождения, гражданство)</w:t>
            </w:r>
          </w:p>
        </w:tc>
      </w:tr>
    </w:tbl>
    <w:p w14:paraId="2F4C6F9E" w14:textId="77777777" w:rsidR="00641CE2" w:rsidRPr="00882CF0" w:rsidRDefault="00641CE2" w:rsidP="001901D1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rPr>
          <w:sz w:val="28"/>
          <w:szCs w:val="28"/>
        </w:rPr>
      </w:pPr>
      <w:r w:rsidRPr="00882CF0">
        <w:rPr>
          <w:sz w:val="28"/>
          <w:szCs w:val="28"/>
        </w:rPr>
        <w:t>вид документа – ____________________________________________________</w:t>
      </w:r>
    </w:p>
    <w:p w14:paraId="2262D119" w14:textId="77777777" w:rsidR="00641CE2" w:rsidRPr="00882CF0" w:rsidRDefault="00641CE2" w:rsidP="001901D1">
      <w:pPr>
        <w:tabs>
          <w:tab w:val="left" w:pos="10560"/>
          <w:tab w:val="left" w:pos="16229"/>
          <w:tab w:val="left" w:pos="23316"/>
          <w:tab w:val="left" w:pos="26590"/>
        </w:tabs>
        <w:ind w:left="1985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14:paraId="43FC779C" w14:textId="77777777" w:rsidR="00641CE2" w:rsidRPr="00882CF0" w:rsidRDefault="00641CE2" w:rsidP="001901D1">
      <w:pPr>
        <w:tabs>
          <w:tab w:val="left" w:pos="425"/>
          <w:tab w:val="left" w:pos="3047"/>
          <w:tab w:val="left" w:pos="5669"/>
          <w:tab w:val="left" w:pos="9923"/>
          <w:tab w:val="left" w:pos="16229"/>
          <w:tab w:val="left" w:pos="23316"/>
          <w:tab w:val="left" w:pos="26590"/>
        </w:tabs>
        <w:rPr>
          <w:sz w:val="28"/>
          <w:szCs w:val="28"/>
        </w:rPr>
      </w:pPr>
      <w:r w:rsidRPr="00882CF0">
        <w:rPr>
          <w:sz w:val="28"/>
          <w:szCs w:val="28"/>
        </w:rPr>
        <w:t>данные документа, удостоверяющего личность, – _______________________</w:t>
      </w:r>
    </w:p>
    <w:p w14:paraId="4785791B" w14:textId="77777777" w:rsidR="00641CE2" w:rsidRPr="00882CF0" w:rsidRDefault="00641CE2" w:rsidP="001901D1">
      <w:pPr>
        <w:tabs>
          <w:tab w:val="left" w:pos="5669"/>
          <w:tab w:val="left" w:pos="10560"/>
          <w:tab w:val="left" w:pos="16229"/>
          <w:tab w:val="left" w:pos="23316"/>
          <w:tab w:val="left" w:pos="26590"/>
        </w:tabs>
        <w:ind w:left="5954"/>
        <w:jc w:val="center"/>
        <w:rPr>
          <w:sz w:val="24"/>
          <w:szCs w:val="28"/>
          <w:vertAlign w:val="superscript"/>
        </w:rPr>
      </w:pPr>
      <w:r w:rsidRPr="00882CF0">
        <w:rPr>
          <w:sz w:val="24"/>
          <w:szCs w:val="28"/>
          <w:vertAlign w:val="superscript"/>
        </w:rPr>
        <w:t xml:space="preserve">(серия, номер паспорта или документа, </w:t>
      </w:r>
      <w:r w:rsidRPr="00882CF0">
        <w:rPr>
          <w:sz w:val="24"/>
          <w:szCs w:val="28"/>
          <w:vertAlign w:val="superscript"/>
        </w:rPr>
        <w:br/>
        <w:t>заменяющего паспорт гражданина Российской Федерации)</w:t>
      </w:r>
    </w:p>
    <w:p w14:paraId="6683EE0D" w14:textId="77777777" w:rsidR="00641CE2" w:rsidRPr="00882CF0" w:rsidRDefault="00641CE2" w:rsidP="001901D1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rPr>
          <w:sz w:val="28"/>
          <w:szCs w:val="28"/>
        </w:rPr>
      </w:pPr>
      <w:r w:rsidRPr="00882CF0">
        <w:rPr>
          <w:sz w:val="28"/>
          <w:szCs w:val="28"/>
        </w:rPr>
        <w:t>выдан – ______________________________________</w:t>
      </w:r>
      <w:r w:rsidR="00B451CC" w:rsidRPr="00882CF0">
        <w:rPr>
          <w:sz w:val="28"/>
          <w:szCs w:val="28"/>
        </w:rPr>
        <w:t>_</w:t>
      </w:r>
      <w:r w:rsidRPr="00882CF0">
        <w:rPr>
          <w:sz w:val="28"/>
          <w:szCs w:val="28"/>
        </w:rPr>
        <w:t>____________________</w:t>
      </w:r>
    </w:p>
    <w:p w14:paraId="6E50627B" w14:textId="77777777" w:rsidR="00641CE2" w:rsidRPr="00882CF0" w:rsidRDefault="00641CE2" w:rsidP="001901D1">
      <w:pPr>
        <w:autoSpaceDE w:val="0"/>
        <w:autoSpaceDN w:val="0"/>
        <w:ind w:left="1134"/>
        <w:jc w:val="center"/>
        <w:rPr>
          <w:bCs/>
          <w:sz w:val="24"/>
          <w:szCs w:val="28"/>
          <w:vertAlign w:val="superscript"/>
        </w:rPr>
      </w:pPr>
      <w:r w:rsidRPr="00882CF0">
        <w:rPr>
          <w:bCs/>
          <w:sz w:val="24"/>
          <w:szCs w:val="28"/>
          <w:vertAlign w:val="superscript"/>
        </w:rPr>
        <w:t>(дата выдачи паспорта или документа, заменяющего паспорт гражданина</w:t>
      </w:r>
      <w:r w:rsidRPr="00882CF0">
        <w:rPr>
          <w:sz w:val="24"/>
          <w:szCs w:val="28"/>
          <w:vertAlign w:val="superscript"/>
        </w:rPr>
        <w:t xml:space="preserve"> Российской Федерации</w:t>
      </w:r>
      <w:r w:rsidRPr="00882CF0">
        <w:rPr>
          <w:bCs/>
          <w:sz w:val="24"/>
          <w:szCs w:val="28"/>
          <w:vertAlign w:val="superscript"/>
        </w:rPr>
        <w:t>)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7"/>
        <w:gridCol w:w="577"/>
        <w:gridCol w:w="84"/>
        <w:gridCol w:w="2981"/>
        <w:gridCol w:w="2572"/>
        <w:gridCol w:w="396"/>
        <w:gridCol w:w="56"/>
        <w:gridCol w:w="80"/>
      </w:tblGrid>
      <w:tr w:rsidR="00641CE2" w:rsidRPr="00882CF0" w14:paraId="2E99555C" w14:textId="77777777" w:rsidTr="001901D1">
        <w:trPr>
          <w:gridAfter w:val="1"/>
          <w:wAfter w:w="80" w:type="dxa"/>
        </w:trPr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DEE8E5" w14:textId="77777777" w:rsidR="00641CE2" w:rsidRPr="00882CF0" w:rsidRDefault="00641CE2" w:rsidP="001901D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</w:rPr>
              <w:t>основное место работы или службы, занимаемая должность / род занятий –</w:t>
            </w:r>
            <w:r w:rsidR="001901D1" w:rsidRPr="00882CF0">
              <w:rPr>
                <w:sz w:val="28"/>
                <w:szCs w:val="28"/>
              </w:rPr>
              <w:t xml:space="preserve"> _________________________________________________________________</w:t>
            </w:r>
          </w:p>
        </w:tc>
      </w:tr>
      <w:tr w:rsidR="00641CE2" w:rsidRPr="00882CF0" w14:paraId="3696AA76" w14:textId="77777777" w:rsidTr="001901D1">
        <w:trPr>
          <w:gridAfter w:val="2"/>
          <w:wAfter w:w="136" w:type="dxa"/>
          <w:trHeight w:val="270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C7ECA" w14:textId="77777777" w:rsidR="00641CE2" w:rsidRPr="00882CF0" w:rsidRDefault="00641CE2" w:rsidP="001901D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адрес места жительства –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8F974" w14:textId="77777777" w:rsidR="00641CE2" w:rsidRPr="00882CF0" w:rsidRDefault="00641CE2" w:rsidP="001901D1">
            <w:pPr>
              <w:jc w:val="center"/>
              <w:rPr>
                <w:sz w:val="28"/>
                <w:szCs w:val="28"/>
              </w:rPr>
            </w:pPr>
          </w:p>
        </w:tc>
      </w:tr>
      <w:tr w:rsidR="00641CE2" w:rsidRPr="00882CF0" w14:paraId="255486DD" w14:textId="77777777" w:rsidTr="001901D1">
        <w:trPr>
          <w:gridAfter w:val="2"/>
          <w:wAfter w:w="136" w:type="dxa"/>
          <w:trHeight w:val="27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4D164A1B" w14:textId="77777777" w:rsidR="00641CE2" w:rsidRPr="00882CF0" w:rsidRDefault="00641CE2" w:rsidP="001901D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6610" w:type="dxa"/>
            <w:gridSpan w:val="5"/>
            <w:tcBorders>
              <w:left w:val="nil"/>
              <w:bottom w:val="nil"/>
              <w:right w:val="nil"/>
            </w:tcBorders>
          </w:tcPr>
          <w:p w14:paraId="6B25D475" w14:textId="77777777" w:rsidR="00641CE2" w:rsidRPr="00882CF0" w:rsidRDefault="00641CE2" w:rsidP="001901D1">
            <w:pPr>
              <w:tabs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4"/>
                <w:szCs w:val="28"/>
                <w:vertAlign w:val="superscript"/>
              </w:rPr>
              <w:t xml:space="preserve">(наименование субъекта Российской Федерации, района, города, </w:t>
            </w:r>
          </w:p>
        </w:tc>
      </w:tr>
      <w:tr w:rsidR="00641CE2" w:rsidRPr="00882CF0" w14:paraId="7BB24462" w14:textId="77777777" w:rsidTr="001901D1">
        <w:trPr>
          <w:gridAfter w:val="3"/>
          <w:wAfter w:w="532" w:type="dxa"/>
        </w:trPr>
        <w:tc>
          <w:tcPr>
            <w:tcW w:w="893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C69797" w14:textId="77777777" w:rsidR="00641CE2" w:rsidRPr="00882CF0" w:rsidRDefault="00641CE2" w:rsidP="001901D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1901D1" w:rsidRPr="00882CF0" w14:paraId="0662B2F8" w14:textId="77777777" w:rsidTr="001901D1">
        <w:trPr>
          <w:gridAfter w:val="2"/>
          <w:wAfter w:w="136" w:type="dxa"/>
        </w:trPr>
        <w:tc>
          <w:tcPr>
            <w:tcW w:w="93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65D37" w14:textId="77777777" w:rsidR="001901D1" w:rsidRPr="00882CF0" w:rsidRDefault="001901D1" w:rsidP="001901D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4"/>
                <w:szCs w:val="28"/>
                <w:vertAlign w:val="superscript"/>
              </w:rPr>
              <w:t>иного населенного пункта, улицы, номер дома, корпуса, строения и т.п., квартиры)</w:t>
            </w:r>
          </w:p>
        </w:tc>
      </w:tr>
      <w:tr w:rsidR="00641CE2" w:rsidRPr="00882CF0" w14:paraId="5BE6D941" w14:textId="77777777" w:rsidTr="001901D1">
        <w:tblPrEx>
          <w:tblLook w:val="00A0" w:firstRow="1" w:lastRow="0" w:firstColumn="1" w:lastColumn="0" w:noHBand="0" w:noVBand="0"/>
        </w:tblPrEx>
        <w:tc>
          <w:tcPr>
            <w:tcW w:w="3294" w:type="dxa"/>
            <w:gridSpan w:val="2"/>
          </w:tcPr>
          <w:p w14:paraId="1378791D" w14:textId="77777777" w:rsidR="001901D1" w:rsidRPr="00882CF0" w:rsidRDefault="001901D1" w:rsidP="001901D1">
            <w:pPr>
              <w:rPr>
                <w:bCs/>
                <w:sz w:val="28"/>
                <w:szCs w:val="28"/>
              </w:rPr>
            </w:pPr>
          </w:p>
          <w:p w14:paraId="0FCB022C" w14:textId="150F3A26" w:rsidR="00641CE2" w:rsidRPr="00882CF0" w:rsidRDefault="008127A9" w:rsidP="001901D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</w:t>
            </w:r>
            <w:r w:rsidR="001901D1" w:rsidRPr="00882CF0">
              <w:rPr>
                <w:bCs/>
                <w:sz w:val="28"/>
                <w:szCs w:val="28"/>
              </w:rPr>
              <w:t>_____________</w:t>
            </w:r>
          </w:p>
          <w:p w14:paraId="7A1F01C4" w14:textId="77777777" w:rsidR="001901D1" w:rsidRPr="00882CF0" w:rsidRDefault="001901D1" w:rsidP="001901D1">
            <w:pPr>
              <w:jc w:val="center"/>
              <w:rPr>
                <w:bCs/>
                <w:sz w:val="28"/>
                <w:szCs w:val="28"/>
              </w:rPr>
            </w:pPr>
            <w:r w:rsidRPr="00882CF0">
              <w:rPr>
                <w:sz w:val="24"/>
                <w:szCs w:val="28"/>
                <w:vertAlign w:val="superscript"/>
              </w:rPr>
              <w:t>(дата)</w:t>
            </w:r>
          </w:p>
        </w:tc>
        <w:tc>
          <w:tcPr>
            <w:tcW w:w="3065" w:type="dxa"/>
            <w:gridSpan w:val="2"/>
          </w:tcPr>
          <w:p w14:paraId="1293BFE9" w14:textId="77777777" w:rsidR="001901D1" w:rsidRPr="00882CF0" w:rsidRDefault="001901D1" w:rsidP="001901D1">
            <w:pPr>
              <w:rPr>
                <w:sz w:val="28"/>
                <w:szCs w:val="28"/>
              </w:rPr>
            </w:pPr>
          </w:p>
          <w:p w14:paraId="49361580" w14:textId="77777777" w:rsidR="00641CE2" w:rsidRPr="00882CF0" w:rsidRDefault="00641CE2" w:rsidP="001901D1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__________________</w:t>
            </w:r>
          </w:p>
          <w:p w14:paraId="3AE3B0C2" w14:textId="77777777" w:rsidR="00641CE2" w:rsidRPr="00882CF0" w:rsidRDefault="00641CE2" w:rsidP="001901D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3104" w:type="dxa"/>
            <w:gridSpan w:val="4"/>
          </w:tcPr>
          <w:p w14:paraId="4C00D379" w14:textId="77777777" w:rsidR="001901D1" w:rsidRPr="00882CF0" w:rsidRDefault="001901D1" w:rsidP="001901D1">
            <w:pPr>
              <w:rPr>
                <w:sz w:val="28"/>
                <w:szCs w:val="28"/>
              </w:rPr>
            </w:pPr>
          </w:p>
          <w:p w14:paraId="56BDB05B" w14:textId="77777777" w:rsidR="00641CE2" w:rsidRPr="00882CF0" w:rsidRDefault="00641CE2" w:rsidP="001901D1">
            <w:pPr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____________________</w:t>
            </w:r>
          </w:p>
          <w:p w14:paraId="46238660" w14:textId="77777777" w:rsidR="00641CE2" w:rsidRPr="00882CF0" w:rsidRDefault="00641CE2" w:rsidP="001901D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4"/>
                <w:szCs w:val="28"/>
                <w:vertAlign w:val="superscript"/>
              </w:rPr>
              <w:t>(инициалы, фамилия)</w:t>
            </w:r>
          </w:p>
        </w:tc>
      </w:tr>
    </w:tbl>
    <w:p w14:paraId="42297E49" w14:textId="77777777" w:rsidR="00F36779" w:rsidRPr="00882CF0" w:rsidRDefault="00F36779" w:rsidP="0065783D">
      <w:pPr>
        <w:pStyle w:val="12"/>
        <w:widowControl w:val="0"/>
        <w:ind w:left="4536"/>
        <w:rPr>
          <w:b w:val="0"/>
          <w:szCs w:val="18"/>
        </w:rPr>
        <w:sectPr w:rsidR="00F36779" w:rsidRPr="00882CF0" w:rsidSect="00984BD4">
          <w:pgSz w:w="11907" w:h="16840"/>
          <w:pgMar w:top="1134" w:right="851" w:bottom="1134" w:left="1701" w:header="720" w:footer="720" w:gutter="0"/>
          <w:cols w:space="720"/>
        </w:sectPr>
      </w:pPr>
    </w:p>
    <w:p w14:paraId="4054ABF4" w14:textId="1F0BB933" w:rsidR="0046251A" w:rsidRPr="00882CF0" w:rsidRDefault="00B9248B" w:rsidP="0046251A">
      <w:pPr>
        <w:pStyle w:val="afb"/>
        <w:suppressAutoHyphens/>
        <w:ind w:left="5529"/>
        <w:rPr>
          <w:b w:val="0"/>
          <w:sz w:val="20"/>
        </w:rPr>
      </w:pPr>
      <w:r>
        <w:rPr>
          <w:b w:val="0"/>
          <w:sz w:val="20"/>
        </w:rPr>
        <w:lastRenderedPageBreak/>
        <w:t>Приложение № 25</w:t>
      </w:r>
    </w:p>
    <w:p w14:paraId="1FCCA9A1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к решению территориальной избирательной</w:t>
      </w:r>
    </w:p>
    <w:p w14:paraId="09943FA3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 xml:space="preserve">комиссии города Заинска </w:t>
      </w:r>
    </w:p>
    <w:p w14:paraId="175A01E5" w14:textId="77777777" w:rsidR="00B9248B" w:rsidRPr="00BE05A6" w:rsidRDefault="00B9248B" w:rsidP="00B9248B">
      <w:pPr>
        <w:pStyle w:val="afb"/>
        <w:ind w:left="5529"/>
        <w:rPr>
          <w:b w:val="0"/>
          <w:sz w:val="20"/>
          <w:highlight w:val="yellow"/>
        </w:rPr>
      </w:pPr>
      <w:r w:rsidRPr="00BE05A6">
        <w:rPr>
          <w:b w:val="0"/>
          <w:sz w:val="20"/>
          <w:highlight w:val="yellow"/>
        </w:rPr>
        <w:t>Республики Татарстан</w:t>
      </w:r>
    </w:p>
    <w:p w14:paraId="7FB03278" w14:textId="04367BB5" w:rsidR="00B9248B" w:rsidRPr="00882CF0" w:rsidRDefault="00B9248B" w:rsidP="008127A9">
      <w:pPr>
        <w:pStyle w:val="afb"/>
        <w:suppressAutoHyphens/>
        <w:ind w:left="5529"/>
        <w:rPr>
          <w:b w:val="0"/>
          <w:szCs w:val="28"/>
        </w:rPr>
      </w:pPr>
      <w:r w:rsidRPr="00BE05A6">
        <w:rPr>
          <w:b w:val="0"/>
          <w:sz w:val="20"/>
          <w:highlight w:val="yellow"/>
        </w:rPr>
        <w:t>от 19.06.2020 года № 18</w:t>
      </w:r>
    </w:p>
    <w:p w14:paraId="0344C022" w14:textId="77777777" w:rsidR="0065783D" w:rsidRPr="00882CF0" w:rsidRDefault="0065783D" w:rsidP="0065783D">
      <w:pPr>
        <w:pStyle w:val="12"/>
        <w:widowControl w:val="0"/>
        <w:ind w:left="4111"/>
        <w:rPr>
          <w:b w:val="0"/>
          <w:sz w:val="16"/>
          <w:szCs w:val="16"/>
        </w:rPr>
      </w:pPr>
    </w:p>
    <w:p w14:paraId="7F8B8455" w14:textId="77777777" w:rsidR="0065783D" w:rsidRPr="00882CF0" w:rsidRDefault="0065783D" w:rsidP="0065783D">
      <w:pPr>
        <w:tabs>
          <w:tab w:val="left" w:pos="4680"/>
          <w:tab w:val="left" w:pos="5040"/>
        </w:tabs>
        <w:ind w:left="4253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В территориальную избирательную комиссию _____________________________ Республики Татарстан (окружную избирательную комиссию _________________________________________ одномандатного избирательного округа № ___)</w:t>
      </w:r>
    </w:p>
    <w:p w14:paraId="2660A2A0" w14:textId="77777777" w:rsidR="0065783D" w:rsidRPr="00882CF0" w:rsidRDefault="0065783D" w:rsidP="0065783D">
      <w:pPr>
        <w:pStyle w:val="12"/>
        <w:widowControl w:val="0"/>
        <w:ind w:left="4111"/>
        <w:rPr>
          <w:b w:val="0"/>
          <w:sz w:val="18"/>
          <w:szCs w:val="28"/>
        </w:rPr>
      </w:pPr>
    </w:p>
    <w:p w14:paraId="644B9456" w14:textId="77777777" w:rsidR="0065783D" w:rsidRPr="00882CF0" w:rsidRDefault="0065783D" w:rsidP="0065783D">
      <w:pPr>
        <w:jc w:val="center"/>
        <w:rPr>
          <w:sz w:val="26"/>
          <w:szCs w:val="26"/>
        </w:rPr>
      </w:pPr>
      <w:r w:rsidRPr="00882CF0">
        <w:rPr>
          <w:sz w:val="26"/>
          <w:szCs w:val="26"/>
        </w:rPr>
        <w:t>Заявление</w:t>
      </w:r>
    </w:p>
    <w:p w14:paraId="42869AA2" w14:textId="77777777" w:rsidR="0065783D" w:rsidRPr="00882CF0" w:rsidRDefault="0065783D" w:rsidP="0065783D">
      <w:pPr>
        <w:tabs>
          <w:tab w:val="center" w:pos="7513"/>
        </w:tabs>
        <w:ind w:firstLine="567"/>
        <w:rPr>
          <w:sz w:val="24"/>
          <w:szCs w:val="24"/>
        </w:rPr>
      </w:pPr>
      <w:r w:rsidRPr="00882CF0">
        <w:rPr>
          <w:sz w:val="24"/>
          <w:szCs w:val="24"/>
        </w:rPr>
        <w:t>Я, ______________________________________________________________________</w:t>
      </w:r>
    </w:p>
    <w:p w14:paraId="40E70833" w14:textId="77777777" w:rsidR="0065783D" w:rsidRPr="00882CF0" w:rsidRDefault="0065783D" w:rsidP="0065783D">
      <w:pPr>
        <w:tabs>
          <w:tab w:val="center" w:pos="7513"/>
        </w:tabs>
        <w:jc w:val="center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(фамилия, имя, отчество)</w:t>
      </w:r>
    </w:p>
    <w:p w14:paraId="7A327413" w14:textId="77777777" w:rsidR="0065783D" w:rsidRPr="00882CF0" w:rsidRDefault="0065783D" w:rsidP="0065783D">
      <w:pPr>
        <w:tabs>
          <w:tab w:val="center" w:pos="7513"/>
        </w:tabs>
        <w:jc w:val="both"/>
        <w:rPr>
          <w:sz w:val="24"/>
          <w:szCs w:val="24"/>
        </w:rPr>
      </w:pPr>
      <w:r w:rsidRPr="00882CF0">
        <w:rPr>
          <w:sz w:val="24"/>
          <w:szCs w:val="24"/>
        </w:rPr>
        <w:t xml:space="preserve">даю согласие на назначение меня членом </w:t>
      </w:r>
      <w:r w:rsidR="00EF53AE" w:rsidRPr="00882CF0">
        <w:rPr>
          <w:bCs/>
          <w:sz w:val="24"/>
          <w:szCs w:val="24"/>
        </w:rPr>
        <w:t>территориальной избирательной комиссии _____________________ Республики Татарстан (окружной избирательной комиссии _______________ одномандатного избирательного округа № ____)</w:t>
      </w:r>
      <w:r w:rsidRPr="00882CF0">
        <w:rPr>
          <w:sz w:val="24"/>
          <w:szCs w:val="24"/>
        </w:rPr>
        <w:t xml:space="preserve"> с правом совещательного голоса. С положениями Федерального закона «Об основных гарантиях избирательных прав и права на участие в референдуме граждан Российской Федерации», Избирательного кодекса Республики Татарстан, регулирующими деятельность членов избирательных комиссий с правом совещательного голоса, ознакомлен.</w:t>
      </w:r>
    </w:p>
    <w:p w14:paraId="7C9BFE26" w14:textId="77777777" w:rsidR="0065783D" w:rsidRPr="00882CF0" w:rsidRDefault="0065783D" w:rsidP="0065783D">
      <w:pPr>
        <w:ind w:firstLine="567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Подтверждаю, что я не подпадаю под ограничения, установленные пунктом 21.1 статьи 29 Федерального закона «Об основных гарантиях избирательных прав и права на участие в референдуме граждан Российской Федерации», частью 2 статьи 20 Избирательного кодекса Республики Татарстан.</w:t>
      </w:r>
    </w:p>
    <w:p w14:paraId="077204C0" w14:textId="77777777" w:rsidR="0065783D" w:rsidRPr="00882CF0" w:rsidRDefault="0065783D" w:rsidP="0065783D">
      <w:pPr>
        <w:ind w:firstLine="567"/>
        <w:rPr>
          <w:sz w:val="24"/>
          <w:szCs w:val="24"/>
        </w:rPr>
      </w:pPr>
      <w:r w:rsidRPr="00882CF0">
        <w:rPr>
          <w:sz w:val="24"/>
          <w:szCs w:val="24"/>
        </w:rPr>
        <w:t>О себе сообщаю следующие сведения:</w:t>
      </w:r>
    </w:p>
    <w:tbl>
      <w:tblPr>
        <w:tblW w:w="9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320"/>
        <w:gridCol w:w="1932"/>
        <w:gridCol w:w="3306"/>
        <w:gridCol w:w="110"/>
      </w:tblGrid>
      <w:tr w:rsidR="0065783D" w:rsidRPr="00882CF0" w14:paraId="74ADBD9A" w14:textId="77777777" w:rsidTr="008A60B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CE07D" w14:textId="77777777" w:rsidR="0065783D" w:rsidRPr="00882CF0" w:rsidRDefault="0065783D" w:rsidP="008A60B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CF1BB" w14:textId="77777777" w:rsidR="0065783D" w:rsidRPr="00882CF0" w:rsidRDefault="0065783D" w:rsidP="008A6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25001" w14:textId="77777777" w:rsidR="0065783D" w:rsidRPr="00882CF0" w:rsidRDefault="0065783D" w:rsidP="008A60B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, место рождения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3EB44" w14:textId="77777777" w:rsidR="0065783D" w:rsidRPr="00882CF0" w:rsidRDefault="0065783D" w:rsidP="008A6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54C53" w14:textId="77777777" w:rsidR="0065783D" w:rsidRPr="00882CF0" w:rsidRDefault="0065783D" w:rsidP="008A60BF">
            <w:pPr>
              <w:rPr>
                <w:sz w:val="24"/>
                <w:szCs w:val="24"/>
              </w:rPr>
            </w:pPr>
            <w:r w:rsidRPr="00882CF0">
              <w:rPr>
                <w:sz w:val="24"/>
                <w:szCs w:val="24"/>
              </w:rPr>
              <w:t>,</w:t>
            </w:r>
          </w:p>
        </w:tc>
      </w:tr>
      <w:tr w:rsidR="0065783D" w:rsidRPr="00882CF0" w14:paraId="2296020A" w14:textId="77777777" w:rsidTr="008A60B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84FB8A7" w14:textId="77777777" w:rsidR="0065783D" w:rsidRPr="00882CF0" w:rsidRDefault="0065783D" w:rsidP="008A60BF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14:paraId="356BB450" w14:textId="77777777" w:rsidR="0065783D" w:rsidRPr="00882CF0" w:rsidRDefault="0065783D" w:rsidP="008A60BF">
            <w:pPr>
              <w:jc w:val="center"/>
            </w:pPr>
            <w:r w:rsidRPr="00882CF0">
              <w:t>(число, месяц, год)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FF12C23" w14:textId="77777777" w:rsidR="0065783D" w:rsidRPr="00882CF0" w:rsidRDefault="0065783D" w:rsidP="008A60BF"/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62373B11" w14:textId="77777777" w:rsidR="0065783D" w:rsidRPr="00882CF0" w:rsidRDefault="0065783D" w:rsidP="008A60BF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BE1DADB" w14:textId="77777777" w:rsidR="0065783D" w:rsidRPr="00882CF0" w:rsidRDefault="0065783D" w:rsidP="008A60BF"/>
        </w:tc>
      </w:tr>
    </w:tbl>
    <w:p w14:paraId="6FD9047C" w14:textId="77777777" w:rsidR="0065783D" w:rsidRPr="00882CF0" w:rsidRDefault="0065783D" w:rsidP="0065783D">
      <w:pPr>
        <w:tabs>
          <w:tab w:val="center" w:pos="5670"/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 xml:space="preserve">имею гражданство Российской Федерации, вид документа  </w:t>
      </w:r>
    </w:p>
    <w:p w14:paraId="738DF47E" w14:textId="77777777" w:rsidR="0065783D" w:rsidRPr="00882CF0" w:rsidRDefault="0065783D" w:rsidP="0065783D">
      <w:pPr>
        <w:pBdr>
          <w:top w:val="single" w:sz="4" w:space="1" w:color="auto"/>
        </w:pBdr>
        <w:tabs>
          <w:tab w:val="center" w:pos="5670"/>
          <w:tab w:val="right" w:pos="10206"/>
        </w:tabs>
        <w:ind w:left="6112"/>
        <w:rPr>
          <w:sz w:val="2"/>
          <w:szCs w:val="2"/>
        </w:rPr>
      </w:pPr>
    </w:p>
    <w:p w14:paraId="27E971E6" w14:textId="77777777" w:rsidR="0065783D" w:rsidRPr="00882CF0" w:rsidRDefault="0065783D" w:rsidP="0065783D">
      <w:pPr>
        <w:tabs>
          <w:tab w:val="center" w:pos="4962"/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ab/>
      </w:r>
      <w:r w:rsidRPr="00882CF0">
        <w:rPr>
          <w:sz w:val="24"/>
          <w:szCs w:val="24"/>
        </w:rPr>
        <w:tab/>
        <w:t>,</w:t>
      </w:r>
    </w:p>
    <w:p w14:paraId="41C33C3A" w14:textId="77777777" w:rsidR="0065783D" w:rsidRPr="00882CF0" w:rsidRDefault="0065783D" w:rsidP="0065783D">
      <w:pPr>
        <w:pBdr>
          <w:top w:val="single" w:sz="4" w:space="1" w:color="auto"/>
        </w:pBdr>
        <w:tabs>
          <w:tab w:val="center" w:pos="5670"/>
          <w:tab w:val="right" w:pos="10206"/>
        </w:tabs>
        <w:ind w:right="113"/>
        <w:jc w:val="center"/>
        <w:rPr>
          <w:sz w:val="24"/>
          <w:vertAlign w:val="superscript"/>
        </w:rPr>
      </w:pPr>
      <w:r w:rsidRPr="00882CF0">
        <w:rPr>
          <w:sz w:val="24"/>
          <w:vertAlign w:val="superscript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14:paraId="79EA5555" w14:textId="77777777" w:rsidR="0065783D" w:rsidRPr="00882CF0" w:rsidRDefault="0065783D" w:rsidP="0065783D">
      <w:pPr>
        <w:rPr>
          <w:sz w:val="24"/>
          <w:szCs w:val="24"/>
        </w:rPr>
      </w:pPr>
      <w:r w:rsidRPr="00882CF0">
        <w:rPr>
          <w:sz w:val="24"/>
          <w:szCs w:val="24"/>
        </w:rPr>
        <w:t xml:space="preserve">место работы  </w:t>
      </w:r>
    </w:p>
    <w:p w14:paraId="2DD89D09" w14:textId="77777777" w:rsidR="0065783D" w:rsidRPr="00882CF0" w:rsidRDefault="0065783D" w:rsidP="0065783D">
      <w:pPr>
        <w:pBdr>
          <w:top w:val="single" w:sz="4" w:space="1" w:color="auto"/>
        </w:pBdr>
        <w:ind w:left="1503"/>
        <w:jc w:val="center"/>
        <w:rPr>
          <w:szCs w:val="16"/>
          <w:vertAlign w:val="superscript"/>
        </w:rPr>
      </w:pPr>
      <w:r w:rsidRPr="00882CF0">
        <w:rPr>
          <w:sz w:val="24"/>
          <w:vertAlign w:val="superscript"/>
        </w:rPr>
        <w:t>(наименование основного места работы или службы, должность, при их отсутствии –</w:t>
      </w:r>
    </w:p>
    <w:p w14:paraId="6A0D1F2F" w14:textId="77777777" w:rsidR="0065783D" w:rsidRPr="00882CF0" w:rsidRDefault="0065783D" w:rsidP="0065783D">
      <w:pPr>
        <w:rPr>
          <w:sz w:val="24"/>
          <w:szCs w:val="24"/>
        </w:rPr>
      </w:pPr>
    </w:p>
    <w:p w14:paraId="147241C4" w14:textId="77777777" w:rsidR="0065783D" w:rsidRPr="00882CF0" w:rsidRDefault="0065783D" w:rsidP="0065783D">
      <w:pPr>
        <w:pBdr>
          <w:top w:val="single" w:sz="4" w:space="1" w:color="auto"/>
        </w:pBdr>
        <w:tabs>
          <w:tab w:val="center" w:pos="5670"/>
          <w:tab w:val="right" w:pos="10206"/>
        </w:tabs>
        <w:jc w:val="center"/>
        <w:rPr>
          <w:sz w:val="24"/>
          <w:vertAlign w:val="superscript"/>
        </w:rPr>
      </w:pPr>
      <w:r w:rsidRPr="00882CF0">
        <w:rPr>
          <w:sz w:val="24"/>
          <w:vertAlign w:val="superscript"/>
        </w:rPr>
        <w:t>род занятий, является ли государственным либо муниципальным служащим, указываются</w:t>
      </w:r>
    </w:p>
    <w:p w14:paraId="7E51C10F" w14:textId="77777777" w:rsidR="0065783D" w:rsidRPr="00882CF0" w:rsidRDefault="0065783D" w:rsidP="0065783D">
      <w:pPr>
        <w:keepNext/>
        <w:rPr>
          <w:sz w:val="24"/>
          <w:szCs w:val="24"/>
        </w:rPr>
      </w:pPr>
      <w:r w:rsidRPr="00882CF0">
        <w:rPr>
          <w:sz w:val="24"/>
          <w:szCs w:val="24"/>
        </w:rPr>
        <w:t xml:space="preserve">адрес места жительства  </w:t>
      </w:r>
    </w:p>
    <w:p w14:paraId="216859E2" w14:textId="77777777" w:rsidR="0065783D" w:rsidRPr="00882CF0" w:rsidRDefault="0065783D" w:rsidP="0065783D">
      <w:pPr>
        <w:pBdr>
          <w:top w:val="single" w:sz="4" w:space="1" w:color="auto"/>
        </w:pBdr>
        <w:ind w:left="2534"/>
        <w:jc w:val="center"/>
        <w:rPr>
          <w:sz w:val="24"/>
          <w:vertAlign w:val="superscript"/>
        </w:rPr>
      </w:pPr>
      <w:r w:rsidRPr="00882CF0">
        <w:rPr>
          <w:sz w:val="24"/>
          <w:vertAlign w:val="superscript"/>
        </w:rPr>
        <w:t>(почтовый индекс, наименование субъекта Российской Федерации, район, город,</w:t>
      </w:r>
    </w:p>
    <w:p w14:paraId="3B4CE946" w14:textId="77777777" w:rsidR="0065783D" w:rsidRPr="00882CF0" w:rsidRDefault="0065783D" w:rsidP="0065783D">
      <w:pPr>
        <w:tabs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ab/>
        <w:t>,</w:t>
      </w:r>
    </w:p>
    <w:p w14:paraId="109E08C9" w14:textId="77777777" w:rsidR="0065783D" w:rsidRPr="00882CF0" w:rsidRDefault="0065783D" w:rsidP="0065783D">
      <w:pPr>
        <w:pBdr>
          <w:top w:val="single" w:sz="4" w:space="1" w:color="auto"/>
        </w:pBdr>
        <w:tabs>
          <w:tab w:val="right" w:pos="4253"/>
        </w:tabs>
        <w:ind w:right="113"/>
        <w:jc w:val="center"/>
        <w:rPr>
          <w:sz w:val="32"/>
          <w:szCs w:val="24"/>
          <w:vertAlign w:val="superscript"/>
        </w:rPr>
      </w:pPr>
      <w:r w:rsidRPr="00882CF0">
        <w:rPr>
          <w:sz w:val="24"/>
          <w:vertAlign w:val="superscript"/>
        </w:rPr>
        <w:t>иной населенный пункт, улица, номер дома, корпус, квартира)</w:t>
      </w:r>
    </w:p>
    <w:p w14:paraId="19C3BF25" w14:textId="77777777" w:rsidR="0065783D" w:rsidRPr="00882CF0" w:rsidRDefault="0065783D" w:rsidP="0065783D">
      <w:pPr>
        <w:tabs>
          <w:tab w:val="right" w:pos="9354"/>
        </w:tabs>
        <w:rPr>
          <w:sz w:val="24"/>
          <w:szCs w:val="24"/>
        </w:rPr>
      </w:pPr>
      <w:r w:rsidRPr="00882CF0">
        <w:rPr>
          <w:sz w:val="24"/>
          <w:szCs w:val="24"/>
        </w:rPr>
        <w:t xml:space="preserve">телефон  </w:t>
      </w:r>
      <w:r w:rsidRPr="00882CF0">
        <w:rPr>
          <w:sz w:val="24"/>
          <w:szCs w:val="24"/>
        </w:rPr>
        <w:tab/>
        <w:t>,</w:t>
      </w:r>
    </w:p>
    <w:p w14:paraId="0588A3CB" w14:textId="77777777" w:rsidR="0065783D" w:rsidRPr="00882CF0" w:rsidRDefault="0065783D" w:rsidP="0065783D">
      <w:pPr>
        <w:pBdr>
          <w:top w:val="single" w:sz="4" w:space="1" w:color="auto"/>
        </w:pBdr>
        <w:ind w:left="964" w:right="113"/>
        <w:jc w:val="center"/>
        <w:rPr>
          <w:sz w:val="2"/>
          <w:szCs w:val="2"/>
        </w:rPr>
      </w:pPr>
      <w:r w:rsidRPr="00882CF0">
        <w:rPr>
          <w:sz w:val="24"/>
          <w:vertAlign w:val="superscript"/>
        </w:rPr>
        <w:t>(номер телефона с кодом города, номер мобильного телефона)</w:t>
      </w:r>
    </w:p>
    <w:p w14:paraId="660062CF" w14:textId="77777777" w:rsidR="0065783D" w:rsidRPr="00882CF0" w:rsidRDefault="00F36779" w:rsidP="00F36779">
      <w:pPr>
        <w:rPr>
          <w:sz w:val="14"/>
          <w:szCs w:val="24"/>
        </w:rPr>
      </w:pPr>
      <w:r w:rsidRPr="00882CF0">
        <w:rPr>
          <w:sz w:val="14"/>
          <w:szCs w:val="24"/>
        </w:rPr>
        <w:t>__________________________________________</w:t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  <w:t>_________________________________________</w:t>
      </w:r>
    </w:p>
    <w:p w14:paraId="37DB84A7" w14:textId="77777777" w:rsidR="00F36779" w:rsidRPr="00882CF0" w:rsidRDefault="00F36779" w:rsidP="00F36779">
      <w:pPr>
        <w:ind w:left="720" w:firstLine="414"/>
        <w:rPr>
          <w:sz w:val="24"/>
          <w:szCs w:val="24"/>
          <w:vertAlign w:val="superscript"/>
        </w:rPr>
      </w:pPr>
      <w:r w:rsidRPr="00882CF0">
        <w:rPr>
          <w:sz w:val="24"/>
          <w:szCs w:val="24"/>
          <w:vertAlign w:val="superscript"/>
        </w:rPr>
        <w:t>дата</w:t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  <w:t xml:space="preserve">                 подпись</w:t>
      </w:r>
    </w:p>
    <w:p w14:paraId="7B7CD241" w14:textId="77777777" w:rsidR="00F36779" w:rsidRPr="00882CF0" w:rsidRDefault="00F36779" w:rsidP="0065783D">
      <w:pPr>
        <w:ind w:left="7088"/>
        <w:jc w:val="center"/>
        <w:rPr>
          <w:sz w:val="14"/>
          <w:szCs w:val="24"/>
        </w:rPr>
      </w:pPr>
    </w:p>
    <w:p w14:paraId="7E9B14C6" w14:textId="77777777" w:rsidR="0065783D" w:rsidRPr="00882CF0" w:rsidRDefault="0065783D" w:rsidP="0065783D">
      <w:pPr>
        <w:tabs>
          <w:tab w:val="right" w:pos="9923"/>
        </w:tabs>
        <w:ind w:firstLine="567"/>
        <w:jc w:val="both"/>
      </w:pPr>
      <w:r w:rsidRPr="00882CF0">
        <w:t xml:space="preserve"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</w:t>
      </w:r>
      <w:r w:rsidR="00EF53AE" w:rsidRPr="00882CF0">
        <w:rPr>
          <w:bCs/>
        </w:rPr>
        <w:t>территориальную избирательную комиссию _____________________ Республики Татарстан (окружную избирательную комиссию _______________ одномандатного избирательного округа № ____)</w:t>
      </w:r>
      <w:r w:rsidRPr="00882CF0">
        <w:t>, функций, полномочий и обязанностей мои персональные данные будут обрабатываться указанным органом, в том числе мои фамилия, имя, отчество, должность в составе избирательной комиссии, а также субъект предложения моей кандидатуры в состав избирательной комиссии могут быть опубликованы в информационно-телекоммуникационной сети «Интернет», в средствах массовой информации.</w:t>
      </w:r>
    </w:p>
    <w:p w14:paraId="1E78F83A" w14:textId="77777777" w:rsidR="00F36779" w:rsidRPr="00882CF0" w:rsidRDefault="00F36779" w:rsidP="0065783D">
      <w:pPr>
        <w:tabs>
          <w:tab w:val="right" w:pos="9923"/>
        </w:tabs>
        <w:ind w:firstLine="567"/>
        <w:jc w:val="both"/>
        <w:rPr>
          <w:sz w:val="16"/>
        </w:rPr>
      </w:pPr>
    </w:p>
    <w:p w14:paraId="21D78C22" w14:textId="77777777" w:rsidR="00F36779" w:rsidRPr="00882CF0" w:rsidRDefault="00F36779" w:rsidP="00F36779">
      <w:pPr>
        <w:rPr>
          <w:sz w:val="14"/>
          <w:szCs w:val="24"/>
        </w:rPr>
      </w:pPr>
      <w:r w:rsidRPr="00882CF0">
        <w:rPr>
          <w:sz w:val="14"/>
          <w:szCs w:val="24"/>
        </w:rPr>
        <w:t>__________________________________________</w:t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</w:r>
      <w:r w:rsidRPr="00882CF0">
        <w:rPr>
          <w:sz w:val="14"/>
          <w:szCs w:val="24"/>
        </w:rPr>
        <w:tab/>
        <w:t>_________________________________________</w:t>
      </w:r>
    </w:p>
    <w:p w14:paraId="6527BDA1" w14:textId="77777777" w:rsidR="006D05F7" w:rsidRPr="001901D1" w:rsidRDefault="00F36779" w:rsidP="00F36779">
      <w:pPr>
        <w:ind w:left="720" w:firstLine="414"/>
        <w:rPr>
          <w:sz w:val="2"/>
          <w:szCs w:val="2"/>
        </w:rPr>
      </w:pPr>
      <w:r w:rsidRPr="00882CF0">
        <w:rPr>
          <w:sz w:val="24"/>
          <w:szCs w:val="24"/>
          <w:vertAlign w:val="superscript"/>
        </w:rPr>
        <w:t>дата</w:t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</w:r>
      <w:r w:rsidRPr="00882CF0">
        <w:rPr>
          <w:sz w:val="24"/>
          <w:szCs w:val="24"/>
          <w:vertAlign w:val="superscript"/>
        </w:rPr>
        <w:tab/>
        <w:t xml:space="preserve">                 подпись</w:t>
      </w:r>
    </w:p>
    <w:sectPr w:rsidR="006D05F7" w:rsidRPr="001901D1" w:rsidSect="00984BD4"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E4B4" w14:textId="77777777" w:rsidR="00896B97" w:rsidRDefault="00896B97">
      <w:r>
        <w:separator/>
      </w:r>
    </w:p>
  </w:endnote>
  <w:endnote w:type="continuationSeparator" w:id="0">
    <w:p w14:paraId="171C85C5" w14:textId="77777777" w:rsidR="00896B97" w:rsidRDefault="00896B97">
      <w:r>
        <w:continuationSeparator/>
      </w:r>
    </w:p>
  </w:endnote>
  <w:endnote w:id="1">
    <w:p w14:paraId="2209A6C9" w14:textId="77777777" w:rsidR="00350CA7" w:rsidRPr="00882CF0" w:rsidRDefault="00350CA7" w:rsidP="000959E0">
      <w:pPr>
        <w:pStyle w:val="af7"/>
        <w:spacing w:after="0"/>
        <w:rPr>
          <w:sz w:val="20"/>
        </w:rPr>
      </w:pPr>
      <w:r w:rsidRPr="00882CF0">
        <w:rPr>
          <w:rStyle w:val="afa"/>
        </w:rPr>
        <w:endnoteRef/>
      </w:r>
      <w:r w:rsidRPr="00882CF0">
        <w:t xml:space="preserve"> </w:t>
      </w:r>
      <w:r w:rsidRPr="00882CF0">
        <w:rPr>
          <w:sz w:val="20"/>
        </w:rPr>
        <w:t>Протокол (выписка из протокола, решение, постановление, иной документ в соответствии с уставом политической партии) представляется в виде копии на бумажном носителе, которая заверяется лицом, уполномоченным подписывать данный протокол в соответствии с уставом политической партии, а также печатью избирательного объединения.</w:t>
      </w:r>
    </w:p>
  </w:endnote>
  <w:endnote w:id="2">
    <w:p w14:paraId="675024D7" w14:textId="77777777" w:rsidR="00350CA7" w:rsidRPr="00882CF0" w:rsidRDefault="00350CA7" w:rsidP="008200A9">
      <w:pPr>
        <w:pStyle w:val="af7"/>
        <w:spacing w:after="0"/>
        <w:rPr>
          <w:sz w:val="20"/>
        </w:rPr>
      </w:pPr>
      <w:r w:rsidRPr="00882CF0">
        <w:rPr>
          <w:rStyle w:val="afa"/>
          <w:sz w:val="20"/>
        </w:rPr>
        <w:endnoteRef/>
      </w:r>
      <w:r w:rsidRPr="00882CF0">
        <w:rPr>
          <w:sz w:val="20"/>
        </w:rPr>
        <w:t xml:space="preserve"> Указывается только для съезда политической партии.</w:t>
      </w:r>
    </w:p>
  </w:endnote>
  <w:endnote w:id="3">
    <w:p w14:paraId="08A23250" w14:textId="77777777" w:rsidR="00350CA7" w:rsidRPr="00882CF0" w:rsidRDefault="00350CA7" w:rsidP="000959E0">
      <w:pPr>
        <w:pStyle w:val="af7"/>
        <w:spacing w:after="0"/>
        <w:rPr>
          <w:sz w:val="20"/>
        </w:rPr>
      </w:pPr>
      <w:r w:rsidRPr="00882CF0">
        <w:rPr>
          <w:rStyle w:val="afa"/>
        </w:rPr>
        <w:endnoteRef/>
      </w:r>
      <w:r w:rsidRPr="00882CF0">
        <w:t xml:space="preserve"> </w:t>
      </w:r>
      <w:r w:rsidRPr="00882CF0">
        <w:rPr>
          <w:sz w:val="20"/>
        </w:rPr>
        <w:t>В случае назначения избирательным объединением уполномоченных представителей.</w:t>
      </w:r>
    </w:p>
  </w:endnote>
  <w:endnote w:id="4">
    <w:p w14:paraId="5170D13F" w14:textId="77777777" w:rsidR="00350CA7" w:rsidRPr="00882CF0" w:rsidRDefault="00350CA7" w:rsidP="000959E0">
      <w:pPr>
        <w:pStyle w:val="af7"/>
        <w:spacing w:after="0"/>
        <w:rPr>
          <w:sz w:val="20"/>
        </w:rPr>
      </w:pPr>
      <w:r w:rsidRPr="00882CF0">
        <w:rPr>
          <w:rStyle w:val="afa"/>
          <w:sz w:val="20"/>
        </w:rPr>
        <w:endnoteRef/>
      </w:r>
      <w:r w:rsidRPr="00882CF0">
        <w:rPr>
          <w:sz w:val="20"/>
        </w:rPr>
        <w:t xml:space="preserve"> Указываются по результатам протокола счетной комиссии</w:t>
      </w:r>
    </w:p>
  </w:endnote>
  <w:endnote w:id="5">
    <w:p w14:paraId="701841D7" w14:textId="5468697C" w:rsidR="00350CA7" w:rsidRPr="00882CF0" w:rsidRDefault="00350CA7" w:rsidP="000959E0">
      <w:pPr>
        <w:pStyle w:val="af7"/>
        <w:spacing w:after="0"/>
        <w:rPr>
          <w:sz w:val="20"/>
        </w:rPr>
      </w:pPr>
      <w:r w:rsidRPr="00882CF0">
        <w:rPr>
          <w:rStyle w:val="afa"/>
          <w:sz w:val="20"/>
        </w:rPr>
        <w:endnoteRef/>
      </w:r>
      <w:r w:rsidRPr="00882CF0">
        <w:rPr>
          <w:sz w:val="20"/>
        </w:rPr>
        <w:t xml:space="preserve"> Список уполномоченных представителей избирательного объединения составляется по форме, приведенной в приложении № 9.</w:t>
      </w:r>
    </w:p>
  </w:endnote>
  <w:endnote w:id="6">
    <w:p w14:paraId="6DA2BAC8" w14:textId="77777777" w:rsidR="00350CA7" w:rsidRPr="00882CF0" w:rsidRDefault="00350CA7" w:rsidP="00107D8D">
      <w:pPr>
        <w:pStyle w:val="ConsPlusNormal"/>
        <w:jc w:val="both"/>
        <w:rPr>
          <w:rFonts w:ascii="Times New Roman" w:hAnsi="Times New Roman" w:cs="Times New Roman"/>
        </w:rPr>
      </w:pPr>
      <w:r w:rsidRPr="00882CF0">
        <w:rPr>
          <w:rStyle w:val="afa"/>
          <w:rFonts w:ascii="Times New Roman" w:hAnsi="Times New Roman" w:cs="Times New Roman"/>
        </w:rPr>
        <w:endnoteRef/>
      </w:r>
      <w:r w:rsidRPr="00882CF0">
        <w:rPr>
          <w:rFonts w:ascii="Times New Roman" w:hAnsi="Times New Roman" w:cs="Times New Roman"/>
        </w:rPr>
        <w:t xml:space="preserve"> При отсутствии идентификационного номера налогоплательщика слова «ИНН –» не воспроизводятся.</w:t>
      </w:r>
    </w:p>
  </w:endnote>
  <w:endnote w:id="7">
    <w:p w14:paraId="16E4773B" w14:textId="77777777" w:rsidR="00350CA7" w:rsidRPr="00882CF0" w:rsidRDefault="00350CA7" w:rsidP="00107D8D">
      <w:pPr>
        <w:pStyle w:val="ConsPlusNormal"/>
        <w:jc w:val="both"/>
        <w:rPr>
          <w:rFonts w:ascii="Times New Roman" w:hAnsi="Times New Roman" w:cs="Times New Roman"/>
        </w:rPr>
      </w:pPr>
      <w:r w:rsidRPr="00882CF0">
        <w:rPr>
          <w:rStyle w:val="afa"/>
          <w:rFonts w:ascii="Times New Roman" w:hAnsi="Times New Roman" w:cs="Times New Roman"/>
        </w:rPr>
        <w:endnoteRef/>
      </w:r>
      <w:r w:rsidRPr="00882CF0">
        <w:rPr>
          <w:rFonts w:ascii="Times New Roman" w:hAnsi="Times New Roman" w:cs="Times New Roman"/>
        </w:rPr>
        <w:t xml:space="preserve"> При отсутствии сведений о профессиональном образовании слова «профессиональное образование –» не воспроизводятся. При указании реквизитов документа об образовании и о квалификации указываются наименование документа, его серия и номер.</w:t>
      </w:r>
    </w:p>
  </w:endnote>
  <w:endnote w:id="8">
    <w:p w14:paraId="276E2801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rStyle w:val="afa"/>
          <w:szCs w:val="24"/>
        </w:rPr>
        <w:endnoteRef/>
      </w:r>
      <w:r w:rsidRPr="00882CF0">
        <w:rPr>
          <w:szCs w:val="24"/>
        </w:rPr>
        <w:t xml:space="preserve"> В перечень полномочий уполномоченных представителей кандидата по финансовым вопросам могут входить следующие полномочия:</w:t>
      </w:r>
    </w:p>
    <w:p w14:paraId="4801808F" w14:textId="77777777" w:rsidR="00350CA7" w:rsidRPr="00882CF0" w:rsidRDefault="00350CA7" w:rsidP="00A41A4C">
      <w:pPr>
        <w:widowControl w:val="0"/>
        <w:ind w:firstLine="72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а) открытие специального избирательного счета;</w:t>
      </w:r>
    </w:p>
    <w:p w14:paraId="7CADD1C0" w14:textId="546CE111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б) внесение на специальный избирательный счет собственных средств кандидата</w:t>
      </w:r>
      <w:r>
        <w:rPr>
          <w:szCs w:val="24"/>
        </w:rPr>
        <w:t xml:space="preserve"> за кандидата</w:t>
      </w:r>
      <w:r w:rsidRPr="00882CF0">
        <w:rPr>
          <w:szCs w:val="24"/>
        </w:rPr>
        <w:t>;</w:t>
      </w:r>
    </w:p>
    <w:p w14:paraId="3354B0DB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в) распоряжение денежными средствами избирательного фонда, включая выдачу поручений о перечислении средств (о выдаче наличными) со специального избирательного счета, возврат средств со специального избирательного счета гражданам и юридическим лицам, их направившим, а также пропорциональное распределение остатков денежных средств со специального избирательного счета;</w:t>
      </w:r>
    </w:p>
    <w:p w14:paraId="53119002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г) учет денежных средств избирательного фонда, включая получение в филиале публичного акционерного общества “Сбербанк России” (при его отсутствии на соответствующей территории - в филиале иной кредитной организации, указанном соответствующей избирательной комиссией), в котором кандидатом открыт специальный избирательный счет, выписок по специальному избирательному счету и получение первичных финансовых документов;</w:t>
      </w:r>
    </w:p>
    <w:p w14:paraId="63CE7D62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д) контроль за поступлением и расходованием денежных средств избирательного фонда, возврат (перечисление в доход федерального бюджета) пожертвований, поступивших с нарушением установленного порядка;</w:t>
      </w:r>
    </w:p>
    <w:p w14:paraId="03ACFE95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е) представление в избирательную комиссию 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14:paraId="1EAF55C6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ж) закрытие специального избирательного счета;</w:t>
      </w:r>
    </w:p>
    <w:p w14:paraId="477A56E2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з) право заключения и расторжения договоров, связанных с финансированием избирательной кампании;</w:t>
      </w:r>
    </w:p>
    <w:p w14:paraId="3B6400A8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и) право подписи первичных финансовых (учетных, расчетных)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14:paraId="0679FDBC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к) право представления интересов кандидата в соответствующих избирательных комиссиях, судах и других государственных органах и организациях.</w:t>
      </w:r>
    </w:p>
    <w:p w14:paraId="1107BA77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szCs w:val="24"/>
        </w:rPr>
        <w:t>В доверенности могут быть указаны иные полномочия, касающиеся деятельности уполномоченного представителя кандидата по финансовым вопросам, связанной с финансированием избирательной кампании кандидата. Не указанные в доверенности полномочия считаются непорученными.</w:t>
      </w:r>
    </w:p>
  </w:endnote>
  <w:endnote w:id="9">
    <w:p w14:paraId="70891E4D" w14:textId="3449C951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  <w:r w:rsidRPr="00882CF0">
        <w:rPr>
          <w:rStyle w:val="afa"/>
          <w:szCs w:val="24"/>
        </w:rPr>
        <w:endnoteRef/>
      </w:r>
      <w:r w:rsidRPr="00882CF0">
        <w:rPr>
          <w:szCs w:val="24"/>
        </w:rPr>
        <w:t xml:space="preserve"> Может быть определен срок исполнения этих полномочий, который должен истекать не позднее 50 дней со дня голосования на выборах депутатов </w:t>
      </w:r>
      <w:r>
        <w:rPr>
          <w:szCs w:val="24"/>
        </w:rPr>
        <w:t>соответствующего Совета</w:t>
      </w:r>
      <w:r w:rsidRPr="00882CF0">
        <w:rPr>
          <w:szCs w:val="24"/>
        </w:rPr>
        <w:t xml:space="preserve"> (не позднее 2 ноября 2020 года). В доверенности может быть указан иной, более короткий срок.</w:t>
      </w:r>
    </w:p>
    <w:p w14:paraId="575C5D38" w14:textId="77777777" w:rsidR="00350CA7" w:rsidRPr="00882CF0" w:rsidRDefault="00350CA7" w:rsidP="00A41A4C">
      <w:pPr>
        <w:pStyle w:val="af7"/>
        <w:spacing w:after="0"/>
        <w:ind w:firstLine="720"/>
        <w:rPr>
          <w:szCs w:val="24"/>
        </w:rPr>
      </w:pPr>
    </w:p>
  </w:endnote>
  <w:endnote w:id="10">
    <w:p w14:paraId="0D7100E4" w14:textId="77777777" w:rsidR="00350CA7" w:rsidRPr="00882CF0" w:rsidRDefault="00350CA7" w:rsidP="00152A7E">
      <w:pPr>
        <w:pStyle w:val="ConsPlusNormal"/>
        <w:jc w:val="both"/>
        <w:rPr>
          <w:rFonts w:ascii="Times New Roman" w:hAnsi="Times New Roman" w:cs="Times New Roman"/>
        </w:rPr>
      </w:pPr>
      <w:r w:rsidRPr="00882CF0">
        <w:rPr>
          <w:rStyle w:val="afa"/>
          <w:rFonts w:ascii="Times New Roman" w:hAnsi="Times New Roman" w:cs="Times New Roman"/>
        </w:rPr>
        <w:endnoteRef/>
      </w:r>
      <w:r w:rsidRPr="00882CF0">
        <w:rPr>
          <w:rFonts w:ascii="Times New Roman" w:hAnsi="Times New Roman" w:cs="Times New Roman"/>
        </w:rPr>
        <w:t xml:space="preserve"> При отсутствии идентификационного номера налогоплательщика слова «ИНН –» не воспроизводятся.</w:t>
      </w:r>
    </w:p>
  </w:endnote>
  <w:endnote w:id="11">
    <w:p w14:paraId="433BF29C" w14:textId="77777777" w:rsidR="00350CA7" w:rsidRPr="002F200E" w:rsidRDefault="00350CA7" w:rsidP="00152A7E">
      <w:pPr>
        <w:pStyle w:val="ConsPlusNormal"/>
        <w:jc w:val="both"/>
        <w:rPr>
          <w:rFonts w:ascii="Times New Roman" w:hAnsi="Times New Roman" w:cs="Times New Roman"/>
        </w:rPr>
      </w:pPr>
      <w:r w:rsidRPr="00882CF0">
        <w:rPr>
          <w:rStyle w:val="afa"/>
          <w:rFonts w:ascii="Times New Roman" w:hAnsi="Times New Roman" w:cs="Times New Roman"/>
        </w:rPr>
        <w:endnoteRef/>
      </w:r>
      <w:r w:rsidRPr="00882CF0">
        <w:rPr>
          <w:rFonts w:ascii="Times New Roman" w:hAnsi="Times New Roman" w:cs="Times New Roman"/>
        </w:rPr>
        <w:t xml:space="preserve"> При отсутствии сведений о профессиональном образовании слова «профессиональное образование –» не воспроизводятся. При указании реквизитов документа об образовании и о квалификации указываются наименование документа, его серия и номер.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7D8B6" w14:textId="77777777" w:rsidR="00350CA7" w:rsidRDefault="00350CA7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72E17BB5" w14:textId="77777777" w:rsidR="00350CA7" w:rsidRDefault="00350CA7" w:rsidP="0079076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CC88" w14:textId="77777777" w:rsidR="00350CA7" w:rsidRDefault="00350CA7" w:rsidP="0079076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E307F" w14:textId="77777777" w:rsidR="00350CA7" w:rsidRPr="0060458F" w:rsidRDefault="00350CA7" w:rsidP="0060458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EFFCE" w14:textId="77777777" w:rsidR="00350CA7" w:rsidRDefault="00350CA7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C874A0" w14:textId="77777777" w:rsidR="00350CA7" w:rsidRDefault="00350CA7" w:rsidP="00790767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DFE4C" w14:textId="77777777" w:rsidR="00350CA7" w:rsidRDefault="00350CA7" w:rsidP="00790767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7F94" w14:textId="77777777" w:rsidR="00350CA7" w:rsidRDefault="00350CA7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4EE7" w14:textId="77777777" w:rsidR="00350CA7" w:rsidRDefault="00350C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33D22" w14:textId="77777777" w:rsidR="00896B97" w:rsidRDefault="00896B97">
      <w:r>
        <w:separator/>
      </w:r>
    </w:p>
  </w:footnote>
  <w:footnote w:type="continuationSeparator" w:id="0">
    <w:p w14:paraId="6A0D686F" w14:textId="77777777" w:rsidR="00896B97" w:rsidRDefault="00896B97">
      <w:r>
        <w:continuationSeparator/>
      </w:r>
    </w:p>
  </w:footnote>
  <w:footnote w:id="1">
    <w:p w14:paraId="5A5119DB" w14:textId="31CD261C" w:rsidR="00350CA7" w:rsidRDefault="00350CA7">
      <w:pPr>
        <w:pStyle w:val="af3"/>
      </w:pPr>
      <w:r w:rsidRPr="002936C8">
        <w:rPr>
          <w:rStyle w:val="af6"/>
        </w:rPr>
        <w:sym w:font="Symbol" w:char="F02A"/>
      </w:r>
      <w:r>
        <w:t xml:space="preserve"> </w:t>
      </w:r>
      <w:r w:rsidRPr="00D163D2">
        <w:rPr>
          <w:sz w:val="20"/>
        </w:rPr>
        <w:t>О порядке выдачи копий документов, связанных с работой, см. статью 62 Трудового кодекса Российской Федерации</w:t>
      </w:r>
    </w:p>
  </w:footnote>
  <w:footnote w:id="2">
    <w:p w14:paraId="18135C1A" w14:textId="14A80EFA" w:rsidR="00350CA7" w:rsidRDefault="00350CA7">
      <w:pPr>
        <w:pStyle w:val="af3"/>
      </w:pPr>
      <w:r w:rsidRPr="00512769">
        <w:rPr>
          <w:rStyle w:val="af6"/>
        </w:rPr>
        <w:sym w:font="Symbol" w:char="F02A"/>
      </w:r>
      <w:r>
        <w:t xml:space="preserve"> </w:t>
      </w:r>
      <w:r w:rsidRPr="00D163D2">
        <w:rPr>
          <w:sz w:val="20"/>
        </w:rPr>
        <w:t>О порядке выдачи копий документов, связанных с работой, см. статью 62 Трудового кодекса Российской Федерации</w:t>
      </w:r>
    </w:p>
  </w:footnote>
  <w:footnote w:id="3">
    <w:p w14:paraId="0DB58CCB" w14:textId="5EBA859F" w:rsidR="00350CA7" w:rsidRDefault="00350CA7">
      <w:pPr>
        <w:pStyle w:val="af3"/>
      </w:pPr>
      <w:r w:rsidRPr="00E573AD">
        <w:rPr>
          <w:rStyle w:val="af6"/>
        </w:rPr>
        <w:sym w:font="Symbol" w:char="F02A"/>
      </w:r>
      <w:r>
        <w:t xml:space="preserve"> </w:t>
      </w:r>
      <w:r w:rsidRPr="00D81CD4">
        <w:rPr>
          <w:sz w:val="20"/>
        </w:rPr>
        <w:t>Содержащийся в данном разделе перечень документов рекомендуется использовать также и при представлении документов о назначении членов участковых избирательных комиссий с правом совещательного голоса.</w:t>
      </w:r>
    </w:p>
  </w:footnote>
  <w:footnote w:id="4">
    <w:p w14:paraId="2A5A947A" w14:textId="77777777" w:rsidR="00350CA7" w:rsidRPr="00C21F81" w:rsidRDefault="00350CA7" w:rsidP="000959E0">
      <w:pPr>
        <w:pStyle w:val="af3"/>
        <w:rPr>
          <w:sz w:val="20"/>
        </w:rPr>
      </w:pPr>
      <w:r w:rsidRPr="00C21F81">
        <w:rPr>
          <w:rStyle w:val="af6"/>
          <w:sz w:val="20"/>
        </w:rPr>
        <w:footnoteRef/>
      </w:r>
      <w:r w:rsidRPr="00C21F81">
        <w:rPr>
          <w:sz w:val="20"/>
        </w:rPr>
        <w:t xml:space="preserve"> Справка представляется кандидатом, указавшим данные сведения в заявлении о согласии баллотироваться.</w:t>
      </w:r>
    </w:p>
  </w:footnote>
  <w:footnote w:id="5">
    <w:p w14:paraId="6FFEDA3E" w14:textId="77777777" w:rsidR="00350CA7" w:rsidRDefault="00350CA7">
      <w:pPr>
        <w:pStyle w:val="af3"/>
      </w:pPr>
      <w:r>
        <w:rPr>
          <w:rStyle w:val="af6"/>
        </w:rPr>
        <w:footnoteRef/>
      </w:r>
      <w:r>
        <w:t xml:space="preserve"> </w:t>
      </w:r>
      <w:r w:rsidRPr="0060458F">
        <w:rPr>
          <w:sz w:val="24"/>
        </w:rPr>
        <w:t>В случае назначения избирательным объединением уполномоченных представителей</w:t>
      </w:r>
    </w:p>
  </w:footnote>
  <w:footnote w:id="6">
    <w:p w14:paraId="1F077922" w14:textId="77777777" w:rsidR="00350CA7" w:rsidRDefault="00350CA7" w:rsidP="00A5469A">
      <w:pPr>
        <w:pStyle w:val="af3"/>
        <w:ind w:firstLine="567"/>
      </w:pPr>
      <w:r>
        <w:rPr>
          <w:rStyle w:val="af6"/>
        </w:rPr>
        <w:footnoteRef/>
      </w:r>
      <w:r>
        <w:t> Если такие изменения имеются.</w:t>
      </w:r>
    </w:p>
  </w:footnote>
  <w:footnote w:id="7">
    <w:p w14:paraId="7CBEC385" w14:textId="77777777" w:rsidR="00350CA7" w:rsidRDefault="00350CA7" w:rsidP="00A5469A">
      <w:pPr>
        <w:pStyle w:val="af3"/>
        <w:ind w:firstLine="567"/>
      </w:pPr>
      <w:r>
        <w:rPr>
          <w:rStyle w:val="af6"/>
        </w:rPr>
        <w:footnoteRef/>
      </w:r>
      <w:r>
        <w:t> Если такие изменения имеются.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F739E" w14:textId="77777777" w:rsidR="00350CA7" w:rsidRPr="00094F77" w:rsidRDefault="00350CA7" w:rsidP="00094F77">
    <w:pPr>
      <w:pStyle w:val="a3"/>
      <w:jc w:val="center"/>
      <w:rPr>
        <w:sz w:val="28"/>
        <w:szCs w:val="28"/>
      </w:rPr>
    </w:pPr>
    <w:r w:rsidRPr="00094F77">
      <w:rPr>
        <w:sz w:val="28"/>
        <w:szCs w:val="28"/>
      </w:rPr>
      <w:fldChar w:fldCharType="begin"/>
    </w:r>
    <w:r w:rsidRPr="00094F77">
      <w:rPr>
        <w:sz w:val="28"/>
        <w:szCs w:val="28"/>
      </w:rPr>
      <w:instrText>PAGE   \* MERGEFORMAT</w:instrText>
    </w:r>
    <w:r w:rsidRPr="00094F77">
      <w:rPr>
        <w:sz w:val="28"/>
        <w:szCs w:val="28"/>
      </w:rPr>
      <w:fldChar w:fldCharType="separate"/>
    </w:r>
    <w:r w:rsidR="00DD6581">
      <w:rPr>
        <w:noProof/>
        <w:sz w:val="28"/>
        <w:szCs w:val="28"/>
      </w:rPr>
      <w:t>1</w:t>
    </w:r>
    <w:r w:rsidRPr="00094F77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CCC50" w14:textId="77777777" w:rsidR="00350CA7" w:rsidRDefault="00350C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77968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415FB85" w14:textId="278D3318" w:rsidR="00350CA7" w:rsidRPr="00080C0D" w:rsidRDefault="00350CA7">
        <w:pPr>
          <w:pStyle w:val="a3"/>
          <w:jc w:val="center"/>
          <w:rPr>
            <w:sz w:val="28"/>
          </w:rPr>
        </w:pPr>
        <w:r w:rsidRPr="00080C0D">
          <w:rPr>
            <w:sz w:val="28"/>
          </w:rPr>
          <w:fldChar w:fldCharType="begin"/>
        </w:r>
        <w:r w:rsidRPr="00080C0D">
          <w:rPr>
            <w:sz w:val="28"/>
          </w:rPr>
          <w:instrText>PAGE   \* MERGEFORMAT</w:instrText>
        </w:r>
        <w:r w:rsidRPr="00080C0D">
          <w:rPr>
            <w:sz w:val="28"/>
          </w:rPr>
          <w:fldChar w:fldCharType="separate"/>
        </w:r>
        <w:r w:rsidR="00DD6581">
          <w:rPr>
            <w:noProof/>
            <w:sz w:val="28"/>
          </w:rPr>
          <w:t>26</w:t>
        </w:r>
        <w:r w:rsidRPr="00080C0D">
          <w:rPr>
            <w:sz w:val="28"/>
          </w:rPr>
          <w:fldChar w:fldCharType="end"/>
        </w:r>
      </w:p>
    </w:sdtContent>
  </w:sdt>
  <w:p w14:paraId="1F9563E2" w14:textId="77777777" w:rsidR="00350CA7" w:rsidRPr="00D937D3" w:rsidRDefault="00350CA7" w:rsidP="00D937D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E7D0" w14:textId="77777777" w:rsidR="00350CA7" w:rsidRDefault="00350CA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E2D7" w14:textId="77777777" w:rsidR="00350CA7" w:rsidRDefault="00350C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032102" w14:textId="77777777" w:rsidR="00350CA7" w:rsidRDefault="00350CA7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53D8" w14:textId="77777777" w:rsidR="00350CA7" w:rsidRPr="00080C0D" w:rsidRDefault="00350CA7">
    <w:pPr>
      <w:pStyle w:val="a3"/>
      <w:framePr w:wrap="around" w:vAnchor="text" w:hAnchor="margin" w:xAlign="center" w:y="1"/>
      <w:rPr>
        <w:rStyle w:val="a7"/>
        <w:sz w:val="28"/>
        <w:szCs w:val="22"/>
      </w:rPr>
    </w:pPr>
    <w:r w:rsidRPr="00080C0D">
      <w:rPr>
        <w:rStyle w:val="a7"/>
        <w:sz w:val="28"/>
        <w:szCs w:val="22"/>
      </w:rPr>
      <w:fldChar w:fldCharType="begin"/>
    </w:r>
    <w:r w:rsidRPr="00080C0D">
      <w:rPr>
        <w:rStyle w:val="a7"/>
        <w:sz w:val="28"/>
        <w:szCs w:val="22"/>
      </w:rPr>
      <w:instrText xml:space="preserve">PAGE  </w:instrText>
    </w:r>
    <w:r w:rsidRPr="00080C0D">
      <w:rPr>
        <w:rStyle w:val="a7"/>
        <w:sz w:val="28"/>
        <w:szCs w:val="22"/>
      </w:rPr>
      <w:fldChar w:fldCharType="separate"/>
    </w:r>
    <w:r w:rsidR="00DD6581">
      <w:rPr>
        <w:rStyle w:val="a7"/>
        <w:noProof/>
        <w:sz w:val="28"/>
        <w:szCs w:val="22"/>
      </w:rPr>
      <w:t>41</w:t>
    </w:r>
    <w:r w:rsidRPr="00080C0D">
      <w:rPr>
        <w:rStyle w:val="a7"/>
        <w:sz w:val="28"/>
        <w:szCs w:val="22"/>
      </w:rPr>
      <w:fldChar w:fldCharType="end"/>
    </w:r>
  </w:p>
  <w:p w14:paraId="5B8269B9" w14:textId="77777777" w:rsidR="00350CA7" w:rsidRDefault="00350CA7" w:rsidP="00094F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2">
    <w:nsid w:val="2C240EE9"/>
    <w:multiLevelType w:val="hybridMultilevel"/>
    <w:tmpl w:val="CE38D0DE"/>
    <w:lvl w:ilvl="0" w:tplc="8D3CE11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41D4781"/>
    <w:multiLevelType w:val="hybridMultilevel"/>
    <w:tmpl w:val="68E8F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22E97"/>
    <w:multiLevelType w:val="hybridMultilevel"/>
    <w:tmpl w:val="79CE306E"/>
    <w:lvl w:ilvl="0" w:tplc="1E9836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E8D1155"/>
    <w:multiLevelType w:val="hybridMultilevel"/>
    <w:tmpl w:val="6EF2B43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55"/>
    <w:rsid w:val="00000624"/>
    <w:rsid w:val="00006D1F"/>
    <w:rsid w:val="00007ADA"/>
    <w:rsid w:val="000171A9"/>
    <w:rsid w:val="00022D71"/>
    <w:rsid w:val="00023DAF"/>
    <w:rsid w:val="000266A7"/>
    <w:rsid w:val="00027F11"/>
    <w:rsid w:val="00034C31"/>
    <w:rsid w:val="0003757A"/>
    <w:rsid w:val="00071097"/>
    <w:rsid w:val="00080C0D"/>
    <w:rsid w:val="00094F77"/>
    <w:rsid w:val="000951DD"/>
    <w:rsid w:val="000959E0"/>
    <w:rsid w:val="000A0FC5"/>
    <w:rsid w:val="000A4702"/>
    <w:rsid w:val="000A4C70"/>
    <w:rsid w:val="000B08A6"/>
    <w:rsid w:val="000B3570"/>
    <w:rsid w:val="000B3906"/>
    <w:rsid w:val="000C1A70"/>
    <w:rsid w:val="000C209C"/>
    <w:rsid w:val="000C3AB1"/>
    <w:rsid w:val="000C3EA0"/>
    <w:rsid w:val="000D76A2"/>
    <w:rsid w:val="000F10C2"/>
    <w:rsid w:val="000F4D90"/>
    <w:rsid w:val="00100955"/>
    <w:rsid w:val="00102E7C"/>
    <w:rsid w:val="00107934"/>
    <w:rsid w:val="00107D8D"/>
    <w:rsid w:val="0011103C"/>
    <w:rsid w:val="0012311A"/>
    <w:rsid w:val="001247E9"/>
    <w:rsid w:val="001250D3"/>
    <w:rsid w:val="0013229F"/>
    <w:rsid w:val="001331A6"/>
    <w:rsid w:val="00134554"/>
    <w:rsid w:val="00136ADB"/>
    <w:rsid w:val="00137875"/>
    <w:rsid w:val="00152A7E"/>
    <w:rsid w:val="001625DC"/>
    <w:rsid w:val="001638B3"/>
    <w:rsid w:val="00164D43"/>
    <w:rsid w:val="001653A5"/>
    <w:rsid w:val="00166D05"/>
    <w:rsid w:val="001706EE"/>
    <w:rsid w:val="00170D1A"/>
    <w:rsid w:val="0017488B"/>
    <w:rsid w:val="00176F5E"/>
    <w:rsid w:val="001838E9"/>
    <w:rsid w:val="00183DA2"/>
    <w:rsid w:val="00184CAB"/>
    <w:rsid w:val="001879A6"/>
    <w:rsid w:val="001901D1"/>
    <w:rsid w:val="00197BD6"/>
    <w:rsid w:val="001C0C68"/>
    <w:rsid w:val="001C53D3"/>
    <w:rsid w:val="001C76D7"/>
    <w:rsid w:val="001C7CAE"/>
    <w:rsid w:val="001D0122"/>
    <w:rsid w:val="001E049E"/>
    <w:rsid w:val="001E2B57"/>
    <w:rsid w:val="001F5702"/>
    <w:rsid w:val="00200A25"/>
    <w:rsid w:val="00202DA8"/>
    <w:rsid w:val="002077D2"/>
    <w:rsid w:val="00211799"/>
    <w:rsid w:val="002121A9"/>
    <w:rsid w:val="0021290C"/>
    <w:rsid w:val="00212A99"/>
    <w:rsid w:val="00213C05"/>
    <w:rsid w:val="0021408C"/>
    <w:rsid w:val="00217169"/>
    <w:rsid w:val="002262BA"/>
    <w:rsid w:val="002319D5"/>
    <w:rsid w:val="002363FE"/>
    <w:rsid w:val="002416A1"/>
    <w:rsid w:val="00245B53"/>
    <w:rsid w:val="00246657"/>
    <w:rsid w:val="0025058F"/>
    <w:rsid w:val="00250A77"/>
    <w:rsid w:val="00251138"/>
    <w:rsid w:val="00253A2B"/>
    <w:rsid w:val="00254C26"/>
    <w:rsid w:val="002560A1"/>
    <w:rsid w:val="00262231"/>
    <w:rsid w:val="002777A9"/>
    <w:rsid w:val="002932BA"/>
    <w:rsid w:val="002936C8"/>
    <w:rsid w:val="002A0C4C"/>
    <w:rsid w:val="002A1FA2"/>
    <w:rsid w:val="002A5730"/>
    <w:rsid w:val="002A7BFF"/>
    <w:rsid w:val="002B0BE3"/>
    <w:rsid w:val="002C01F7"/>
    <w:rsid w:val="002C378E"/>
    <w:rsid w:val="002D2F13"/>
    <w:rsid w:val="002D3B03"/>
    <w:rsid w:val="002E09BD"/>
    <w:rsid w:val="002E4570"/>
    <w:rsid w:val="002F200E"/>
    <w:rsid w:val="002F2F84"/>
    <w:rsid w:val="0030449C"/>
    <w:rsid w:val="00304D6C"/>
    <w:rsid w:val="003161FC"/>
    <w:rsid w:val="00322F6F"/>
    <w:rsid w:val="00323600"/>
    <w:rsid w:val="0032520A"/>
    <w:rsid w:val="0033483C"/>
    <w:rsid w:val="0033494B"/>
    <w:rsid w:val="003432EC"/>
    <w:rsid w:val="00350CA7"/>
    <w:rsid w:val="00354C06"/>
    <w:rsid w:val="00355FEB"/>
    <w:rsid w:val="00365D3A"/>
    <w:rsid w:val="00366F35"/>
    <w:rsid w:val="0037078F"/>
    <w:rsid w:val="00373777"/>
    <w:rsid w:val="00373C60"/>
    <w:rsid w:val="00384D3D"/>
    <w:rsid w:val="0039196A"/>
    <w:rsid w:val="00393440"/>
    <w:rsid w:val="00394479"/>
    <w:rsid w:val="00395484"/>
    <w:rsid w:val="003B11C4"/>
    <w:rsid w:val="003B2BBB"/>
    <w:rsid w:val="003B6F98"/>
    <w:rsid w:val="003D3A7B"/>
    <w:rsid w:val="003D73EC"/>
    <w:rsid w:val="003E0588"/>
    <w:rsid w:val="003E1B65"/>
    <w:rsid w:val="003E1DB9"/>
    <w:rsid w:val="003E1EFF"/>
    <w:rsid w:val="003E4819"/>
    <w:rsid w:val="003E6055"/>
    <w:rsid w:val="003F13AB"/>
    <w:rsid w:val="003F5167"/>
    <w:rsid w:val="00407A31"/>
    <w:rsid w:val="0041266B"/>
    <w:rsid w:val="004127F1"/>
    <w:rsid w:val="00413223"/>
    <w:rsid w:val="00421516"/>
    <w:rsid w:val="00424372"/>
    <w:rsid w:val="004360D3"/>
    <w:rsid w:val="00440039"/>
    <w:rsid w:val="0044216A"/>
    <w:rsid w:val="00443EC9"/>
    <w:rsid w:val="0045270C"/>
    <w:rsid w:val="004528D1"/>
    <w:rsid w:val="0045398A"/>
    <w:rsid w:val="0046251A"/>
    <w:rsid w:val="004676FB"/>
    <w:rsid w:val="004721FE"/>
    <w:rsid w:val="00473935"/>
    <w:rsid w:val="004839BA"/>
    <w:rsid w:val="00484D8E"/>
    <w:rsid w:val="0048628A"/>
    <w:rsid w:val="00490362"/>
    <w:rsid w:val="004952B8"/>
    <w:rsid w:val="00496714"/>
    <w:rsid w:val="004A02A0"/>
    <w:rsid w:val="004A311A"/>
    <w:rsid w:val="004C7C76"/>
    <w:rsid w:val="004D0972"/>
    <w:rsid w:val="004D3469"/>
    <w:rsid w:val="004D72A3"/>
    <w:rsid w:val="004D75E9"/>
    <w:rsid w:val="004E58ED"/>
    <w:rsid w:val="004E5B9C"/>
    <w:rsid w:val="004E6640"/>
    <w:rsid w:val="004F6918"/>
    <w:rsid w:val="004F7357"/>
    <w:rsid w:val="00501D96"/>
    <w:rsid w:val="00501E6C"/>
    <w:rsid w:val="005058B2"/>
    <w:rsid w:val="00506E9B"/>
    <w:rsid w:val="0050701E"/>
    <w:rsid w:val="00510DD5"/>
    <w:rsid w:val="00511D8D"/>
    <w:rsid w:val="00512769"/>
    <w:rsid w:val="005159C3"/>
    <w:rsid w:val="00521FFC"/>
    <w:rsid w:val="00524939"/>
    <w:rsid w:val="00530E6D"/>
    <w:rsid w:val="00532037"/>
    <w:rsid w:val="00532169"/>
    <w:rsid w:val="005365FB"/>
    <w:rsid w:val="005406D3"/>
    <w:rsid w:val="00544832"/>
    <w:rsid w:val="005651F2"/>
    <w:rsid w:val="005654C7"/>
    <w:rsid w:val="00573A5D"/>
    <w:rsid w:val="00576C0F"/>
    <w:rsid w:val="00576C83"/>
    <w:rsid w:val="005773D1"/>
    <w:rsid w:val="005776C4"/>
    <w:rsid w:val="00586074"/>
    <w:rsid w:val="005869DB"/>
    <w:rsid w:val="005877E1"/>
    <w:rsid w:val="00592C61"/>
    <w:rsid w:val="005A0E0D"/>
    <w:rsid w:val="005A267B"/>
    <w:rsid w:val="005A7830"/>
    <w:rsid w:val="005B20A5"/>
    <w:rsid w:val="005B2E48"/>
    <w:rsid w:val="005B47C8"/>
    <w:rsid w:val="005C2900"/>
    <w:rsid w:val="005C3531"/>
    <w:rsid w:val="005C4698"/>
    <w:rsid w:val="005D0687"/>
    <w:rsid w:val="005D578D"/>
    <w:rsid w:val="005E239B"/>
    <w:rsid w:val="005E7B79"/>
    <w:rsid w:val="005F0D79"/>
    <w:rsid w:val="005F5C83"/>
    <w:rsid w:val="005F7C05"/>
    <w:rsid w:val="0060045D"/>
    <w:rsid w:val="00601753"/>
    <w:rsid w:val="00603B8D"/>
    <w:rsid w:val="0060458F"/>
    <w:rsid w:val="00606E3A"/>
    <w:rsid w:val="00607FA2"/>
    <w:rsid w:val="006120C2"/>
    <w:rsid w:val="00616713"/>
    <w:rsid w:val="006178B2"/>
    <w:rsid w:val="00617AA9"/>
    <w:rsid w:val="00624B61"/>
    <w:rsid w:val="00627503"/>
    <w:rsid w:val="00630A5E"/>
    <w:rsid w:val="00641CE2"/>
    <w:rsid w:val="00645DAB"/>
    <w:rsid w:val="00645EAC"/>
    <w:rsid w:val="006471CD"/>
    <w:rsid w:val="0065783D"/>
    <w:rsid w:val="00660792"/>
    <w:rsid w:val="006656E5"/>
    <w:rsid w:val="00674DEB"/>
    <w:rsid w:val="006826BF"/>
    <w:rsid w:val="00695405"/>
    <w:rsid w:val="00695B1A"/>
    <w:rsid w:val="0069767A"/>
    <w:rsid w:val="006A4279"/>
    <w:rsid w:val="006A5A56"/>
    <w:rsid w:val="006B2A3E"/>
    <w:rsid w:val="006C1F1D"/>
    <w:rsid w:val="006C2F90"/>
    <w:rsid w:val="006C49AE"/>
    <w:rsid w:val="006D05F7"/>
    <w:rsid w:val="006E14D8"/>
    <w:rsid w:val="006E439E"/>
    <w:rsid w:val="006F00B5"/>
    <w:rsid w:val="006F1339"/>
    <w:rsid w:val="006F5E17"/>
    <w:rsid w:val="007003E8"/>
    <w:rsid w:val="00700C5F"/>
    <w:rsid w:val="00705075"/>
    <w:rsid w:val="00712822"/>
    <w:rsid w:val="0071337A"/>
    <w:rsid w:val="00720764"/>
    <w:rsid w:val="007213B7"/>
    <w:rsid w:val="00721528"/>
    <w:rsid w:val="00722DE1"/>
    <w:rsid w:val="00723D2F"/>
    <w:rsid w:val="00724354"/>
    <w:rsid w:val="007274CF"/>
    <w:rsid w:val="007403F4"/>
    <w:rsid w:val="00740722"/>
    <w:rsid w:val="00740C97"/>
    <w:rsid w:val="0074172C"/>
    <w:rsid w:val="00743296"/>
    <w:rsid w:val="00743C42"/>
    <w:rsid w:val="00746288"/>
    <w:rsid w:val="007468CB"/>
    <w:rsid w:val="007510A1"/>
    <w:rsid w:val="00753A38"/>
    <w:rsid w:val="007613AB"/>
    <w:rsid w:val="00765B30"/>
    <w:rsid w:val="007700BB"/>
    <w:rsid w:val="007710E2"/>
    <w:rsid w:val="00771446"/>
    <w:rsid w:val="00786ADA"/>
    <w:rsid w:val="00790767"/>
    <w:rsid w:val="007954B6"/>
    <w:rsid w:val="007A1F3C"/>
    <w:rsid w:val="007B425F"/>
    <w:rsid w:val="007B4E06"/>
    <w:rsid w:val="007B4F5E"/>
    <w:rsid w:val="007C0D9E"/>
    <w:rsid w:val="007C570D"/>
    <w:rsid w:val="007D2149"/>
    <w:rsid w:val="007E6592"/>
    <w:rsid w:val="007F5649"/>
    <w:rsid w:val="0080562C"/>
    <w:rsid w:val="00805804"/>
    <w:rsid w:val="008127A9"/>
    <w:rsid w:val="008170C1"/>
    <w:rsid w:val="008200A9"/>
    <w:rsid w:val="008221F9"/>
    <w:rsid w:val="00822214"/>
    <w:rsid w:val="0082319F"/>
    <w:rsid w:val="00833705"/>
    <w:rsid w:val="0083511F"/>
    <w:rsid w:val="00847BD3"/>
    <w:rsid w:val="00850FCA"/>
    <w:rsid w:val="008650F8"/>
    <w:rsid w:val="00865E97"/>
    <w:rsid w:val="0086776A"/>
    <w:rsid w:val="00870611"/>
    <w:rsid w:val="008722CF"/>
    <w:rsid w:val="00875FA0"/>
    <w:rsid w:val="008811C6"/>
    <w:rsid w:val="00882CF0"/>
    <w:rsid w:val="008839CB"/>
    <w:rsid w:val="00890F24"/>
    <w:rsid w:val="008942C2"/>
    <w:rsid w:val="00895D46"/>
    <w:rsid w:val="00896B97"/>
    <w:rsid w:val="008A2959"/>
    <w:rsid w:val="008A3190"/>
    <w:rsid w:val="008A5313"/>
    <w:rsid w:val="008A60BF"/>
    <w:rsid w:val="008B2A31"/>
    <w:rsid w:val="008C0DF2"/>
    <w:rsid w:val="008C4D0B"/>
    <w:rsid w:val="008C6DCE"/>
    <w:rsid w:val="008D45E1"/>
    <w:rsid w:val="008E29B3"/>
    <w:rsid w:val="009022FF"/>
    <w:rsid w:val="0090236C"/>
    <w:rsid w:val="009055A3"/>
    <w:rsid w:val="00917A0B"/>
    <w:rsid w:val="00925B86"/>
    <w:rsid w:val="00935541"/>
    <w:rsid w:val="009446AB"/>
    <w:rsid w:val="00945784"/>
    <w:rsid w:val="00963D76"/>
    <w:rsid w:val="00963F86"/>
    <w:rsid w:val="00970668"/>
    <w:rsid w:val="00971700"/>
    <w:rsid w:val="00976CA4"/>
    <w:rsid w:val="00976D2A"/>
    <w:rsid w:val="00984BD4"/>
    <w:rsid w:val="009A0270"/>
    <w:rsid w:val="009A4942"/>
    <w:rsid w:val="009A7833"/>
    <w:rsid w:val="009B0E69"/>
    <w:rsid w:val="009B2B84"/>
    <w:rsid w:val="009B4D9A"/>
    <w:rsid w:val="009B7623"/>
    <w:rsid w:val="009C490F"/>
    <w:rsid w:val="009C5C75"/>
    <w:rsid w:val="009D7B2C"/>
    <w:rsid w:val="009E035E"/>
    <w:rsid w:val="009E1AEA"/>
    <w:rsid w:val="009F0D99"/>
    <w:rsid w:val="009F6044"/>
    <w:rsid w:val="00A0189C"/>
    <w:rsid w:val="00A07EA1"/>
    <w:rsid w:val="00A11F5F"/>
    <w:rsid w:val="00A1395C"/>
    <w:rsid w:val="00A20727"/>
    <w:rsid w:val="00A41A4C"/>
    <w:rsid w:val="00A468BD"/>
    <w:rsid w:val="00A52F64"/>
    <w:rsid w:val="00A5469A"/>
    <w:rsid w:val="00A56226"/>
    <w:rsid w:val="00A572C1"/>
    <w:rsid w:val="00A575BC"/>
    <w:rsid w:val="00A7180D"/>
    <w:rsid w:val="00A80755"/>
    <w:rsid w:val="00A836F3"/>
    <w:rsid w:val="00A8495D"/>
    <w:rsid w:val="00A9254B"/>
    <w:rsid w:val="00AB7904"/>
    <w:rsid w:val="00AD652A"/>
    <w:rsid w:val="00AE26B3"/>
    <w:rsid w:val="00AE317B"/>
    <w:rsid w:val="00AE4502"/>
    <w:rsid w:val="00AF18A0"/>
    <w:rsid w:val="00AF645D"/>
    <w:rsid w:val="00B11E1B"/>
    <w:rsid w:val="00B15411"/>
    <w:rsid w:val="00B23B86"/>
    <w:rsid w:val="00B24B18"/>
    <w:rsid w:val="00B2725B"/>
    <w:rsid w:val="00B43B70"/>
    <w:rsid w:val="00B4411B"/>
    <w:rsid w:val="00B451CC"/>
    <w:rsid w:val="00B7267D"/>
    <w:rsid w:val="00B77021"/>
    <w:rsid w:val="00B9248B"/>
    <w:rsid w:val="00B947B8"/>
    <w:rsid w:val="00B96993"/>
    <w:rsid w:val="00BA5D1D"/>
    <w:rsid w:val="00BA784A"/>
    <w:rsid w:val="00BB0D16"/>
    <w:rsid w:val="00BB5E89"/>
    <w:rsid w:val="00BC1C13"/>
    <w:rsid w:val="00BC1C9E"/>
    <w:rsid w:val="00BD1877"/>
    <w:rsid w:val="00BD27C8"/>
    <w:rsid w:val="00BD5158"/>
    <w:rsid w:val="00BD6D27"/>
    <w:rsid w:val="00BE02BF"/>
    <w:rsid w:val="00BE05A6"/>
    <w:rsid w:val="00BF17C0"/>
    <w:rsid w:val="00BF41CF"/>
    <w:rsid w:val="00BF68D6"/>
    <w:rsid w:val="00C05AA7"/>
    <w:rsid w:val="00C1653D"/>
    <w:rsid w:val="00C17549"/>
    <w:rsid w:val="00C20AF8"/>
    <w:rsid w:val="00C21FFA"/>
    <w:rsid w:val="00C23E0C"/>
    <w:rsid w:val="00C244FD"/>
    <w:rsid w:val="00C25013"/>
    <w:rsid w:val="00C26AD6"/>
    <w:rsid w:val="00C300B2"/>
    <w:rsid w:val="00C345F8"/>
    <w:rsid w:val="00C34EFE"/>
    <w:rsid w:val="00C3535B"/>
    <w:rsid w:val="00C35C0A"/>
    <w:rsid w:val="00C36933"/>
    <w:rsid w:val="00C41540"/>
    <w:rsid w:val="00C41954"/>
    <w:rsid w:val="00C42FFC"/>
    <w:rsid w:val="00C44EE6"/>
    <w:rsid w:val="00C44F14"/>
    <w:rsid w:val="00C465EC"/>
    <w:rsid w:val="00C618E8"/>
    <w:rsid w:val="00C61BE4"/>
    <w:rsid w:val="00C64108"/>
    <w:rsid w:val="00C67C96"/>
    <w:rsid w:val="00C71EAE"/>
    <w:rsid w:val="00C739B6"/>
    <w:rsid w:val="00C808C1"/>
    <w:rsid w:val="00C85AA0"/>
    <w:rsid w:val="00C85BCD"/>
    <w:rsid w:val="00C903C0"/>
    <w:rsid w:val="00C92DF9"/>
    <w:rsid w:val="00C938D6"/>
    <w:rsid w:val="00C93C0F"/>
    <w:rsid w:val="00C95FAF"/>
    <w:rsid w:val="00C97E95"/>
    <w:rsid w:val="00CA23FC"/>
    <w:rsid w:val="00CA6706"/>
    <w:rsid w:val="00CA6CE0"/>
    <w:rsid w:val="00CA6D27"/>
    <w:rsid w:val="00CB13DA"/>
    <w:rsid w:val="00CB1B31"/>
    <w:rsid w:val="00CB4E17"/>
    <w:rsid w:val="00CC1F1A"/>
    <w:rsid w:val="00CC29BB"/>
    <w:rsid w:val="00CD1DD1"/>
    <w:rsid w:val="00CD211E"/>
    <w:rsid w:val="00CD2260"/>
    <w:rsid w:val="00CE2197"/>
    <w:rsid w:val="00CE44BD"/>
    <w:rsid w:val="00CE4A16"/>
    <w:rsid w:val="00CE5D22"/>
    <w:rsid w:val="00CF0B20"/>
    <w:rsid w:val="00CF78B0"/>
    <w:rsid w:val="00D01CFA"/>
    <w:rsid w:val="00D04718"/>
    <w:rsid w:val="00D07A6F"/>
    <w:rsid w:val="00D138C1"/>
    <w:rsid w:val="00D163D2"/>
    <w:rsid w:val="00D20422"/>
    <w:rsid w:val="00D20628"/>
    <w:rsid w:val="00D3049F"/>
    <w:rsid w:val="00D375DD"/>
    <w:rsid w:val="00D40168"/>
    <w:rsid w:val="00D40290"/>
    <w:rsid w:val="00D42B13"/>
    <w:rsid w:val="00D45616"/>
    <w:rsid w:val="00D46A89"/>
    <w:rsid w:val="00D540CD"/>
    <w:rsid w:val="00D578DA"/>
    <w:rsid w:val="00D701FC"/>
    <w:rsid w:val="00D70B9A"/>
    <w:rsid w:val="00D72BDE"/>
    <w:rsid w:val="00D7302E"/>
    <w:rsid w:val="00D76BFB"/>
    <w:rsid w:val="00D77906"/>
    <w:rsid w:val="00D812EF"/>
    <w:rsid w:val="00D8145C"/>
    <w:rsid w:val="00D81CD4"/>
    <w:rsid w:val="00D91614"/>
    <w:rsid w:val="00D937D3"/>
    <w:rsid w:val="00D9513C"/>
    <w:rsid w:val="00D96DE1"/>
    <w:rsid w:val="00DA0316"/>
    <w:rsid w:val="00DA6F8B"/>
    <w:rsid w:val="00DC65A7"/>
    <w:rsid w:val="00DD6581"/>
    <w:rsid w:val="00DE0885"/>
    <w:rsid w:val="00DE1D2D"/>
    <w:rsid w:val="00DF0079"/>
    <w:rsid w:val="00DF3EA6"/>
    <w:rsid w:val="00E02943"/>
    <w:rsid w:val="00E05329"/>
    <w:rsid w:val="00E05EA9"/>
    <w:rsid w:val="00E06D5A"/>
    <w:rsid w:val="00E20C45"/>
    <w:rsid w:val="00E218BE"/>
    <w:rsid w:val="00E222D3"/>
    <w:rsid w:val="00E2473D"/>
    <w:rsid w:val="00E25586"/>
    <w:rsid w:val="00E26686"/>
    <w:rsid w:val="00E3333C"/>
    <w:rsid w:val="00E33D9B"/>
    <w:rsid w:val="00E37DCD"/>
    <w:rsid w:val="00E412E3"/>
    <w:rsid w:val="00E4519C"/>
    <w:rsid w:val="00E531BD"/>
    <w:rsid w:val="00E55F99"/>
    <w:rsid w:val="00E5607D"/>
    <w:rsid w:val="00E56299"/>
    <w:rsid w:val="00E5679B"/>
    <w:rsid w:val="00E56B12"/>
    <w:rsid w:val="00E573AD"/>
    <w:rsid w:val="00E607F5"/>
    <w:rsid w:val="00E676FA"/>
    <w:rsid w:val="00E73592"/>
    <w:rsid w:val="00E74F96"/>
    <w:rsid w:val="00E75F2C"/>
    <w:rsid w:val="00E76901"/>
    <w:rsid w:val="00E87068"/>
    <w:rsid w:val="00E90058"/>
    <w:rsid w:val="00E90753"/>
    <w:rsid w:val="00E92335"/>
    <w:rsid w:val="00E9421E"/>
    <w:rsid w:val="00E9522D"/>
    <w:rsid w:val="00EA132B"/>
    <w:rsid w:val="00EA479E"/>
    <w:rsid w:val="00EA5D23"/>
    <w:rsid w:val="00EB44D6"/>
    <w:rsid w:val="00EB594F"/>
    <w:rsid w:val="00EC79DD"/>
    <w:rsid w:val="00EF53AE"/>
    <w:rsid w:val="00F015F0"/>
    <w:rsid w:val="00F0591F"/>
    <w:rsid w:val="00F219AE"/>
    <w:rsid w:val="00F22091"/>
    <w:rsid w:val="00F24DB0"/>
    <w:rsid w:val="00F2543D"/>
    <w:rsid w:val="00F254BF"/>
    <w:rsid w:val="00F3343B"/>
    <w:rsid w:val="00F347B5"/>
    <w:rsid w:val="00F36779"/>
    <w:rsid w:val="00F37F65"/>
    <w:rsid w:val="00F44C53"/>
    <w:rsid w:val="00F52383"/>
    <w:rsid w:val="00F53EBC"/>
    <w:rsid w:val="00F5419F"/>
    <w:rsid w:val="00F57D34"/>
    <w:rsid w:val="00F6136D"/>
    <w:rsid w:val="00F63857"/>
    <w:rsid w:val="00F6424F"/>
    <w:rsid w:val="00F702A6"/>
    <w:rsid w:val="00F731F1"/>
    <w:rsid w:val="00F73BBD"/>
    <w:rsid w:val="00F75D86"/>
    <w:rsid w:val="00F75FF6"/>
    <w:rsid w:val="00F77644"/>
    <w:rsid w:val="00F85F5B"/>
    <w:rsid w:val="00F9246F"/>
    <w:rsid w:val="00F96EEF"/>
    <w:rsid w:val="00FA4B65"/>
    <w:rsid w:val="00FA6B1A"/>
    <w:rsid w:val="00FA6F77"/>
    <w:rsid w:val="00FB2568"/>
    <w:rsid w:val="00FB367A"/>
    <w:rsid w:val="00FB4AEB"/>
    <w:rsid w:val="00FC2710"/>
    <w:rsid w:val="00FC2C7A"/>
    <w:rsid w:val="00FC317D"/>
    <w:rsid w:val="00FC3DED"/>
    <w:rsid w:val="00FD272D"/>
    <w:rsid w:val="00FD2956"/>
    <w:rsid w:val="00FD6083"/>
    <w:rsid w:val="00FD71AB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86A13"/>
  <w15:docId w15:val="{CAB467F8-55E4-4FA4-B5B3-6681C8DE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8F"/>
  </w:style>
  <w:style w:type="paragraph" w:styleId="1">
    <w:name w:val="heading 1"/>
    <w:basedOn w:val="a"/>
    <w:next w:val="a"/>
    <w:link w:val="10"/>
    <w:qFormat/>
    <w:rsid w:val="007274CF"/>
    <w:pPr>
      <w:keepNext/>
      <w:widowControl w:val="0"/>
      <w:spacing w:line="360" w:lineRule="auto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74CF"/>
    <w:pPr>
      <w:keepNext/>
      <w:jc w:val="right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74CF"/>
    <w:pPr>
      <w:keepNext/>
      <w:spacing w:line="360" w:lineRule="auto"/>
      <w:jc w:val="center"/>
      <w:outlineLvl w:val="3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7274CF"/>
    <w:pPr>
      <w:keepNext/>
      <w:spacing w:before="240"/>
      <w:ind w:firstLine="851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90767"/>
  </w:style>
  <w:style w:type="paragraph" w:styleId="a8">
    <w:name w:val="Body Text"/>
    <w:basedOn w:val="a"/>
    <w:rsid w:val="00FD2956"/>
    <w:pPr>
      <w:jc w:val="both"/>
    </w:pPr>
  </w:style>
  <w:style w:type="paragraph" w:customStyle="1" w:styleId="a9">
    <w:name w:val="Знак"/>
    <w:basedOn w:val="a"/>
    <w:rsid w:val="00FB25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33483C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F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5651F2"/>
  </w:style>
  <w:style w:type="paragraph" w:customStyle="1" w:styleId="14-15">
    <w:name w:val="Текст 14-1.5"/>
    <w:basedOn w:val="a"/>
    <w:rsid w:val="00323600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">
    <w:name w:val="Текст 14-1"/>
    <w:aliases w:val="5,Стиль12-1,Текст14-1"/>
    <w:basedOn w:val="a"/>
    <w:rsid w:val="00323600"/>
    <w:pPr>
      <w:spacing w:line="360" w:lineRule="auto"/>
      <w:ind w:firstLine="709"/>
      <w:jc w:val="both"/>
    </w:pPr>
    <w:rPr>
      <w:sz w:val="24"/>
    </w:rPr>
  </w:style>
  <w:style w:type="paragraph" w:styleId="21">
    <w:name w:val="Body Text 2"/>
    <w:basedOn w:val="a"/>
    <w:link w:val="22"/>
    <w:rsid w:val="006F5E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5E17"/>
  </w:style>
  <w:style w:type="paragraph" w:customStyle="1" w:styleId="ab">
    <w:name w:val="Содерж"/>
    <w:basedOn w:val="a"/>
    <w:rsid w:val="006F5E17"/>
    <w:pPr>
      <w:widowControl w:val="0"/>
      <w:spacing w:after="120"/>
      <w:jc w:val="center"/>
    </w:pPr>
    <w:rPr>
      <w:sz w:val="28"/>
    </w:rPr>
  </w:style>
  <w:style w:type="paragraph" w:styleId="ac">
    <w:name w:val="Balloon Text"/>
    <w:basedOn w:val="a"/>
    <w:link w:val="ad"/>
    <w:rsid w:val="00C415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415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7274CF"/>
    <w:rPr>
      <w:b/>
      <w:sz w:val="28"/>
    </w:rPr>
  </w:style>
  <w:style w:type="character" w:customStyle="1" w:styleId="40">
    <w:name w:val="Заголовок 4 Знак"/>
    <w:link w:val="4"/>
    <w:rsid w:val="007274CF"/>
    <w:rPr>
      <w:b/>
      <w:caps/>
      <w:sz w:val="24"/>
    </w:rPr>
  </w:style>
  <w:style w:type="character" w:customStyle="1" w:styleId="10">
    <w:name w:val="Заголовок 1 Знак"/>
    <w:link w:val="1"/>
    <w:rsid w:val="007274CF"/>
    <w:rPr>
      <w:sz w:val="28"/>
    </w:rPr>
  </w:style>
  <w:style w:type="character" w:customStyle="1" w:styleId="80">
    <w:name w:val="Заголовок 8 Знак"/>
    <w:link w:val="8"/>
    <w:rsid w:val="007274CF"/>
    <w:rPr>
      <w:b/>
      <w:sz w:val="22"/>
    </w:rPr>
  </w:style>
  <w:style w:type="paragraph" w:customStyle="1" w:styleId="11">
    <w:name w:val="Заголовок 11"/>
    <w:basedOn w:val="a"/>
    <w:next w:val="a"/>
    <w:rsid w:val="007274CF"/>
    <w:pPr>
      <w:keepNext/>
      <w:jc w:val="center"/>
      <w:outlineLvl w:val="0"/>
    </w:pPr>
    <w:rPr>
      <w:b/>
      <w:sz w:val="28"/>
    </w:rPr>
  </w:style>
  <w:style w:type="paragraph" w:customStyle="1" w:styleId="14-1512-1">
    <w:name w:val="Текст 14-1.5.Стиль12-1"/>
    <w:basedOn w:val="a"/>
    <w:rsid w:val="007274CF"/>
    <w:pPr>
      <w:spacing w:line="360" w:lineRule="auto"/>
      <w:ind w:firstLine="709"/>
      <w:jc w:val="both"/>
    </w:pPr>
    <w:rPr>
      <w:sz w:val="24"/>
    </w:rPr>
  </w:style>
  <w:style w:type="paragraph" w:styleId="ae">
    <w:name w:val="Body Text Indent"/>
    <w:basedOn w:val="a"/>
    <w:link w:val="af"/>
    <w:rsid w:val="007274CF"/>
    <w:pPr>
      <w:spacing w:line="360" w:lineRule="auto"/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274CF"/>
    <w:rPr>
      <w:sz w:val="28"/>
    </w:rPr>
  </w:style>
  <w:style w:type="paragraph" w:customStyle="1" w:styleId="12">
    <w:name w:val="Название1"/>
    <w:basedOn w:val="a"/>
    <w:link w:val="af0"/>
    <w:qFormat/>
    <w:rsid w:val="007274CF"/>
    <w:pPr>
      <w:jc w:val="center"/>
    </w:pPr>
    <w:rPr>
      <w:b/>
      <w:sz w:val="24"/>
    </w:rPr>
  </w:style>
  <w:style w:type="character" w:customStyle="1" w:styleId="af0">
    <w:name w:val="Название Знак"/>
    <w:link w:val="12"/>
    <w:rsid w:val="007274CF"/>
    <w:rPr>
      <w:b/>
      <w:sz w:val="24"/>
    </w:rPr>
  </w:style>
  <w:style w:type="paragraph" w:customStyle="1" w:styleId="13">
    <w:name w:val="Обычный1"/>
    <w:link w:val="Normal"/>
    <w:rsid w:val="007274CF"/>
    <w:rPr>
      <w:sz w:val="24"/>
    </w:rPr>
  </w:style>
  <w:style w:type="paragraph" w:customStyle="1" w:styleId="210">
    <w:name w:val="Основной текст с отступом 21"/>
    <w:basedOn w:val="13"/>
    <w:rsid w:val="007274CF"/>
    <w:pPr>
      <w:spacing w:line="360" w:lineRule="auto"/>
      <w:ind w:firstLine="720"/>
      <w:jc w:val="both"/>
    </w:pPr>
  </w:style>
  <w:style w:type="paragraph" w:customStyle="1" w:styleId="211">
    <w:name w:val="Основной текст 21"/>
    <w:basedOn w:val="13"/>
    <w:rsid w:val="007274CF"/>
    <w:pPr>
      <w:ind w:firstLine="720"/>
      <w:jc w:val="center"/>
    </w:pPr>
  </w:style>
  <w:style w:type="paragraph" w:customStyle="1" w:styleId="14-150">
    <w:name w:val="Текст 14-15"/>
    <w:basedOn w:val="a"/>
    <w:rsid w:val="007274C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1">
    <w:name w:val="текст сноски"/>
    <w:basedOn w:val="a"/>
    <w:rsid w:val="007274CF"/>
    <w:pPr>
      <w:widowControl w:val="0"/>
    </w:pPr>
    <w:rPr>
      <w:sz w:val="28"/>
    </w:rPr>
  </w:style>
  <w:style w:type="paragraph" w:customStyle="1" w:styleId="af2">
    <w:name w:val="Письмо"/>
    <w:basedOn w:val="a"/>
    <w:rsid w:val="007274CF"/>
    <w:pPr>
      <w:spacing w:before="3000"/>
      <w:ind w:left="4253"/>
      <w:jc w:val="center"/>
    </w:pPr>
    <w:rPr>
      <w:sz w:val="28"/>
    </w:rPr>
  </w:style>
  <w:style w:type="paragraph" w:styleId="23">
    <w:name w:val="Body Text Indent 2"/>
    <w:basedOn w:val="a"/>
    <w:link w:val="24"/>
    <w:rsid w:val="007274CF"/>
    <w:pPr>
      <w:spacing w:line="360" w:lineRule="auto"/>
      <w:ind w:firstLine="851"/>
    </w:pPr>
    <w:rPr>
      <w:sz w:val="24"/>
    </w:rPr>
  </w:style>
  <w:style w:type="character" w:customStyle="1" w:styleId="24">
    <w:name w:val="Основной текст с отступом 2 Знак"/>
    <w:link w:val="23"/>
    <w:rsid w:val="007274CF"/>
    <w:rPr>
      <w:sz w:val="24"/>
    </w:rPr>
  </w:style>
  <w:style w:type="paragraph" w:customStyle="1" w:styleId="14">
    <w:name w:val="Заголовок1"/>
    <w:basedOn w:val="13"/>
    <w:rsid w:val="007274CF"/>
    <w:pPr>
      <w:jc w:val="center"/>
    </w:pPr>
    <w:rPr>
      <w:b/>
    </w:rPr>
  </w:style>
  <w:style w:type="paragraph" w:styleId="3">
    <w:name w:val="Body Text Indent 3"/>
    <w:basedOn w:val="a"/>
    <w:link w:val="30"/>
    <w:rsid w:val="007274CF"/>
    <w:pPr>
      <w:spacing w:line="360" w:lineRule="auto"/>
      <w:ind w:firstLine="851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rsid w:val="007274CF"/>
    <w:rPr>
      <w:sz w:val="22"/>
    </w:rPr>
  </w:style>
  <w:style w:type="paragraph" w:styleId="af3">
    <w:name w:val="footnote text"/>
    <w:basedOn w:val="a"/>
    <w:link w:val="af4"/>
    <w:uiPriority w:val="99"/>
    <w:rsid w:val="007274CF"/>
    <w:pPr>
      <w:keepLines/>
      <w:spacing w:after="120"/>
      <w:jc w:val="both"/>
    </w:pPr>
    <w:rPr>
      <w:rFonts w:eastAsia="Batang"/>
      <w:sz w:val="22"/>
    </w:rPr>
  </w:style>
  <w:style w:type="character" w:customStyle="1" w:styleId="af4">
    <w:name w:val="Текст сноски Знак"/>
    <w:link w:val="af3"/>
    <w:uiPriority w:val="99"/>
    <w:rsid w:val="007274CF"/>
    <w:rPr>
      <w:rFonts w:eastAsia="Batang"/>
      <w:sz w:val="22"/>
    </w:rPr>
  </w:style>
  <w:style w:type="paragraph" w:customStyle="1" w:styleId="15">
    <w:name w:val="Основной текст1"/>
    <w:basedOn w:val="13"/>
    <w:rsid w:val="007274CF"/>
    <w:pPr>
      <w:jc w:val="both"/>
    </w:pPr>
    <w:rPr>
      <w:b/>
    </w:rPr>
  </w:style>
  <w:style w:type="paragraph" w:styleId="31">
    <w:name w:val="Body Text 3"/>
    <w:basedOn w:val="a"/>
    <w:link w:val="32"/>
    <w:rsid w:val="007274CF"/>
    <w:pPr>
      <w:tabs>
        <w:tab w:val="left" w:pos="360"/>
      </w:tabs>
      <w:spacing w:line="360" w:lineRule="auto"/>
      <w:jc w:val="both"/>
    </w:pPr>
    <w:rPr>
      <w:sz w:val="28"/>
      <w:lang w:val="en-US"/>
    </w:rPr>
  </w:style>
  <w:style w:type="character" w:customStyle="1" w:styleId="32">
    <w:name w:val="Основной текст 3 Знак"/>
    <w:link w:val="31"/>
    <w:rsid w:val="007274CF"/>
    <w:rPr>
      <w:sz w:val="28"/>
      <w:lang w:val="en-US"/>
    </w:rPr>
  </w:style>
  <w:style w:type="paragraph" w:styleId="af5">
    <w:name w:val="Block Text"/>
    <w:basedOn w:val="a"/>
    <w:rsid w:val="007274CF"/>
    <w:pPr>
      <w:pBdr>
        <w:top w:val="single" w:sz="4" w:space="1" w:color="auto"/>
      </w:pBdr>
      <w:ind w:left="2552" w:right="142"/>
      <w:jc w:val="center"/>
    </w:pPr>
    <w:rPr>
      <w:szCs w:val="24"/>
    </w:rPr>
  </w:style>
  <w:style w:type="character" w:styleId="af6">
    <w:name w:val="footnote reference"/>
    <w:uiPriority w:val="99"/>
    <w:rsid w:val="007274CF"/>
    <w:rPr>
      <w:sz w:val="22"/>
      <w:vertAlign w:val="superscript"/>
    </w:rPr>
  </w:style>
  <w:style w:type="character" w:customStyle="1" w:styleId="Normal">
    <w:name w:val="Normal Знак"/>
    <w:link w:val="13"/>
    <w:rsid w:val="007274CF"/>
    <w:rPr>
      <w:sz w:val="24"/>
    </w:rPr>
  </w:style>
  <w:style w:type="paragraph" w:customStyle="1" w:styleId="BodyText21">
    <w:name w:val="Body Text 21"/>
    <w:basedOn w:val="13"/>
    <w:rsid w:val="007274CF"/>
    <w:pPr>
      <w:jc w:val="both"/>
    </w:pPr>
    <w:rPr>
      <w:sz w:val="28"/>
    </w:rPr>
  </w:style>
  <w:style w:type="paragraph" w:styleId="af7">
    <w:name w:val="endnote text"/>
    <w:basedOn w:val="a"/>
    <w:link w:val="af8"/>
    <w:uiPriority w:val="99"/>
    <w:rsid w:val="007274CF"/>
    <w:pPr>
      <w:widowControl w:val="0"/>
      <w:spacing w:after="120"/>
      <w:jc w:val="both"/>
    </w:pPr>
    <w:rPr>
      <w:sz w:val="24"/>
    </w:rPr>
  </w:style>
  <w:style w:type="character" w:customStyle="1" w:styleId="af8">
    <w:name w:val="Текст концевой сноски Знак"/>
    <w:link w:val="af7"/>
    <w:uiPriority w:val="99"/>
    <w:rsid w:val="007274CF"/>
    <w:rPr>
      <w:sz w:val="24"/>
    </w:rPr>
  </w:style>
  <w:style w:type="paragraph" w:customStyle="1" w:styleId="16">
    <w:name w:val="Верхний колонтитул1"/>
    <w:basedOn w:val="13"/>
    <w:rsid w:val="007274CF"/>
    <w:pPr>
      <w:tabs>
        <w:tab w:val="center" w:pos="4153"/>
        <w:tab w:val="right" w:pos="8306"/>
      </w:tabs>
    </w:pPr>
  </w:style>
  <w:style w:type="paragraph" w:customStyle="1" w:styleId="af9">
    <w:name w:val="Îáû÷íû"/>
    <w:rsid w:val="007274CF"/>
    <w:rPr>
      <w:sz w:val="24"/>
    </w:rPr>
  </w:style>
  <w:style w:type="paragraph" w:customStyle="1" w:styleId="ConsPlusNonformat">
    <w:name w:val="ConsPlusNonformat"/>
    <w:rsid w:val="007274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74C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grame">
    <w:name w:val="grame"/>
    <w:rsid w:val="007274CF"/>
  </w:style>
  <w:style w:type="paragraph" w:customStyle="1" w:styleId="Default">
    <w:name w:val="Default"/>
    <w:rsid w:val="005C46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Обычный (веб)1"/>
    <w:basedOn w:val="a"/>
    <w:uiPriority w:val="99"/>
    <w:unhideWhenUsed/>
    <w:rsid w:val="001F5702"/>
    <w:pPr>
      <w:spacing w:after="150"/>
    </w:pPr>
    <w:rPr>
      <w:sz w:val="24"/>
      <w:szCs w:val="24"/>
    </w:rPr>
  </w:style>
  <w:style w:type="paragraph" w:customStyle="1" w:styleId="18">
    <w:name w:val="Обычный1"/>
    <w:rsid w:val="000959E0"/>
    <w:rPr>
      <w:sz w:val="24"/>
    </w:rPr>
  </w:style>
  <w:style w:type="paragraph" w:customStyle="1" w:styleId="ConsNormal">
    <w:name w:val="ConsNormal"/>
    <w:uiPriority w:val="99"/>
    <w:rsid w:val="00A5469A"/>
    <w:pPr>
      <w:widowControl w:val="0"/>
      <w:ind w:firstLine="720"/>
    </w:pPr>
    <w:rPr>
      <w:sz w:val="28"/>
      <w:szCs w:val="28"/>
    </w:rPr>
  </w:style>
  <w:style w:type="paragraph" w:customStyle="1" w:styleId="19">
    <w:name w:val="Текст1"/>
    <w:basedOn w:val="a"/>
    <w:rsid w:val="009D7B2C"/>
    <w:pPr>
      <w:widowControl w:val="0"/>
    </w:pPr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locked/>
    <w:rsid w:val="009D7B2C"/>
  </w:style>
  <w:style w:type="character" w:styleId="afa">
    <w:name w:val="endnote reference"/>
    <w:uiPriority w:val="99"/>
    <w:rsid w:val="007468CB"/>
    <w:rPr>
      <w:vertAlign w:val="superscript"/>
    </w:rPr>
  </w:style>
  <w:style w:type="paragraph" w:customStyle="1" w:styleId="afb">
    <w:basedOn w:val="a"/>
    <w:next w:val="afc"/>
    <w:qFormat/>
    <w:rsid w:val="00E55F99"/>
    <w:pPr>
      <w:widowControl w:val="0"/>
      <w:jc w:val="center"/>
    </w:pPr>
    <w:rPr>
      <w:b/>
      <w:sz w:val="28"/>
    </w:rPr>
  </w:style>
  <w:style w:type="paragraph" w:styleId="afc">
    <w:name w:val="Title"/>
    <w:basedOn w:val="a"/>
    <w:next w:val="a"/>
    <w:link w:val="1a"/>
    <w:qFormat/>
    <w:rsid w:val="00A572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fc"/>
    <w:rsid w:val="00A5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Гипертекстовая ссылка"/>
    <w:basedOn w:val="a0"/>
    <w:uiPriority w:val="99"/>
    <w:unhideWhenUsed/>
    <w:rsid w:val="00971700"/>
    <w:rPr>
      <w:color w:val="106BBE"/>
    </w:rPr>
  </w:style>
  <w:style w:type="paragraph" w:customStyle="1" w:styleId="25">
    <w:name w:val="Обычный2"/>
    <w:rsid w:val="004A02A0"/>
    <w:rPr>
      <w:sz w:val="24"/>
    </w:rPr>
  </w:style>
  <w:style w:type="paragraph" w:customStyle="1" w:styleId="33">
    <w:name w:val="Обычный3"/>
    <w:rsid w:val="002117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sha\Application%20Data\Microsoft\&#1064;&#1072;&#1073;&#1083;&#1086;&#1085;&#1099;\&#1055;&#1086;&#1089;&#1090;&#1072;&#1085;&#1086;&#1074;&#1083;&#1077;&#1085;&#1080;&#1077;%20&#1062;&#1048;&#105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DDBD-2512-4A54-8F1C-970C2EE5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</Template>
  <TotalTime>308</TotalTime>
  <Pages>36</Pages>
  <Words>10528</Words>
  <Characters>60012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центризбирком рт</Company>
  <LinksUpToDate>false</LinksUpToDate>
  <CharactersWithSpaces>70400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Соколов Г.Ю.</dc:creator>
  <cp:keywords/>
  <cp:lastModifiedBy>специалист</cp:lastModifiedBy>
  <cp:revision>28</cp:revision>
  <cp:lastPrinted>2020-03-16T05:50:00Z</cp:lastPrinted>
  <dcterms:created xsi:type="dcterms:W3CDTF">2020-03-15T17:26:00Z</dcterms:created>
  <dcterms:modified xsi:type="dcterms:W3CDTF">2020-06-25T15:57:00Z</dcterms:modified>
</cp:coreProperties>
</file>