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36" w:rsidRPr="000A7436" w:rsidRDefault="00997E36" w:rsidP="007A7875">
      <w:pPr>
        <w:spacing w:after="0" w:line="300" w:lineRule="atLeast"/>
        <w:ind w:right="-300"/>
        <w:rPr>
          <w:rFonts w:ascii="Times New Roman" w:hAnsi="Times New Roman" w:cs="Times New Roman"/>
          <w:color w:val="FF0000"/>
          <w:sz w:val="21"/>
          <w:szCs w:val="21"/>
          <w:lang w:eastAsia="ru-RU"/>
        </w:rPr>
      </w:pPr>
      <w:r>
        <w:rPr>
          <w:rFonts w:ascii="Calibri Light" w:hAnsi="Calibri Light" w:cs="Calibri Light"/>
          <w:color w:val="FF0000"/>
          <w:sz w:val="21"/>
          <w:szCs w:val="21"/>
          <w:lang w:eastAsia="ru-RU"/>
        </w:rPr>
        <w:t xml:space="preserve">                                                                           </w:t>
      </w:r>
      <w:r w:rsidRPr="000A7436">
        <w:rPr>
          <w:rFonts w:ascii="Times New Roman" w:hAnsi="Times New Roman" w:cs="Times New Roman"/>
          <w:color w:val="FF0000"/>
          <w:sz w:val="21"/>
          <w:szCs w:val="21"/>
          <w:lang w:eastAsia="ru-RU"/>
        </w:rPr>
        <w:t xml:space="preserve">«Горячая линия» </w:t>
      </w:r>
    </w:p>
    <w:p w:rsidR="00997E36" w:rsidRPr="000A7436" w:rsidRDefault="00997E36" w:rsidP="007A7875">
      <w:pPr>
        <w:spacing w:after="0" w:line="300" w:lineRule="atLeast"/>
        <w:ind w:right="-300"/>
        <w:rPr>
          <w:rFonts w:ascii="Times New Roman" w:hAnsi="Times New Roman" w:cs="Times New Roman"/>
          <w:color w:val="FF0000"/>
          <w:sz w:val="21"/>
          <w:szCs w:val="21"/>
          <w:lang w:eastAsia="ru-RU"/>
        </w:rPr>
      </w:pPr>
      <w:r w:rsidRPr="000A7436">
        <w:rPr>
          <w:rFonts w:ascii="Times New Roman" w:hAnsi="Times New Roman" w:cs="Times New Roman"/>
          <w:color w:val="FF0000"/>
          <w:sz w:val="21"/>
          <w:szCs w:val="21"/>
          <w:lang w:eastAsia="ru-RU"/>
        </w:rPr>
        <w:t xml:space="preserve">по вопросам качества, безопасности, срокам годности хлебобулочных изделий и кондитерской продукции </w:t>
      </w:r>
    </w:p>
    <w:p w:rsidR="00997E36" w:rsidRDefault="00997E36" w:rsidP="00FE2D5A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7E36" w:rsidRPr="000A7436" w:rsidRDefault="00997E36" w:rsidP="00A34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436">
        <w:rPr>
          <w:rFonts w:ascii="Times New Roman" w:hAnsi="Times New Roman" w:cs="Times New Roman"/>
          <w:sz w:val="24"/>
          <w:szCs w:val="24"/>
          <w:lang w:eastAsia="ru-RU"/>
        </w:rPr>
        <w:t xml:space="preserve">      ФБУЗ «Центр гигиены и эпидемиологии в Республике Татарстан (Татарстан)», согласно письма Управления Роспотребнадзора по Республике Татарстан (Татарстан) в период с 22.06.2020г. до 06.07.2020г. проводит тематическое консультирование граждан по вопросам качества и безопасности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срокам годности </w:t>
      </w:r>
      <w:r w:rsidRPr="000A7436">
        <w:rPr>
          <w:rFonts w:ascii="Times New Roman" w:hAnsi="Times New Roman" w:cs="Times New Roman"/>
          <w:sz w:val="24"/>
          <w:szCs w:val="24"/>
          <w:lang w:eastAsia="ru-RU"/>
        </w:rPr>
        <w:t>хлебобулочных 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делий,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кондитерской продукции.</w:t>
      </w:r>
    </w:p>
    <w:p w:rsidR="00997E36" w:rsidRPr="000A7436" w:rsidRDefault="00997E36" w:rsidP="00FE2D5A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436">
        <w:rPr>
          <w:rFonts w:ascii="Times New Roman" w:hAnsi="Times New Roman" w:cs="Times New Roman"/>
          <w:sz w:val="24"/>
          <w:szCs w:val="24"/>
          <w:lang w:eastAsia="ru-RU"/>
        </w:rPr>
        <w:t xml:space="preserve">       Сообщаем, что получить консультацию по возникающим вопросам Вы сможете в рабочие дни с 08 ч. 00 мин. до 12 ч. 00 мин., с 13 ч. 00 мин. до 17 ч. 00 мин. п</w:t>
      </w:r>
      <w:r>
        <w:rPr>
          <w:rFonts w:ascii="Times New Roman" w:hAnsi="Times New Roman" w:cs="Times New Roman"/>
          <w:sz w:val="24"/>
          <w:szCs w:val="24"/>
          <w:lang w:eastAsia="ru-RU"/>
        </w:rPr>
        <w:t>о телефонам горячей линии: 8(5558</w:t>
      </w:r>
      <w:r w:rsidRPr="000A7436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ru-RU"/>
        </w:rPr>
        <w:t>7-22-77, 7-22-75</w:t>
      </w:r>
      <w:r w:rsidRPr="000A74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7E36" w:rsidRPr="000A7436" w:rsidRDefault="00997E36">
      <w:pPr>
        <w:rPr>
          <w:rFonts w:ascii="Times New Roman" w:hAnsi="Times New Roman" w:cs="Times New Roman"/>
          <w:sz w:val="24"/>
          <w:szCs w:val="24"/>
        </w:rPr>
      </w:pPr>
    </w:p>
    <w:sectPr w:rsidR="00997E36" w:rsidRPr="000A7436" w:rsidSect="0075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15237"/>
    <w:multiLevelType w:val="multilevel"/>
    <w:tmpl w:val="80CE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C6031C6"/>
    <w:multiLevelType w:val="multilevel"/>
    <w:tmpl w:val="61A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F3D"/>
    <w:rsid w:val="000A7436"/>
    <w:rsid w:val="001072A8"/>
    <w:rsid w:val="00286725"/>
    <w:rsid w:val="0032253F"/>
    <w:rsid w:val="003A2773"/>
    <w:rsid w:val="00750647"/>
    <w:rsid w:val="007A7875"/>
    <w:rsid w:val="00992626"/>
    <w:rsid w:val="00997E36"/>
    <w:rsid w:val="00A01CB2"/>
    <w:rsid w:val="00A3461B"/>
    <w:rsid w:val="00AD5F09"/>
    <w:rsid w:val="00C321F2"/>
    <w:rsid w:val="00C33721"/>
    <w:rsid w:val="00DF7984"/>
    <w:rsid w:val="00E03F3D"/>
    <w:rsid w:val="00FC56C9"/>
    <w:rsid w:val="00FE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4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E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E2D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112</Words>
  <Characters>641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13</cp:revision>
  <dcterms:created xsi:type="dcterms:W3CDTF">2020-06-10T05:20:00Z</dcterms:created>
  <dcterms:modified xsi:type="dcterms:W3CDTF">2020-06-25T07:41:00Z</dcterms:modified>
</cp:coreProperties>
</file>