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52" w:rsidRPr="00825481" w:rsidRDefault="003A1852" w:rsidP="0042657D">
      <w:pPr>
        <w:spacing w:after="150" w:line="240" w:lineRule="auto"/>
        <w:jc w:val="both"/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</w:t>
      </w:r>
      <w:bookmarkStart w:id="0" w:name="_GoBack"/>
      <w:bookmarkEnd w:id="0"/>
      <w:r w:rsidRPr="00825481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 xml:space="preserve"> </w:t>
      </w:r>
      <w:r w:rsidRPr="00825481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 xml:space="preserve">«ГОРЯЧАЯ ЛИНИЯ» </w:t>
      </w:r>
    </w:p>
    <w:p w:rsidR="003A1852" w:rsidRPr="00825481" w:rsidRDefault="003A1852" w:rsidP="0042657D">
      <w:pPr>
        <w:spacing w:after="150" w:line="240" w:lineRule="auto"/>
        <w:jc w:val="both"/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</w:pPr>
      <w:r w:rsidRPr="00825481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 xml:space="preserve">        </w:t>
      </w:r>
      <w:r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 xml:space="preserve">           </w:t>
      </w:r>
      <w:r w:rsidRPr="00825481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по вопросам качества</w:t>
      </w:r>
      <w:r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 xml:space="preserve">, </w:t>
      </w:r>
      <w:r w:rsidRPr="00825481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 xml:space="preserve">безопасности детских товаров и </w:t>
      </w:r>
      <w:r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 xml:space="preserve">детского </w:t>
      </w:r>
      <w:r w:rsidRPr="00825481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отдыха</w:t>
      </w:r>
    </w:p>
    <w:p w:rsidR="003A1852" w:rsidRPr="0042657D" w:rsidRDefault="003A1852" w:rsidP="0042657D">
      <w:pPr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42657D">
        <w:rPr>
          <w:rFonts w:ascii="Times New Roman" w:hAnsi="Times New Roman" w:cs="Times New Roman"/>
          <w:b/>
          <w:bCs/>
          <w:color w:val="333333"/>
          <w:sz w:val="21"/>
          <w:szCs w:val="21"/>
          <w:lang w:eastAsia="ru-RU"/>
        </w:rPr>
        <w:t>20.05.2020 г. </w:t>
      </w:r>
      <w:r w:rsidRPr="0042657D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Федеральная служба по надзору в сфере защиты прав потребителей и благополучия человека открыла Всероссийскую «горячую линию» по вопросам качества и безопасности детских товаров и детского отдыха.</w:t>
      </w:r>
    </w:p>
    <w:p w:rsidR="003A1852" w:rsidRPr="0042657D" w:rsidRDefault="003A1852" w:rsidP="0042657D">
      <w:pPr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42657D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С 20 мая</w:t>
      </w:r>
      <w:r>
        <w:rPr>
          <w:rFonts w:ascii="Times New Roman" w:hAnsi="Times New Roman" w:cs="Times New Roman"/>
          <w:color w:val="333333"/>
          <w:sz w:val="21"/>
          <w:szCs w:val="21"/>
          <w:lang w:eastAsia="ru-RU"/>
        </w:rPr>
        <w:t xml:space="preserve"> по 3 июня 2020 г. специалисты  </w:t>
      </w:r>
      <w:r w:rsidRPr="0042657D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Федерального бюджетного учреждения «Центр гигиены и эпидемиологии в Республике Татарстан (Татарстан)» по телефону Единого консультационного центра будут консультировать всех желающих по вопросам:</w:t>
      </w:r>
    </w:p>
    <w:p w:rsidR="003A1852" w:rsidRPr="0042657D" w:rsidRDefault="003A1852" w:rsidP="0042657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42657D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О качестве и безопасности детской одежды, обуви, игрушек, школьной формы, детского питания;</w:t>
      </w:r>
    </w:p>
    <w:p w:rsidR="003A1852" w:rsidRPr="0042657D" w:rsidRDefault="003A1852" w:rsidP="0042657D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42657D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По действующим нормативным гигиеническим требованиям к данной категории товаров и другие.</w:t>
      </w:r>
    </w:p>
    <w:p w:rsidR="003A1852" w:rsidRPr="0025126C" w:rsidRDefault="003A1852" w:rsidP="0042657D">
      <w:pPr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  <w:sectPr w:rsidR="003A1852" w:rsidRPr="0025126C" w:rsidSect="006E36E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1852" w:rsidRPr="0042657D" w:rsidRDefault="003A1852" w:rsidP="0042657D">
      <w:pPr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42657D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Единый консультационный центр функционирует в круглосуточном режиме, </w:t>
      </w:r>
      <w:r w:rsidRPr="0042657D">
        <w:rPr>
          <w:rFonts w:ascii="Times New Roman" w:hAnsi="Times New Roman" w:cs="Times New Roman"/>
          <w:b/>
          <w:bCs/>
          <w:color w:val="FF0000"/>
          <w:sz w:val="21"/>
          <w:szCs w:val="21"/>
          <w:lang w:eastAsia="ru-RU"/>
        </w:rPr>
        <w:t>по телефону 8 800 555 49 43 (звонок бесплатный)</w:t>
      </w:r>
      <w:r w:rsidRPr="0042657D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, без выходных дней на русском и английском языках.</w:t>
      </w:r>
    </w:p>
    <w:p w:rsidR="003A1852" w:rsidRPr="0042657D" w:rsidRDefault="003A1852" w:rsidP="0042657D">
      <w:pPr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eastAsia="ru-RU"/>
        </w:rPr>
      </w:pPr>
      <w:r w:rsidRPr="0042657D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Дополнительно сообщаем, что получить консультацию по возникающим вопросам качества и безопасности детских товаров и детского отдыха Вы сможете в ра</w:t>
      </w:r>
      <w:r w:rsidRPr="0025126C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 xml:space="preserve">бочие дни с </w:t>
      </w:r>
      <w:r w:rsidRPr="0042657D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0</w:t>
      </w:r>
      <w:r w:rsidRPr="0025126C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8</w:t>
      </w:r>
      <w:r w:rsidRPr="0042657D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 xml:space="preserve"> ч. 00 мин. до 12 ч</w:t>
      </w:r>
      <w:r w:rsidRPr="0025126C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. 00 мин., с 13 ч. 00 мин. до 17</w:t>
      </w:r>
      <w:r w:rsidRPr="0042657D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 xml:space="preserve"> ч. 00 мин. </w:t>
      </w:r>
      <w:r w:rsidRPr="0025126C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 xml:space="preserve">по телефонам горячей линии: </w:t>
      </w:r>
      <w:r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8</w:t>
      </w:r>
      <w:r w:rsidRPr="0025126C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(855</w:t>
      </w:r>
      <w:r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58) 7-22-75, 7-22-77</w:t>
      </w:r>
      <w:r w:rsidRPr="0042657D">
        <w:rPr>
          <w:rFonts w:ascii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3A1852" w:rsidRPr="0025126C" w:rsidRDefault="003A1852">
      <w:pPr>
        <w:rPr>
          <w:rFonts w:ascii="Times New Roman" w:hAnsi="Times New Roman" w:cs="Times New Roman"/>
        </w:rPr>
      </w:pPr>
    </w:p>
    <w:sectPr w:rsidR="003A1852" w:rsidRPr="0025126C" w:rsidSect="0025126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44C30"/>
    <w:multiLevelType w:val="multilevel"/>
    <w:tmpl w:val="01BE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04F"/>
    <w:rsid w:val="00133FD7"/>
    <w:rsid w:val="0025126C"/>
    <w:rsid w:val="00261E89"/>
    <w:rsid w:val="0032253F"/>
    <w:rsid w:val="00371C7C"/>
    <w:rsid w:val="003A1852"/>
    <w:rsid w:val="003C3EDC"/>
    <w:rsid w:val="0042657D"/>
    <w:rsid w:val="00584D06"/>
    <w:rsid w:val="006E36EF"/>
    <w:rsid w:val="00825481"/>
    <w:rsid w:val="008A6EB8"/>
    <w:rsid w:val="00A01CB2"/>
    <w:rsid w:val="00AD5F09"/>
    <w:rsid w:val="00B559E3"/>
    <w:rsid w:val="00B728DE"/>
    <w:rsid w:val="00C80E8E"/>
    <w:rsid w:val="00E0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E8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2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186</Words>
  <Characters>1062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14</cp:revision>
  <dcterms:created xsi:type="dcterms:W3CDTF">2020-05-26T10:26:00Z</dcterms:created>
  <dcterms:modified xsi:type="dcterms:W3CDTF">2020-05-27T06:45:00Z</dcterms:modified>
</cp:coreProperties>
</file>