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A3" w:rsidRPr="00497DFA" w:rsidRDefault="001C5AA3" w:rsidP="00087BC0">
      <w:pPr>
        <w:pStyle w:val="NormalWeb"/>
        <w:spacing w:before="0" w:beforeAutospacing="0" w:after="130" w:afterAutospacing="0"/>
        <w:jc w:val="center"/>
        <w:rPr>
          <w:color w:val="333333"/>
        </w:rPr>
      </w:pPr>
      <w:r w:rsidRPr="00497DFA">
        <w:rPr>
          <w:rStyle w:val="Strong"/>
          <w:color w:val="FF0000"/>
        </w:rPr>
        <w:t>«Горячая линия»</w:t>
      </w:r>
      <w:r w:rsidRPr="00497DFA">
        <w:rPr>
          <w:b/>
          <w:bCs/>
          <w:color w:val="FF0000"/>
        </w:rPr>
        <w:br/>
      </w:r>
      <w:r w:rsidRPr="00497DFA">
        <w:rPr>
          <w:rStyle w:val="Strong"/>
          <w:color w:val="FF0000"/>
        </w:rPr>
        <w:t>по вопросам организации дополнительного питания в школах через автоматы по выдаче пищевых продуктов (вендинговые аппараты)</w:t>
      </w:r>
    </w:p>
    <w:p w:rsidR="001C5AA3" w:rsidRPr="00497DFA" w:rsidRDefault="001C5AA3" w:rsidP="00087BC0">
      <w:pPr>
        <w:pStyle w:val="NormalWeb"/>
        <w:spacing w:before="0" w:beforeAutospacing="0" w:after="130" w:afterAutospacing="0"/>
        <w:jc w:val="both"/>
        <w:rPr>
          <w:color w:val="333333"/>
        </w:rPr>
      </w:pPr>
      <w:r w:rsidRPr="00CA6911">
        <w:rPr>
          <w:noProof/>
          <w:color w:val="33333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www.fbuz16.ru/repository/images/%D0%B0%D0%B2%D1%82%D0%BE%D0%BC%D0%B0%D1%82%D1%8B.png" style="width:153.75pt;height:110.25pt;visibility:visible">
            <v:imagedata r:id="rId4" o:title=""/>
          </v:shape>
        </w:pict>
      </w:r>
    </w:p>
    <w:p w:rsidR="001C5AA3" w:rsidRPr="007B77F5" w:rsidRDefault="001C5AA3" w:rsidP="00087BC0">
      <w:pPr>
        <w:pStyle w:val="NormalWeb"/>
        <w:spacing w:before="0" w:beforeAutospacing="0" w:after="130" w:afterAutospacing="0"/>
        <w:jc w:val="both"/>
        <w:rPr>
          <w:color w:val="333333"/>
          <w:sz w:val="20"/>
          <w:szCs w:val="20"/>
        </w:rPr>
      </w:pPr>
      <w:r w:rsidRPr="007B77F5">
        <w:rPr>
          <w:color w:val="333333"/>
          <w:sz w:val="20"/>
          <w:szCs w:val="20"/>
        </w:rPr>
        <w:t xml:space="preserve">     Специалистами </w:t>
      </w:r>
      <w:r>
        <w:rPr>
          <w:color w:val="333333"/>
          <w:sz w:val="20"/>
          <w:szCs w:val="20"/>
        </w:rPr>
        <w:t>филиала</w:t>
      </w:r>
      <w:r w:rsidRPr="007B77F5">
        <w:rPr>
          <w:color w:val="333333"/>
          <w:sz w:val="20"/>
          <w:szCs w:val="20"/>
        </w:rPr>
        <w:t xml:space="preserve"> ФФБУЗ «Центр гигиены и эпидемиологии в Республике Татарстан (Татарстан)» в Альметьевском, Заинском, Лениногорском районах  </w:t>
      </w:r>
      <w:r w:rsidRPr="007B77F5">
        <w:rPr>
          <w:rStyle w:val="Strong"/>
          <w:color w:val="FF0000"/>
          <w:sz w:val="20"/>
          <w:szCs w:val="20"/>
        </w:rPr>
        <w:t>с 17 февраля по 02 марта 2020г.,</w:t>
      </w:r>
      <w:r w:rsidRPr="007B77F5">
        <w:rPr>
          <w:color w:val="333333"/>
          <w:sz w:val="20"/>
          <w:szCs w:val="20"/>
        </w:rPr>
        <w:t>  организована «горячая линия»  по вопросам организации дополнительного питания в школах через автоматы по выдаче пищевых продуктов (вендинговые аппараты).</w:t>
      </w:r>
    </w:p>
    <w:p w:rsidR="001C5AA3" w:rsidRPr="00497DFA" w:rsidRDefault="001C5AA3" w:rsidP="00497DFA">
      <w:pPr>
        <w:pStyle w:val="NormalWeb"/>
        <w:spacing w:before="0" w:beforeAutospacing="0" w:after="130" w:afterAutospacing="0"/>
        <w:jc w:val="both"/>
        <w:rPr>
          <w:sz w:val="20"/>
          <w:szCs w:val="20"/>
        </w:rPr>
      </w:pPr>
      <w:r w:rsidRPr="00497DFA">
        <w:rPr>
          <w:color w:val="333333"/>
          <w:sz w:val="20"/>
          <w:szCs w:val="20"/>
        </w:rPr>
        <w:t xml:space="preserve"> </w:t>
      </w:r>
      <w:r w:rsidRPr="00497DFA">
        <w:rPr>
          <w:color w:val="333333"/>
          <w:sz w:val="20"/>
          <w:szCs w:val="20"/>
          <w:shd w:val="clear" w:color="auto" w:fill="FFFFFF"/>
        </w:rPr>
        <w:t xml:space="preserve">       Получить консультацию по возникающим вопросам </w:t>
      </w:r>
      <w:r w:rsidRPr="00497DFA">
        <w:rPr>
          <w:rStyle w:val="Strong"/>
          <w:color w:val="FF0000"/>
          <w:sz w:val="20"/>
          <w:szCs w:val="20"/>
          <w:shd w:val="clear" w:color="auto" w:fill="FFFFFF"/>
        </w:rPr>
        <w:t>в сфере защиты прав потребителей</w:t>
      </w:r>
      <w:r w:rsidRPr="00497DFA">
        <w:rPr>
          <w:color w:val="333333"/>
          <w:sz w:val="20"/>
          <w:szCs w:val="20"/>
          <w:shd w:val="clear" w:color="auto" w:fill="FFFFFF"/>
        </w:rPr>
        <w:t> Вы сможете в рабочие дни с 08 ч. 00 мин. до 12 ч. 00 мин., с 13 ч. 00 мин. до 17 ч. 00 мин. по телефонам горячей линии: Единый консультационный центр Роспотребнадзора </w:t>
      </w:r>
      <w:r w:rsidRPr="00497DFA">
        <w:rPr>
          <w:rStyle w:val="Strong"/>
          <w:color w:val="FF0000"/>
          <w:sz w:val="20"/>
          <w:szCs w:val="20"/>
          <w:shd w:val="clear" w:color="auto" w:fill="FFFFFF"/>
        </w:rPr>
        <w:t>8 800 555 49 43</w:t>
      </w:r>
      <w:r w:rsidRPr="00497DFA">
        <w:rPr>
          <w:color w:val="333333"/>
          <w:sz w:val="20"/>
          <w:szCs w:val="20"/>
          <w:shd w:val="clear" w:color="auto" w:fill="FFFFFF"/>
        </w:rPr>
        <w:t>, Консультационный пункт филиала ФБУЗ «Центр гигиены и эпидемиологии в Республике Татарстан (Татарстан)» в</w:t>
      </w:r>
      <w:r>
        <w:rPr>
          <w:color w:val="333333"/>
          <w:sz w:val="20"/>
          <w:szCs w:val="20"/>
          <w:shd w:val="clear" w:color="auto" w:fill="FFFFFF"/>
        </w:rPr>
        <w:t xml:space="preserve"> Альметьевском, Заинском, Лениногорском районах</w:t>
      </w:r>
      <w:r w:rsidRPr="00497DFA">
        <w:rPr>
          <w:color w:val="333333"/>
          <w:sz w:val="20"/>
          <w:szCs w:val="20"/>
          <w:shd w:val="clear" w:color="auto" w:fill="FFFFFF"/>
        </w:rPr>
        <w:t xml:space="preserve">  </w:t>
      </w:r>
      <w:r>
        <w:rPr>
          <w:color w:val="333333"/>
          <w:sz w:val="20"/>
          <w:szCs w:val="20"/>
          <w:shd w:val="clear" w:color="auto" w:fill="FFFFFF"/>
        </w:rPr>
        <w:t>8</w:t>
      </w:r>
      <w:r>
        <w:rPr>
          <w:rStyle w:val="Strong"/>
          <w:color w:val="FF0000"/>
          <w:sz w:val="20"/>
          <w:szCs w:val="20"/>
          <w:shd w:val="clear" w:color="auto" w:fill="FFFFFF"/>
        </w:rPr>
        <w:t>(85558</w:t>
      </w:r>
      <w:r w:rsidRPr="00497DFA">
        <w:rPr>
          <w:rStyle w:val="Strong"/>
          <w:color w:val="FF0000"/>
          <w:sz w:val="20"/>
          <w:szCs w:val="20"/>
          <w:shd w:val="clear" w:color="auto" w:fill="FFFFFF"/>
        </w:rPr>
        <w:t xml:space="preserve">) </w:t>
      </w:r>
      <w:r>
        <w:rPr>
          <w:rStyle w:val="Strong"/>
          <w:color w:val="FF0000"/>
          <w:sz w:val="20"/>
          <w:szCs w:val="20"/>
          <w:shd w:val="clear" w:color="auto" w:fill="FFFFFF"/>
        </w:rPr>
        <w:t>7-22-75</w:t>
      </w:r>
      <w:r w:rsidRPr="00497DFA">
        <w:rPr>
          <w:rStyle w:val="Strong"/>
          <w:color w:val="FF0000"/>
          <w:sz w:val="20"/>
          <w:szCs w:val="20"/>
          <w:shd w:val="clear" w:color="auto" w:fill="FFFFFF"/>
        </w:rPr>
        <w:t>, по санитарно-эпидемиологическим вопросам </w:t>
      </w:r>
      <w:r w:rsidRPr="00497DFA">
        <w:rPr>
          <w:color w:val="333333"/>
          <w:sz w:val="20"/>
          <w:szCs w:val="20"/>
          <w:shd w:val="clear" w:color="auto" w:fill="FFFFFF"/>
        </w:rPr>
        <w:t xml:space="preserve">организации дополнительного питания детей в школах через автоматы по выдаче пищевых продуктов (вендинговые аппараты) -  </w:t>
      </w:r>
      <w:r>
        <w:rPr>
          <w:color w:val="333333"/>
          <w:sz w:val="20"/>
          <w:szCs w:val="20"/>
          <w:shd w:val="clear" w:color="auto" w:fill="FFFFFF"/>
        </w:rPr>
        <w:t>8</w:t>
      </w:r>
      <w:r>
        <w:rPr>
          <w:rStyle w:val="Strong"/>
          <w:color w:val="FF0000"/>
          <w:sz w:val="20"/>
          <w:szCs w:val="20"/>
          <w:shd w:val="clear" w:color="auto" w:fill="FFFFFF"/>
        </w:rPr>
        <w:t>(85558</w:t>
      </w:r>
      <w:r w:rsidRPr="00497DFA">
        <w:rPr>
          <w:rStyle w:val="Strong"/>
          <w:color w:val="FF0000"/>
          <w:sz w:val="20"/>
          <w:szCs w:val="20"/>
          <w:shd w:val="clear" w:color="auto" w:fill="FFFFFF"/>
        </w:rPr>
        <w:t xml:space="preserve">) </w:t>
      </w:r>
      <w:r>
        <w:rPr>
          <w:rStyle w:val="Strong"/>
          <w:color w:val="FF0000"/>
          <w:sz w:val="20"/>
          <w:szCs w:val="20"/>
          <w:shd w:val="clear" w:color="auto" w:fill="FFFFFF"/>
        </w:rPr>
        <w:t>7-22-73, 8(85558) 7-22-77.</w:t>
      </w:r>
    </w:p>
    <w:sectPr w:rsidR="001C5AA3" w:rsidRPr="00497DFA" w:rsidSect="007A1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BC0"/>
    <w:rsid w:val="00087BC0"/>
    <w:rsid w:val="00163CC9"/>
    <w:rsid w:val="001C5AA3"/>
    <w:rsid w:val="0042541E"/>
    <w:rsid w:val="00426B48"/>
    <w:rsid w:val="004861BC"/>
    <w:rsid w:val="00497DFA"/>
    <w:rsid w:val="005D22AF"/>
    <w:rsid w:val="0067144F"/>
    <w:rsid w:val="007A109D"/>
    <w:rsid w:val="007B77F5"/>
    <w:rsid w:val="00813C23"/>
    <w:rsid w:val="00AE75B4"/>
    <w:rsid w:val="00CA6911"/>
    <w:rsid w:val="00CB10CF"/>
    <w:rsid w:val="00CD328D"/>
    <w:rsid w:val="00F161AF"/>
    <w:rsid w:val="00F22D5F"/>
    <w:rsid w:val="00F24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09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87BC0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087B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8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7B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7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166</Words>
  <Characters>952</Characters>
  <Application>Microsoft Office Outlook</Application>
  <DocSecurity>0</DocSecurity>
  <Lines>0</Lines>
  <Paragraphs>0</Paragraphs>
  <ScaleCrop>false</ScaleCrop>
  <Company>ОАО "Татнефть"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Администратор</cp:lastModifiedBy>
  <cp:revision>17</cp:revision>
  <dcterms:created xsi:type="dcterms:W3CDTF">2019-02-19T13:28:00Z</dcterms:created>
  <dcterms:modified xsi:type="dcterms:W3CDTF">2020-02-18T06:57:00Z</dcterms:modified>
</cp:coreProperties>
</file>