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49C" w:rsidRPr="0097049A" w:rsidRDefault="003B449C" w:rsidP="00AC7B57">
      <w:pPr>
        <w:pStyle w:val="NormalWeb"/>
        <w:spacing w:before="0" w:beforeAutospacing="0" w:after="0"/>
      </w:pPr>
      <w:r w:rsidRPr="0097049A">
        <w:t xml:space="preserve"> </w:t>
      </w:r>
      <w:r w:rsidRPr="0097049A">
        <w:tab/>
      </w:r>
      <w:r w:rsidRPr="0097049A">
        <w:tab/>
      </w:r>
      <w:r w:rsidRPr="0097049A">
        <w:tab/>
      </w:r>
      <w:r w:rsidRPr="0097049A">
        <w:tab/>
        <w:t xml:space="preserve">Решение № 89 от 19.07.2012 года </w:t>
      </w:r>
    </w:p>
    <w:p w:rsidR="003B449C" w:rsidRPr="0097049A" w:rsidRDefault="003B449C" w:rsidP="00AC7B57">
      <w:pPr>
        <w:pStyle w:val="NormalWeb"/>
        <w:spacing w:before="0" w:beforeAutospacing="0" w:after="0"/>
      </w:pPr>
    </w:p>
    <w:p w:rsidR="003B449C" w:rsidRPr="0097049A" w:rsidRDefault="003B449C" w:rsidP="00AC7B57">
      <w:pPr>
        <w:pStyle w:val="NormalWeb"/>
        <w:spacing w:before="0" w:beforeAutospacing="0" w:after="0"/>
      </w:pPr>
      <w:r w:rsidRPr="0097049A">
        <w:rPr>
          <w:b/>
          <w:bCs/>
        </w:rPr>
        <w:t>О внесении изменений</w:t>
      </w:r>
    </w:p>
    <w:p w:rsidR="003B449C" w:rsidRPr="0097049A" w:rsidRDefault="003B449C" w:rsidP="00AC7B57">
      <w:pPr>
        <w:pStyle w:val="NormalWeb"/>
        <w:spacing w:before="0" w:beforeAutospacing="0" w:after="0"/>
      </w:pPr>
      <w:r w:rsidRPr="0097049A">
        <w:rPr>
          <w:b/>
          <w:bCs/>
        </w:rPr>
        <w:t xml:space="preserve">в Положение о муниципальной службе </w:t>
      </w:r>
    </w:p>
    <w:p w:rsidR="003B449C" w:rsidRPr="0097049A" w:rsidRDefault="003B449C" w:rsidP="00AC7B57">
      <w:pPr>
        <w:pStyle w:val="NormalWeb"/>
        <w:spacing w:before="0" w:beforeAutospacing="0" w:after="0"/>
        <w:rPr>
          <w:b/>
          <w:bCs/>
        </w:rPr>
      </w:pPr>
      <w:r w:rsidRPr="0097049A">
        <w:rPr>
          <w:b/>
          <w:bCs/>
        </w:rPr>
        <w:t xml:space="preserve">в  городе Заинске </w:t>
      </w:r>
    </w:p>
    <w:p w:rsidR="003B449C" w:rsidRPr="0097049A" w:rsidRDefault="003B449C" w:rsidP="00AC7B57">
      <w:pPr>
        <w:pStyle w:val="NormalWeb"/>
        <w:spacing w:before="0" w:beforeAutospacing="0" w:after="0"/>
        <w:rPr>
          <w:b/>
          <w:bCs/>
        </w:rPr>
      </w:pPr>
      <w:r w:rsidRPr="0097049A">
        <w:rPr>
          <w:b/>
          <w:bCs/>
        </w:rPr>
        <w:t>Заинского муниципального района</w:t>
      </w:r>
    </w:p>
    <w:p w:rsidR="003B449C" w:rsidRPr="0097049A" w:rsidRDefault="003B449C" w:rsidP="00AC7B57">
      <w:pPr>
        <w:pStyle w:val="NormalWeb"/>
        <w:spacing w:before="0" w:beforeAutospacing="0" w:after="0"/>
      </w:pPr>
    </w:p>
    <w:p w:rsidR="003B449C" w:rsidRPr="0097049A" w:rsidRDefault="003B449C" w:rsidP="00AC7B57">
      <w:pPr>
        <w:pStyle w:val="NormalWeb"/>
        <w:spacing w:before="0" w:beforeAutospacing="0" w:after="0"/>
        <w:ind w:firstLine="708"/>
        <w:jc w:val="both"/>
      </w:pPr>
      <w:r w:rsidRPr="0097049A">
        <w:t>В целях  приведения в соответствии с действующим законодательством, руководствуясь Федеральным законом от 02.03.2007г. №25-ФЗ «О муниципальной службе в Российской Федерации», Федеральным законом от 21.11.2011г.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 Распоряжением Кабинета Министров Республики Татарстан от 06.04.2012г. №516-р, Протоколом заседания Правительственной комиссии по внедрению информационных технологий в деятельность государственных органов и органов местного самоуправления от 6 марта 2012 г. №4, Уставом    города Заинска Заинского муниципального района, Совет города Заинска Заинского муниципального района Республики Татарстан</w:t>
      </w:r>
    </w:p>
    <w:p w:rsidR="003B449C" w:rsidRPr="0097049A" w:rsidRDefault="003B449C" w:rsidP="00AC7B57">
      <w:pPr>
        <w:pStyle w:val="NormalWeb"/>
        <w:spacing w:before="0" w:beforeAutospacing="0" w:after="0"/>
        <w:ind w:firstLine="708"/>
        <w:jc w:val="both"/>
      </w:pPr>
    </w:p>
    <w:p w:rsidR="003B449C" w:rsidRPr="0097049A" w:rsidRDefault="003B449C" w:rsidP="00AC7B57">
      <w:pPr>
        <w:pStyle w:val="NormalWeb"/>
        <w:spacing w:before="0" w:beforeAutospacing="0" w:after="0"/>
        <w:jc w:val="center"/>
      </w:pPr>
      <w:r w:rsidRPr="0097049A">
        <w:rPr>
          <w:b/>
          <w:bCs/>
        </w:rPr>
        <w:t>РЕШИЛ:</w:t>
      </w:r>
      <w:r w:rsidRPr="0097049A">
        <w:rPr>
          <w:b/>
          <w:bCs/>
        </w:rPr>
        <w:br/>
      </w:r>
    </w:p>
    <w:p w:rsidR="003B449C" w:rsidRPr="0097049A" w:rsidRDefault="003B449C" w:rsidP="00C77CB5">
      <w:pPr>
        <w:numPr>
          <w:ilvl w:val="0"/>
          <w:numId w:val="19"/>
        </w:numPr>
        <w:tabs>
          <w:tab w:val="clear" w:pos="720"/>
        </w:tabs>
        <w:ind w:left="0" w:firstLine="360"/>
        <w:jc w:val="both"/>
      </w:pPr>
      <w:r w:rsidRPr="0097049A">
        <w:t>Внести в Положение о муниципальной службе в городе Заинске Заинского муниципального района (далее – Положение), утверждённое решением Совета города Заинска Заинского муниципального района от  16.05.2008г. №102 (с изменениями от 117.03.2009г. №150, от 02.03.2010г. №176, от 23.03.2012 г. №78 ), следующие изменения и дополнения:</w:t>
      </w:r>
    </w:p>
    <w:p w:rsidR="003B449C" w:rsidRPr="0097049A" w:rsidRDefault="003B449C" w:rsidP="004C54AD">
      <w:pPr>
        <w:jc w:val="both"/>
      </w:pPr>
      <w:r w:rsidRPr="0097049A">
        <w:t xml:space="preserve">1.1. Часть 3 статьи 8 «Квалификационные требования для замещения должностей муниципальной службы» изложить в следующей редакции: </w:t>
      </w:r>
    </w:p>
    <w:p w:rsidR="003B449C" w:rsidRPr="0097049A" w:rsidRDefault="003B449C" w:rsidP="004C54AD">
      <w:pPr>
        <w:jc w:val="both"/>
      </w:pPr>
      <w:r w:rsidRPr="0097049A">
        <w:t>«Для замещения должностей муниципальной службы устанавливаются следующие квалификационные требования:</w:t>
      </w:r>
    </w:p>
    <w:p w:rsidR="003B449C" w:rsidRPr="0097049A" w:rsidRDefault="003B449C" w:rsidP="004C54AD">
      <w:pPr>
        <w:ind w:firstLine="540"/>
        <w:jc w:val="both"/>
      </w:pPr>
      <w:r w:rsidRPr="0097049A">
        <w:t>1) к уровню профессионального образования: наличие высшего профессионального образования, соответствующего направлению деятельности, - для высшей, главной и ведущей групп должностей; наличие среднего профессионального образования, соответствующего направлению деятельности, - для старшей и младшей групп должностей;</w:t>
      </w:r>
    </w:p>
    <w:p w:rsidR="003B449C" w:rsidRPr="0097049A" w:rsidRDefault="003B449C" w:rsidP="004C54AD">
      <w:pPr>
        <w:ind w:firstLine="540"/>
        <w:jc w:val="both"/>
      </w:pPr>
      <w:r w:rsidRPr="0097049A">
        <w:t>2) к стажу муниципальной службы или стажу работы по специальности:</w:t>
      </w:r>
    </w:p>
    <w:p w:rsidR="003B449C" w:rsidRPr="0097049A" w:rsidRDefault="003B449C" w:rsidP="004C54AD">
      <w:pPr>
        <w:ind w:firstLine="540"/>
        <w:jc w:val="both"/>
      </w:pPr>
      <w:r w:rsidRPr="0097049A">
        <w:t>по высшим должностям муниципальной службы - стаж муниципальной службы на главных или ведущих должностях муниципальной службы не менее двух лет или стаж работы по специальности не менее пяти лет;</w:t>
      </w:r>
    </w:p>
    <w:p w:rsidR="003B449C" w:rsidRPr="0097049A" w:rsidRDefault="003B449C" w:rsidP="004C54AD">
      <w:pPr>
        <w:ind w:firstLine="540"/>
        <w:jc w:val="both"/>
      </w:pPr>
      <w:r w:rsidRPr="0097049A">
        <w:t>по главным должностям муниципальной службы -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3B449C" w:rsidRPr="0097049A" w:rsidRDefault="003B449C" w:rsidP="004C54AD">
      <w:pPr>
        <w:ind w:firstLine="540"/>
        <w:jc w:val="both"/>
      </w:pPr>
      <w:r w:rsidRPr="0097049A">
        <w:t>по ведущим должностям муниципальной службы - стаж муниципальной службы на старших или младших должностях не менее одного года или стаж работы по специальности не менее двух лет;</w:t>
      </w:r>
    </w:p>
    <w:p w:rsidR="003B449C" w:rsidRPr="0097049A" w:rsidRDefault="003B449C" w:rsidP="004C54AD">
      <w:pPr>
        <w:ind w:firstLine="540"/>
        <w:jc w:val="both"/>
      </w:pPr>
      <w:r w:rsidRPr="0097049A">
        <w:t>по старшим должностям муниципальной службы - стаж муниципальной службы на младших должностях не менее шести месяцев или стаж работы по специальности не менее одного года;</w:t>
      </w:r>
    </w:p>
    <w:p w:rsidR="003B449C" w:rsidRPr="0097049A" w:rsidRDefault="003B449C" w:rsidP="004C54AD">
      <w:pPr>
        <w:ind w:firstLine="567"/>
        <w:jc w:val="both"/>
        <w:rPr>
          <w:lang w:val="tt-RU"/>
        </w:rPr>
      </w:pPr>
      <w:r w:rsidRPr="0097049A">
        <w:t xml:space="preserve">3) </w:t>
      </w:r>
      <w:r w:rsidRPr="0097049A">
        <w:rPr>
          <w:lang w:val="tt-RU"/>
        </w:rPr>
        <w:t>к профессиональным знаниям и навыкам  в области информационно-коммуникационных технологий:</w:t>
      </w:r>
    </w:p>
    <w:p w:rsidR="003B449C" w:rsidRPr="0097049A" w:rsidRDefault="003B449C" w:rsidP="004C54AD">
      <w:pPr>
        <w:numPr>
          <w:ilvl w:val="0"/>
          <w:numId w:val="18"/>
        </w:numPr>
        <w:autoSpaceDE w:val="0"/>
        <w:autoSpaceDN w:val="0"/>
        <w:adjustRightInd w:val="0"/>
        <w:ind w:left="0" w:firstLine="567"/>
        <w:jc w:val="both"/>
        <w:rPr>
          <w:lang w:val="tt-RU"/>
        </w:rPr>
      </w:pPr>
      <w:r w:rsidRPr="0097049A">
        <w:rPr>
          <w:lang w:val="tt-RU"/>
        </w:rPr>
        <w:t>базовый уровень квалификационных требований для ведущих, старших и младших групп должностей муниципальной службы (Приложение);</w:t>
      </w:r>
    </w:p>
    <w:p w:rsidR="003B449C" w:rsidRPr="0097049A" w:rsidRDefault="003B449C" w:rsidP="004C54AD">
      <w:pPr>
        <w:numPr>
          <w:ilvl w:val="0"/>
          <w:numId w:val="18"/>
        </w:numPr>
        <w:autoSpaceDE w:val="0"/>
        <w:autoSpaceDN w:val="0"/>
        <w:adjustRightInd w:val="0"/>
        <w:ind w:left="0" w:firstLine="567"/>
        <w:jc w:val="both"/>
        <w:rPr>
          <w:lang w:val="tt-RU"/>
        </w:rPr>
      </w:pPr>
      <w:r w:rsidRPr="0097049A">
        <w:rPr>
          <w:lang w:val="tt-RU"/>
        </w:rPr>
        <w:t xml:space="preserve"> расширенный уровень квалификационных требований для высших и главных групп должностей муниципальной службы (Приложение);</w:t>
      </w:r>
    </w:p>
    <w:p w:rsidR="003B449C" w:rsidRPr="0097049A" w:rsidRDefault="003B449C" w:rsidP="004C54AD">
      <w:pPr>
        <w:numPr>
          <w:ilvl w:val="0"/>
          <w:numId w:val="18"/>
        </w:numPr>
        <w:autoSpaceDE w:val="0"/>
        <w:autoSpaceDN w:val="0"/>
        <w:adjustRightInd w:val="0"/>
        <w:ind w:left="0" w:firstLine="567"/>
        <w:jc w:val="both"/>
        <w:rPr>
          <w:lang w:val="tt-RU"/>
        </w:rPr>
      </w:pPr>
      <w:r w:rsidRPr="0097049A">
        <w:rPr>
          <w:lang w:val="tt-RU"/>
        </w:rPr>
        <w:t xml:space="preserve">специальный уровень квалификационных требований для муниципальных служащих, функциональные обязанности которых связаны с разработкой, внедрением и использованием различных программных продуктов, а также с их техническим обеспечением и развитием (Приложение). </w:t>
      </w:r>
    </w:p>
    <w:p w:rsidR="003B449C" w:rsidRPr="0097049A" w:rsidRDefault="003B449C" w:rsidP="00C77CB5">
      <w:pPr>
        <w:pStyle w:val="NormalWeb"/>
        <w:spacing w:before="0" w:beforeAutospacing="0" w:after="0"/>
        <w:ind w:firstLine="567"/>
        <w:jc w:val="both"/>
      </w:pPr>
      <w:r w:rsidRPr="0097049A">
        <w:t>Квалификационные требования к стажу муниципальной службы или стажу работы по специальности для замещения должностей муниципальной службы младшей группы не устанавливаются.</w:t>
      </w:r>
    </w:p>
    <w:p w:rsidR="003B449C" w:rsidRPr="0097049A" w:rsidRDefault="003B449C" w:rsidP="00C77CB5">
      <w:pPr>
        <w:pStyle w:val="NormalWeb"/>
        <w:spacing w:before="0" w:beforeAutospacing="0" w:after="0"/>
        <w:ind w:firstLine="567"/>
        <w:jc w:val="both"/>
      </w:pPr>
      <w:r w:rsidRPr="0097049A">
        <w:t>При определении стажа муниципальной службы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и правоохранительной службы.»;</w:t>
      </w:r>
    </w:p>
    <w:p w:rsidR="003B449C" w:rsidRPr="0097049A" w:rsidRDefault="003B449C" w:rsidP="00C77CB5">
      <w:pPr>
        <w:pStyle w:val="NormalWeb"/>
        <w:spacing w:before="0" w:beforeAutospacing="0" w:after="0"/>
        <w:ind w:firstLine="567"/>
        <w:jc w:val="both"/>
      </w:pPr>
      <w:r w:rsidRPr="0097049A">
        <w:t>1.2. в пункте 11 части 1 статьи 11 слова «сообщать представителю (нанимателю)» заменить словами «уведомлять в письменной форме своего непосредственного начальника»;</w:t>
      </w:r>
    </w:p>
    <w:p w:rsidR="003B449C" w:rsidRPr="0097049A" w:rsidRDefault="003B449C" w:rsidP="006E2021">
      <w:pPr>
        <w:autoSpaceDE w:val="0"/>
        <w:autoSpaceDN w:val="0"/>
        <w:adjustRightInd w:val="0"/>
        <w:ind w:firstLine="540"/>
        <w:jc w:val="both"/>
        <w:outlineLvl w:val="1"/>
      </w:pPr>
      <w:r w:rsidRPr="0097049A">
        <w:t>1.3.  Статью 11  дополнить  частью 3  в следующей редакции:</w:t>
      </w:r>
    </w:p>
    <w:p w:rsidR="003B449C" w:rsidRPr="0097049A" w:rsidRDefault="003B449C" w:rsidP="00B41C00">
      <w:pPr>
        <w:autoSpaceDE w:val="0"/>
        <w:autoSpaceDN w:val="0"/>
        <w:adjustRightInd w:val="0"/>
        <w:ind w:firstLine="540"/>
        <w:jc w:val="both"/>
        <w:outlineLvl w:val="1"/>
      </w:pPr>
      <w:r w:rsidRPr="0097049A">
        <w:t>«1)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w:t>
      </w:r>
    </w:p>
    <w:p w:rsidR="003B449C" w:rsidRPr="0097049A" w:rsidRDefault="003B449C" w:rsidP="00B41C00">
      <w:pPr>
        <w:autoSpaceDE w:val="0"/>
        <w:autoSpaceDN w:val="0"/>
        <w:adjustRightInd w:val="0"/>
        <w:ind w:firstLine="540"/>
        <w:jc w:val="both"/>
        <w:outlineLvl w:val="1"/>
      </w:pPr>
      <w:r w:rsidRPr="0097049A">
        <w:t xml:space="preserve">«2) В случае,  если владение лицом, замещающим должность муниципальной службы, ценными бумагами, акциями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акции (доли участия, паи в уставных (складочных) капиталах организаций) в доверительное управление в соответствии с гражданским  </w:t>
      </w:r>
      <w:hyperlink r:id="rId5" w:history="1">
        <w:r w:rsidRPr="0097049A">
          <w:t>законодательством</w:t>
        </w:r>
      </w:hyperlink>
      <w:r w:rsidRPr="0097049A">
        <w:t xml:space="preserve"> Российской Федерации.»</w:t>
      </w:r>
    </w:p>
    <w:p w:rsidR="003B449C" w:rsidRPr="0097049A" w:rsidRDefault="003B449C" w:rsidP="00B41C00">
      <w:pPr>
        <w:autoSpaceDE w:val="0"/>
        <w:autoSpaceDN w:val="0"/>
        <w:adjustRightInd w:val="0"/>
        <w:ind w:firstLine="540"/>
        <w:jc w:val="both"/>
        <w:outlineLvl w:val="1"/>
      </w:pPr>
      <w:r w:rsidRPr="0097049A">
        <w:t>«3) Непринятие муниципальным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3B449C" w:rsidRPr="0097049A" w:rsidRDefault="003B449C" w:rsidP="00B41C00">
      <w:pPr>
        <w:autoSpaceDE w:val="0"/>
        <w:autoSpaceDN w:val="0"/>
        <w:adjustRightInd w:val="0"/>
        <w:ind w:firstLine="540"/>
        <w:jc w:val="both"/>
        <w:outlineLvl w:val="1"/>
      </w:pPr>
      <w:r w:rsidRPr="0097049A">
        <w:t>«4) 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
    <w:p w:rsidR="003B449C" w:rsidRPr="0097049A" w:rsidRDefault="003B449C" w:rsidP="002D0844">
      <w:pPr>
        <w:autoSpaceDE w:val="0"/>
        <w:autoSpaceDN w:val="0"/>
        <w:adjustRightInd w:val="0"/>
        <w:ind w:firstLine="540"/>
        <w:jc w:val="both"/>
        <w:outlineLvl w:val="1"/>
      </w:pPr>
      <w:r w:rsidRPr="0097049A">
        <w:t>1.4. Дополнить  статьей 11</w:t>
      </w:r>
      <w:r w:rsidRPr="0097049A">
        <w:rPr>
          <w:vertAlign w:val="superscript"/>
        </w:rPr>
        <w:t>1</w:t>
      </w:r>
      <w:r w:rsidRPr="0097049A">
        <w:t xml:space="preserve"> «Ограничения, связанные с муниципальной службой» в следующей редакции: </w:t>
      </w:r>
    </w:p>
    <w:p w:rsidR="003B449C" w:rsidRPr="0097049A" w:rsidRDefault="003B449C" w:rsidP="00DB2084">
      <w:pPr>
        <w:autoSpaceDE w:val="0"/>
        <w:autoSpaceDN w:val="0"/>
        <w:adjustRightInd w:val="0"/>
        <w:ind w:firstLine="540"/>
        <w:jc w:val="both"/>
      </w:pPr>
      <w:r w:rsidRPr="0097049A">
        <w:t>«1. Гражданин не может быть принят на муниципальную службу, а муниципальный служащий не может находиться на муниципальной службе в случае:</w:t>
      </w:r>
    </w:p>
    <w:p w:rsidR="003B449C" w:rsidRPr="0097049A" w:rsidRDefault="003B449C" w:rsidP="00DB2084">
      <w:pPr>
        <w:autoSpaceDE w:val="0"/>
        <w:autoSpaceDN w:val="0"/>
        <w:adjustRightInd w:val="0"/>
        <w:ind w:firstLine="540"/>
        <w:jc w:val="both"/>
      </w:pPr>
      <w:r w:rsidRPr="0097049A">
        <w:t>1) признания его недееспособным или ограниченно дееспособным решением суда, вступившим в законную силу;</w:t>
      </w:r>
    </w:p>
    <w:p w:rsidR="003B449C" w:rsidRPr="0097049A" w:rsidRDefault="003B449C" w:rsidP="00DB2084">
      <w:pPr>
        <w:autoSpaceDE w:val="0"/>
        <w:autoSpaceDN w:val="0"/>
        <w:adjustRightInd w:val="0"/>
        <w:ind w:firstLine="540"/>
        <w:jc w:val="both"/>
      </w:pPr>
      <w:r w:rsidRPr="0097049A">
        <w:t>2) осуждения его к наказанию, исключающему возможность исполнения должностных обязанностей по должности муниципальной службы, по приговору суда, вступившему в законную силу;</w:t>
      </w:r>
    </w:p>
    <w:p w:rsidR="003B449C" w:rsidRPr="0097049A" w:rsidRDefault="003B449C" w:rsidP="00DB2084">
      <w:pPr>
        <w:autoSpaceDE w:val="0"/>
        <w:autoSpaceDN w:val="0"/>
        <w:adjustRightInd w:val="0"/>
        <w:ind w:firstLine="540"/>
        <w:jc w:val="both"/>
      </w:pPr>
      <w:r w:rsidRPr="0097049A">
        <w:t>3) отказа от прохождения процедуры оформления допуска к сведениям, составляющим государственную и иную охраняемую федеральными законами тайну, если исполнение должностных обязанностей по должности муниципальной службы, на замещение которой претендует гражданин, или по замещаемой муниципальным служащим должности муниципальной службы связано с использованием таких сведений;</w:t>
      </w:r>
    </w:p>
    <w:p w:rsidR="003B449C" w:rsidRPr="0097049A" w:rsidRDefault="003B449C" w:rsidP="00DB2084">
      <w:pPr>
        <w:autoSpaceDE w:val="0"/>
        <w:autoSpaceDN w:val="0"/>
        <w:adjustRightInd w:val="0"/>
        <w:ind w:firstLine="540"/>
        <w:jc w:val="both"/>
      </w:pPr>
      <w:r w:rsidRPr="0097049A">
        <w:t>4) наличия заболевания, препятствующего поступлению на муниципальную службу или ее прохождению и подтвержденного заключением медицинского учреждения. Порядок прохождения диспансеризации, перечень таких заболеваний и форма заключения медицинского учреждения устанавливаются  уполномоченным Правительством Российской Федерации федеральным органом исполнительной власти;</w:t>
      </w:r>
    </w:p>
    <w:p w:rsidR="003B449C" w:rsidRPr="0097049A" w:rsidRDefault="003B449C" w:rsidP="00DB2084">
      <w:pPr>
        <w:autoSpaceDE w:val="0"/>
        <w:autoSpaceDN w:val="0"/>
        <w:adjustRightInd w:val="0"/>
        <w:ind w:firstLine="540"/>
        <w:jc w:val="both"/>
      </w:pPr>
      <w:r w:rsidRPr="0097049A">
        <w:t>5) близкого родства или свойства (родители, супруги, дети, братья, сестры, а также братья, сестры, родители, дети супругов и супруги детей) с муниципальным служащим, если замещение должности муниципальной службы связано с непосредственной подчиненностью или подконтрольностью одного из них другому;</w:t>
      </w:r>
    </w:p>
    <w:p w:rsidR="003B449C" w:rsidRPr="0097049A" w:rsidRDefault="003B449C" w:rsidP="00DB2084">
      <w:pPr>
        <w:autoSpaceDE w:val="0"/>
        <w:autoSpaceDN w:val="0"/>
        <w:adjustRightInd w:val="0"/>
        <w:ind w:firstLine="540"/>
        <w:jc w:val="both"/>
      </w:pPr>
      <w:r w:rsidRPr="0097049A">
        <w:t>6)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находиться на муниципальной службе;</w:t>
      </w:r>
    </w:p>
    <w:p w:rsidR="003B449C" w:rsidRPr="0097049A" w:rsidRDefault="003B449C" w:rsidP="00DB2084">
      <w:pPr>
        <w:autoSpaceDE w:val="0"/>
        <w:autoSpaceDN w:val="0"/>
        <w:adjustRightInd w:val="0"/>
        <w:ind w:firstLine="540"/>
        <w:jc w:val="both"/>
      </w:pPr>
      <w:r w:rsidRPr="0097049A">
        <w:t>7) наличия гражданства иностранного государства (иностранных государств), за исключением случаев, когда муниципальный служащий является гражданином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rsidR="003B449C" w:rsidRPr="0097049A" w:rsidRDefault="003B449C" w:rsidP="00DB2084">
      <w:pPr>
        <w:autoSpaceDE w:val="0"/>
        <w:autoSpaceDN w:val="0"/>
        <w:adjustRightInd w:val="0"/>
        <w:ind w:firstLine="540"/>
        <w:jc w:val="both"/>
      </w:pPr>
      <w:r w:rsidRPr="0097049A">
        <w:t>8) представления подложных документов или заведомо ложных сведений при поступлении на муниципальную службу;</w:t>
      </w:r>
    </w:p>
    <w:p w:rsidR="003B449C" w:rsidRPr="0097049A" w:rsidRDefault="003B449C" w:rsidP="00DB2084">
      <w:pPr>
        <w:autoSpaceDE w:val="0"/>
        <w:autoSpaceDN w:val="0"/>
        <w:adjustRightInd w:val="0"/>
        <w:ind w:firstLine="540"/>
        <w:jc w:val="both"/>
      </w:pPr>
      <w:r w:rsidRPr="0097049A">
        <w:t xml:space="preserve">9) непредставления  Федеральным законом «О муниципальной службе» в Российской Федерации», федеральным законом «О противодействии коррупции» и другими федеральными законами сведений или представления заведомо недостоверных или неполных сведений при поступлении на муниципальную службу. </w:t>
      </w:r>
    </w:p>
    <w:p w:rsidR="003B449C" w:rsidRPr="0097049A" w:rsidRDefault="003B449C" w:rsidP="00DB2084">
      <w:pPr>
        <w:tabs>
          <w:tab w:val="left" w:pos="1200"/>
        </w:tabs>
        <w:autoSpaceDE w:val="0"/>
        <w:autoSpaceDN w:val="0"/>
        <w:adjustRightInd w:val="0"/>
        <w:ind w:firstLine="540"/>
        <w:jc w:val="both"/>
      </w:pPr>
      <w:r w:rsidRPr="0097049A">
        <w:t>2.  Гражданин не может быть назначен на должность руководителя Исполнительного комитета города Заинска Заинского муниципального района по контракту, а муниципальный служащий не может замещать должность руководителя Исполнительного комитета города Заинска Заинского муниципального района по контракту в случае близкого родства или свойства (родители, супруги, дети, братья, сестры, а также братья, сестры, родители, дети супругов) с главой города Заинска Заинского муниципального района.</w:t>
      </w:r>
    </w:p>
    <w:p w:rsidR="003B449C" w:rsidRPr="0097049A" w:rsidRDefault="003B449C" w:rsidP="00DB2084">
      <w:pPr>
        <w:autoSpaceDE w:val="0"/>
        <w:autoSpaceDN w:val="0"/>
        <w:adjustRightInd w:val="0"/>
        <w:ind w:firstLine="540"/>
        <w:jc w:val="both"/>
      </w:pPr>
      <w:r w:rsidRPr="0097049A">
        <w:t>3. Гражданин не может быть принят на муниципальную службу после достижения им возраста 65 лет - предельного возраста, установленного для замещения должности муниципальной службы.»;</w:t>
      </w:r>
    </w:p>
    <w:p w:rsidR="003B449C" w:rsidRPr="0097049A" w:rsidRDefault="003B449C" w:rsidP="00DB2084">
      <w:pPr>
        <w:autoSpaceDE w:val="0"/>
        <w:autoSpaceDN w:val="0"/>
        <w:adjustRightInd w:val="0"/>
        <w:jc w:val="both"/>
        <w:outlineLvl w:val="1"/>
      </w:pPr>
      <w:r w:rsidRPr="0097049A">
        <w:t>1.7. Дополнить статьей 11</w:t>
      </w:r>
      <w:r w:rsidRPr="0097049A">
        <w:rPr>
          <w:vertAlign w:val="superscript"/>
        </w:rPr>
        <w:t>2</w:t>
      </w:r>
      <w:r w:rsidRPr="0097049A">
        <w:t xml:space="preserve"> «Запреты, связанные с муниципальной службой» в следующей редакции: </w:t>
      </w:r>
    </w:p>
    <w:p w:rsidR="003B449C" w:rsidRPr="0097049A" w:rsidRDefault="003B449C" w:rsidP="00DB2084">
      <w:pPr>
        <w:autoSpaceDE w:val="0"/>
        <w:autoSpaceDN w:val="0"/>
        <w:adjustRightInd w:val="0"/>
        <w:ind w:firstLine="540"/>
        <w:jc w:val="both"/>
      </w:pPr>
      <w:r w:rsidRPr="0097049A">
        <w:t>«1. В связи с прохождением муниципальной службы муниципальному служащему запрещается:</w:t>
      </w:r>
    </w:p>
    <w:p w:rsidR="003B449C" w:rsidRPr="0097049A" w:rsidRDefault="003B449C" w:rsidP="00DB2084">
      <w:pPr>
        <w:autoSpaceDE w:val="0"/>
        <w:autoSpaceDN w:val="0"/>
        <w:adjustRightInd w:val="0"/>
        <w:ind w:firstLine="540"/>
        <w:jc w:val="both"/>
      </w:pPr>
      <w:r w:rsidRPr="0097049A">
        <w:t>1) состоять членом органа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Республики Татарстан, ему не поручено участвовать в управлении этой организацией;</w:t>
      </w:r>
    </w:p>
    <w:p w:rsidR="003B449C" w:rsidRPr="0097049A" w:rsidRDefault="003B449C" w:rsidP="00DB2084">
      <w:pPr>
        <w:autoSpaceDE w:val="0"/>
        <w:autoSpaceDN w:val="0"/>
        <w:adjustRightInd w:val="0"/>
        <w:ind w:firstLine="540"/>
        <w:jc w:val="both"/>
      </w:pPr>
      <w:r w:rsidRPr="0097049A">
        <w:t>2) замещать должность муниципальной службы в случае:</w:t>
      </w:r>
    </w:p>
    <w:p w:rsidR="003B449C" w:rsidRPr="0097049A" w:rsidRDefault="003B449C" w:rsidP="00DB2084">
      <w:pPr>
        <w:autoSpaceDE w:val="0"/>
        <w:autoSpaceDN w:val="0"/>
        <w:adjustRightInd w:val="0"/>
        <w:ind w:firstLine="540"/>
        <w:jc w:val="both"/>
      </w:pPr>
      <w:r w:rsidRPr="0097049A">
        <w:t>а)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3B449C" w:rsidRPr="0097049A" w:rsidRDefault="003B449C" w:rsidP="00DB2084">
      <w:pPr>
        <w:autoSpaceDE w:val="0"/>
        <w:autoSpaceDN w:val="0"/>
        <w:adjustRightInd w:val="0"/>
        <w:ind w:firstLine="540"/>
        <w:jc w:val="both"/>
      </w:pPr>
      <w:r w:rsidRPr="0097049A">
        <w:t>б) избрания или назначения на муниципальную должность;</w:t>
      </w:r>
    </w:p>
    <w:p w:rsidR="003B449C" w:rsidRPr="0097049A" w:rsidRDefault="003B449C" w:rsidP="00DB2084">
      <w:pPr>
        <w:autoSpaceDE w:val="0"/>
        <w:autoSpaceDN w:val="0"/>
        <w:adjustRightInd w:val="0"/>
        <w:ind w:firstLine="540"/>
        <w:jc w:val="both"/>
      </w:pPr>
      <w:r w:rsidRPr="0097049A">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органе местного самоуправления, аппарате избирательной комиссии города Заинска Заинского муниципального района;</w:t>
      </w:r>
    </w:p>
    <w:p w:rsidR="003B449C" w:rsidRPr="0097049A" w:rsidRDefault="003B449C" w:rsidP="00DB2084">
      <w:pPr>
        <w:autoSpaceDE w:val="0"/>
        <w:autoSpaceDN w:val="0"/>
        <w:adjustRightInd w:val="0"/>
        <w:ind w:firstLine="540"/>
        <w:jc w:val="both"/>
      </w:pPr>
      <w:r w:rsidRPr="0097049A">
        <w:t>3) заниматься предпринимательской деятельностью;</w:t>
      </w:r>
    </w:p>
    <w:p w:rsidR="003B449C" w:rsidRPr="0097049A" w:rsidRDefault="003B449C" w:rsidP="00DB2084">
      <w:pPr>
        <w:autoSpaceDE w:val="0"/>
        <w:autoSpaceDN w:val="0"/>
        <w:adjustRightInd w:val="0"/>
        <w:ind w:firstLine="540"/>
        <w:jc w:val="both"/>
      </w:pPr>
      <w:r w:rsidRPr="0097049A">
        <w:t>4) быть поверенным или представителем по делам третьих лиц в органе местного самоуправления, избирательной комиссии муниципального образования, в которых он замещает должность муниципальной службы либо которые непосредственно подчинены или подконтрольны ему, если иное не предусмотрено федеральными законами;</w:t>
      </w:r>
    </w:p>
    <w:p w:rsidR="003B449C" w:rsidRPr="0097049A" w:rsidRDefault="003B449C" w:rsidP="00DB2084">
      <w:pPr>
        <w:autoSpaceDE w:val="0"/>
        <w:autoSpaceDN w:val="0"/>
        <w:adjustRightInd w:val="0"/>
        <w:ind w:firstLine="540"/>
        <w:jc w:val="both"/>
      </w:pPr>
      <w:r w:rsidRPr="0097049A">
        <w:t xml:space="preserve">5) получать в связи с должностным положением или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протокольными мероприятиями, со служебными командировками и с другими официальными мероприятиями, признаются муниципальной собственностью и передаются муниципальным служащим по акту в орган местного самоуправления, избирательную комиссию, в которых он замещает должность муниципальной службы, за исключением случаев, установленных Гражданским </w:t>
      </w:r>
      <w:hyperlink r:id="rId6" w:history="1">
        <w:r w:rsidRPr="0097049A">
          <w:t>кодексом</w:t>
        </w:r>
      </w:hyperlink>
      <w:r w:rsidRPr="0097049A">
        <w:t xml:space="preserve"> Российской Федерации;</w:t>
      </w:r>
    </w:p>
    <w:p w:rsidR="003B449C" w:rsidRPr="0097049A" w:rsidRDefault="003B449C" w:rsidP="00DB2084">
      <w:pPr>
        <w:autoSpaceDE w:val="0"/>
        <w:autoSpaceDN w:val="0"/>
        <w:adjustRightInd w:val="0"/>
        <w:ind w:firstLine="540"/>
        <w:jc w:val="both"/>
      </w:pPr>
      <w:r w:rsidRPr="0097049A">
        <w:t>6) выезжать в командировки за счет средств физических и юридических лиц, за исключением командировок, осуществляемых на взаимной основе по договоренности органа местного самоуправления, избирательной комиссии города Заинска Заинского муниципального района с органами местного самоуправления, избирательными комиссиями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иностранными некоммерческими организациями;</w:t>
      </w:r>
    </w:p>
    <w:p w:rsidR="003B449C" w:rsidRPr="0097049A" w:rsidRDefault="003B449C" w:rsidP="00DB2084">
      <w:pPr>
        <w:autoSpaceDE w:val="0"/>
        <w:autoSpaceDN w:val="0"/>
        <w:adjustRightInd w:val="0"/>
        <w:ind w:firstLine="540"/>
        <w:jc w:val="both"/>
      </w:pPr>
      <w:r w:rsidRPr="0097049A">
        <w:t>7) использовать в целях, не связанных с исполнением должностных обязанностей, средства материально-технического, финансового и иного обеспечения, другое муниципальное имущество;</w:t>
      </w:r>
    </w:p>
    <w:p w:rsidR="003B449C" w:rsidRPr="0097049A" w:rsidRDefault="003B449C" w:rsidP="00DB2084">
      <w:pPr>
        <w:autoSpaceDE w:val="0"/>
        <w:autoSpaceDN w:val="0"/>
        <w:adjustRightInd w:val="0"/>
        <w:ind w:firstLine="540"/>
        <w:jc w:val="both"/>
      </w:pPr>
      <w:r w:rsidRPr="0097049A">
        <w:t>8) разглашать или использовать в целях, не связанных с муниципальной службой, сведения, отнесенные в соответствии с федеральными законами к сведениям конфиденциального характера, или служебную информацию, ставшие ему известными в связи с исполнением должностных обязанностей;</w:t>
      </w:r>
    </w:p>
    <w:p w:rsidR="003B449C" w:rsidRPr="0097049A" w:rsidRDefault="003B449C" w:rsidP="00DB2084">
      <w:pPr>
        <w:autoSpaceDE w:val="0"/>
        <w:autoSpaceDN w:val="0"/>
        <w:adjustRightInd w:val="0"/>
        <w:ind w:firstLine="540"/>
        <w:jc w:val="both"/>
      </w:pPr>
      <w:r w:rsidRPr="0097049A">
        <w:t>9) допускать публичные высказывания, суждения и оценки, в том числе в средствах массовой информации, в отношении деятельности органа местного самоуправления, избирательной комиссии города Заинска Заинского муниципального района и их руководителей, если это не входит в его должностные обязанности;</w:t>
      </w:r>
    </w:p>
    <w:p w:rsidR="003B449C" w:rsidRPr="0097049A" w:rsidRDefault="003B449C" w:rsidP="00DB2084">
      <w:pPr>
        <w:autoSpaceDE w:val="0"/>
        <w:autoSpaceDN w:val="0"/>
        <w:adjustRightInd w:val="0"/>
        <w:ind w:firstLine="540"/>
        <w:jc w:val="both"/>
      </w:pPr>
      <w:r w:rsidRPr="0097049A">
        <w:t>10) принимать без письменного разрешения Главы города Заинска Заинского муниципального района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3B449C" w:rsidRPr="0097049A" w:rsidRDefault="003B449C" w:rsidP="00DB2084">
      <w:pPr>
        <w:autoSpaceDE w:val="0"/>
        <w:autoSpaceDN w:val="0"/>
        <w:adjustRightInd w:val="0"/>
        <w:ind w:firstLine="540"/>
        <w:jc w:val="both"/>
      </w:pPr>
      <w:r w:rsidRPr="0097049A">
        <w:t>11) использовать преимущества должностного положения для предвыборной агитации, а также для агитации по вопросам референдума;</w:t>
      </w:r>
    </w:p>
    <w:p w:rsidR="003B449C" w:rsidRPr="0097049A" w:rsidRDefault="003B449C" w:rsidP="00DB2084">
      <w:pPr>
        <w:autoSpaceDE w:val="0"/>
        <w:autoSpaceDN w:val="0"/>
        <w:adjustRightInd w:val="0"/>
        <w:ind w:firstLine="540"/>
        <w:jc w:val="both"/>
      </w:pPr>
      <w:r w:rsidRPr="0097049A">
        <w:t>12) использовать свое должностное положение в интересах политических партий, религиозных и других общественных объединений, а также публично выражать отношение к указанным объединениям в качестве муниципального служащего;</w:t>
      </w:r>
    </w:p>
    <w:p w:rsidR="003B449C" w:rsidRPr="0097049A" w:rsidRDefault="003B449C" w:rsidP="00DB2084">
      <w:pPr>
        <w:autoSpaceDE w:val="0"/>
        <w:autoSpaceDN w:val="0"/>
        <w:adjustRightInd w:val="0"/>
        <w:ind w:firstLine="540"/>
        <w:jc w:val="both"/>
      </w:pPr>
      <w:r w:rsidRPr="0097049A">
        <w:t>13) создавать в органах местного самоуправления, иных муниципальных органах структуры политических партий, религиозных и других общественных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структур;</w:t>
      </w:r>
    </w:p>
    <w:p w:rsidR="003B449C" w:rsidRPr="0097049A" w:rsidRDefault="003B449C" w:rsidP="00DB2084">
      <w:pPr>
        <w:autoSpaceDE w:val="0"/>
        <w:autoSpaceDN w:val="0"/>
        <w:adjustRightInd w:val="0"/>
        <w:ind w:firstLine="540"/>
        <w:jc w:val="both"/>
      </w:pPr>
      <w:r w:rsidRPr="0097049A">
        <w:t>14) прекращать исполнение должностных обязанностей в целях урегулирования трудового спора;</w:t>
      </w:r>
    </w:p>
    <w:p w:rsidR="003B449C" w:rsidRPr="0097049A" w:rsidRDefault="003B449C" w:rsidP="00DB2084">
      <w:pPr>
        <w:autoSpaceDE w:val="0"/>
        <w:autoSpaceDN w:val="0"/>
        <w:adjustRightInd w:val="0"/>
        <w:ind w:firstLine="540"/>
        <w:jc w:val="both"/>
      </w:pPr>
      <w:r w:rsidRPr="0097049A">
        <w:t>15)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449C" w:rsidRPr="0097049A" w:rsidRDefault="003B449C" w:rsidP="00DB2084">
      <w:pPr>
        <w:autoSpaceDE w:val="0"/>
        <w:autoSpaceDN w:val="0"/>
        <w:adjustRightInd w:val="0"/>
        <w:ind w:firstLine="540"/>
        <w:jc w:val="both"/>
      </w:pPr>
      <w:r w:rsidRPr="0097049A">
        <w:t>16) заниматься без письменного разрешения представителя нанимателя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3B449C" w:rsidRPr="0097049A" w:rsidRDefault="003B449C" w:rsidP="00DB2084">
      <w:pPr>
        <w:autoSpaceDE w:val="0"/>
        <w:autoSpaceDN w:val="0"/>
        <w:adjustRightInd w:val="0"/>
        <w:ind w:firstLine="540"/>
        <w:jc w:val="both"/>
      </w:pPr>
      <w:r w:rsidRPr="0097049A">
        <w:t>2. Муниципальный служащий, замещающий должность главы местной администрации по контракту,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Муниципальный служащий, замещающий должность главы местной администрации по контракту,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3B449C" w:rsidRPr="0097049A" w:rsidRDefault="003B449C" w:rsidP="00DB2084">
      <w:pPr>
        <w:autoSpaceDE w:val="0"/>
        <w:autoSpaceDN w:val="0"/>
        <w:adjustRightInd w:val="0"/>
        <w:ind w:firstLine="540"/>
        <w:jc w:val="both"/>
      </w:pPr>
      <w:r w:rsidRPr="0097049A">
        <w:t>3.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обязанностей.</w:t>
      </w:r>
    </w:p>
    <w:p w:rsidR="003B449C" w:rsidRPr="0097049A" w:rsidRDefault="003B449C" w:rsidP="00DB2084">
      <w:pPr>
        <w:autoSpaceDE w:val="0"/>
        <w:autoSpaceDN w:val="0"/>
        <w:adjustRightInd w:val="0"/>
        <w:ind w:firstLine="540"/>
        <w:jc w:val="both"/>
        <w:outlineLvl w:val="1"/>
      </w:pPr>
      <w:r w:rsidRPr="0097049A">
        <w:t>4. Гражданин, замещавший должность муниципальной службы, включенную в перечень должностей, установленный нормативными правовыми актами Российской Федерации, в течение двух  лет  после увольнения с муниципальной службы не вправе замещать на условиях трудового договора должности в организации и (или) выполнять в данной  организации работу на условиях гражданско-правового договора в случаях, предусмотренных федеральными законами, если отдельные функции муниципального служащего (административного) управления данной организацией входили в должностные обязанности муниципального служащего, без согласия соответствующей комиссии по соблюдению требований к служебному поведению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B449C" w:rsidRPr="0097049A" w:rsidRDefault="003B449C" w:rsidP="00A345C9">
      <w:pPr>
        <w:autoSpaceDE w:val="0"/>
        <w:autoSpaceDN w:val="0"/>
        <w:adjustRightInd w:val="0"/>
        <w:ind w:firstLine="540"/>
        <w:jc w:val="both"/>
        <w:outlineLvl w:val="1"/>
      </w:pPr>
      <w:r w:rsidRPr="0097049A">
        <w:t>2. Опубликовать настоящее решение в средствах массовой информации.</w:t>
      </w:r>
    </w:p>
    <w:p w:rsidR="003B449C" w:rsidRPr="0097049A" w:rsidRDefault="003B449C" w:rsidP="00A345C9">
      <w:pPr>
        <w:autoSpaceDE w:val="0"/>
        <w:autoSpaceDN w:val="0"/>
        <w:adjustRightInd w:val="0"/>
        <w:ind w:firstLine="540"/>
        <w:jc w:val="both"/>
        <w:outlineLvl w:val="1"/>
      </w:pPr>
      <w:r w:rsidRPr="0097049A">
        <w:t>3</w:t>
      </w:r>
      <w:r w:rsidRPr="0097049A">
        <w:rPr>
          <w:color w:val="000000"/>
        </w:rPr>
        <w:t>. Контроль за исполнением настоящего решения оставляю за собой.</w:t>
      </w:r>
    </w:p>
    <w:p w:rsidR="003B449C" w:rsidRPr="0097049A" w:rsidRDefault="003B449C" w:rsidP="00A345C9">
      <w:pPr>
        <w:pStyle w:val="NormalWeb"/>
        <w:shd w:val="clear" w:color="auto" w:fill="FFFFFF"/>
        <w:tabs>
          <w:tab w:val="left" w:pos="2100"/>
        </w:tabs>
        <w:spacing w:before="0" w:after="0"/>
        <w:ind w:firstLine="709"/>
        <w:jc w:val="both"/>
        <w:rPr>
          <w:color w:val="333333"/>
        </w:rPr>
      </w:pPr>
      <w:r w:rsidRPr="0097049A">
        <w:rPr>
          <w:color w:val="333333"/>
        </w:rPr>
        <w:t> </w:t>
      </w:r>
      <w:r w:rsidRPr="0097049A">
        <w:rPr>
          <w:color w:val="333333"/>
        </w:rPr>
        <w:tab/>
      </w:r>
    </w:p>
    <w:p w:rsidR="003B449C" w:rsidRPr="0097049A" w:rsidRDefault="003B449C" w:rsidP="00A345C9">
      <w:pPr>
        <w:jc w:val="both"/>
      </w:pPr>
    </w:p>
    <w:p w:rsidR="003B449C" w:rsidRPr="0097049A" w:rsidRDefault="003B449C" w:rsidP="00A345C9">
      <w:pPr>
        <w:rPr>
          <w:rStyle w:val="FontStyle19"/>
          <w:b/>
          <w:bCs/>
          <w:sz w:val="24"/>
          <w:szCs w:val="24"/>
        </w:rPr>
      </w:pPr>
      <w:r w:rsidRPr="0097049A">
        <w:rPr>
          <w:rStyle w:val="FontStyle19"/>
          <w:b/>
          <w:bCs/>
          <w:sz w:val="24"/>
          <w:szCs w:val="24"/>
        </w:rPr>
        <w:t>Заместитель Председателя,</w:t>
      </w:r>
    </w:p>
    <w:p w:rsidR="003B449C" w:rsidRPr="0097049A" w:rsidRDefault="003B449C" w:rsidP="00A345C9">
      <w:r w:rsidRPr="0097049A">
        <w:rPr>
          <w:rStyle w:val="FontStyle19"/>
          <w:b/>
          <w:bCs/>
          <w:sz w:val="24"/>
          <w:szCs w:val="24"/>
        </w:rPr>
        <w:t xml:space="preserve">Заместитель Главы города Заинск           </w:t>
      </w:r>
      <w:r>
        <w:rPr>
          <w:rStyle w:val="FontStyle19"/>
          <w:b/>
          <w:bCs/>
          <w:sz w:val="24"/>
          <w:szCs w:val="24"/>
        </w:rPr>
        <w:tab/>
      </w:r>
      <w:r>
        <w:rPr>
          <w:rStyle w:val="FontStyle19"/>
          <w:b/>
          <w:bCs/>
          <w:sz w:val="24"/>
          <w:szCs w:val="24"/>
        </w:rPr>
        <w:tab/>
      </w:r>
      <w:r w:rsidRPr="0097049A">
        <w:rPr>
          <w:rStyle w:val="FontStyle19"/>
          <w:b/>
          <w:bCs/>
          <w:sz w:val="24"/>
          <w:szCs w:val="24"/>
        </w:rPr>
        <w:t xml:space="preserve">                                    М.С. Хузин</w:t>
      </w:r>
    </w:p>
    <w:p w:rsidR="003B449C" w:rsidRPr="0097049A" w:rsidRDefault="003B449C">
      <w:pPr>
        <w:rPr>
          <w:color w:val="000000"/>
        </w:rPr>
      </w:pPr>
    </w:p>
    <w:sectPr w:rsidR="003B449C" w:rsidRPr="0097049A" w:rsidSect="00C77CB5">
      <w:pgSz w:w="11906" w:h="16838"/>
      <w:pgMar w:top="1134" w:right="850" w:bottom="107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F43D3"/>
    <w:multiLevelType w:val="hybridMultilevel"/>
    <w:tmpl w:val="8B3C179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2743B04"/>
    <w:multiLevelType w:val="multilevel"/>
    <w:tmpl w:val="98A0DD6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
    <w:nsid w:val="05860BCE"/>
    <w:multiLevelType w:val="hybridMultilevel"/>
    <w:tmpl w:val="0B7C16E0"/>
    <w:lvl w:ilvl="0" w:tplc="7392357A">
      <w:start w:val="3"/>
      <w:numFmt w:val="decimal"/>
      <w:lvlText w:val="%1."/>
      <w:lvlJc w:val="left"/>
      <w:pPr>
        <w:tabs>
          <w:tab w:val="num" w:pos="900"/>
        </w:tabs>
        <w:ind w:left="900" w:hanging="360"/>
      </w:pPr>
      <w:rPr>
        <w:rFonts w:hint="default"/>
      </w:rPr>
    </w:lvl>
    <w:lvl w:ilvl="1" w:tplc="04190019">
      <w:start w:val="1"/>
      <w:numFmt w:val="lowerLetter"/>
      <w:lvlText w:val="%2."/>
      <w:lvlJc w:val="left"/>
      <w:pPr>
        <w:tabs>
          <w:tab w:val="num" w:pos="1620"/>
        </w:tabs>
        <w:ind w:left="1620" w:hanging="360"/>
      </w:pPr>
    </w:lvl>
    <w:lvl w:ilvl="2" w:tplc="0419001B">
      <w:start w:val="1"/>
      <w:numFmt w:val="lowerRoman"/>
      <w:lvlText w:val="%3."/>
      <w:lvlJc w:val="right"/>
      <w:pPr>
        <w:tabs>
          <w:tab w:val="num" w:pos="2340"/>
        </w:tabs>
        <w:ind w:left="2340" w:hanging="180"/>
      </w:pPr>
    </w:lvl>
    <w:lvl w:ilvl="3" w:tplc="0419000F">
      <w:start w:val="1"/>
      <w:numFmt w:val="decimal"/>
      <w:lvlText w:val="%4."/>
      <w:lvlJc w:val="left"/>
      <w:pPr>
        <w:tabs>
          <w:tab w:val="num" w:pos="3060"/>
        </w:tabs>
        <w:ind w:left="3060" w:hanging="360"/>
      </w:pPr>
    </w:lvl>
    <w:lvl w:ilvl="4" w:tplc="04190019">
      <w:start w:val="1"/>
      <w:numFmt w:val="lowerLetter"/>
      <w:lvlText w:val="%5."/>
      <w:lvlJc w:val="left"/>
      <w:pPr>
        <w:tabs>
          <w:tab w:val="num" w:pos="3780"/>
        </w:tabs>
        <w:ind w:left="3780" w:hanging="360"/>
      </w:pPr>
    </w:lvl>
    <w:lvl w:ilvl="5" w:tplc="0419001B">
      <w:start w:val="1"/>
      <w:numFmt w:val="lowerRoman"/>
      <w:lvlText w:val="%6."/>
      <w:lvlJc w:val="right"/>
      <w:pPr>
        <w:tabs>
          <w:tab w:val="num" w:pos="4500"/>
        </w:tabs>
        <w:ind w:left="4500" w:hanging="180"/>
      </w:pPr>
    </w:lvl>
    <w:lvl w:ilvl="6" w:tplc="0419000F">
      <w:start w:val="1"/>
      <w:numFmt w:val="decimal"/>
      <w:lvlText w:val="%7."/>
      <w:lvlJc w:val="left"/>
      <w:pPr>
        <w:tabs>
          <w:tab w:val="num" w:pos="5220"/>
        </w:tabs>
        <w:ind w:left="5220" w:hanging="360"/>
      </w:pPr>
    </w:lvl>
    <w:lvl w:ilvl="7" w:tplc="04190019">
      <w:start w:val="1"/>
      <w:numFmt w:val="lowerLetter"/>
      <w:lvlText w:val="%8."/>
      <w:lvlJc w:val="left"/>
      <w:pPr>
        <w:tabs>
          <w:tab w:val="num" w:pos="5940"/>
        </w:tabs>
        <w:ind w:left="5940" w:hanging="360"/>
      </w:pPr>
    </w:lvl>
    <w:lvl w:ilvl="8" w:tplc="0419001B">
      <w:start w:val="1"/>
      <w:numFmt w:val="lowerRoman"/>
      <w:lvlText w:val="%9."/>
      <w:lvlJc w:val="right"/>
      <w:pPr>
        <w:tabs>
          <w:tab w:val="num" w:pos="6660"/>
        </w:tabs>
        <w:ind w:left="6660" w:hanging="180"/>
      </w:pPr>
    </w:lvl>
  </w:abstractNum>
  <w:abstractNum w:abstractNumId="3">
    <w:nsid w:val="05B07222"/>
    <w:multiLevelType w:val="multilevel"/>
    <w:tmpl w:val="C716526A"/>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nsid w:val="0C1E7D13"/>
    <w:multiLevelType w:val="hybridMultilevel"/>
    <w:tmpl w:val="4446908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nsid w:val="127950FF"/>
    <w:multiLevelType w:val="hybridMultilevel"/>
    <w:tmpl w:val="01F8FD3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6">
    <w:nsid w:val="13292D5C"/>
    <w:multiLevelType w:val="hybridMultilevel"/>
    <w:tmpl w:val="76344990"/>
    <w:lvl w:ilvl="0" w:tplc="AE7EC48A">
      <w:start w:val="1"/>
      <w:numFmt w:val="decimal"/>
      <w:lvlText w:val="%1.."/>
      <w:lvlJc w:val="left"/>
      <w:pPr>
        <w:tabs>
          <w:tab w:val="num" w:pos="720"/>
        </w:tabs>
        <w:ind w:left="720" w:hanging="360"/>
      </w:pPr>
      <w:rPr>
        <w:rFonts w:ascii="Times New Roman" w:eastAsia="Times New Roman" w:hAnsi="Times New Roman"/>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194B19F2"/>
    <w:multiLevelType w:val="hybridMultilevel"/>
    <w:tmpl w:val="122EEAB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8">
    <w:nsid w:val="2CB257F8"/>
    <w:multiLevelType w:val="multilevel"/>
    <w:tmpl w:val="2EFE3C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E727DE1"/>
    <w:multiLevelType w:val="multilevel"/>
    <w:tmpl w:val="B31CDE04"/>
    <w:lvl w:ilvl="0">
      <w:start w:val="1"/>
      <w:numFmt w:val="decimal"/>
      <w:lvlText w:val="%1."/>
      <w:lvlJc w:val="left"/>
      <w:pPr>
        <w:tabs>
          <w:tab w:val="num" w:pos="720"/>
        </w:tabs>
        <w:ind w:left="720" w:hanging="360"/>
      </w:pPr>
    </w:lvl>
    <w:lvl w:ilvl="1">
      <w:start w:val="5"/>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10">
    <w:nsid w:val="348F15AD"/>
    <w:multiLevelType w:val="hybridMultilevel"/>
    <w:tmpl w:val="8DF093FC"/>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
    <w:nsid w:val="49C25C99"/>
    <w:multiLevelType w:val="multilevel"/>
    <w:tmpl w:val="602ABED6"/>
    <w:lvl w:ilvl="0">
      <w:start w:val="2"/>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nsid w:val="4A2E7804"/>
    <w:multiLevelType w:val="hybridMultilevel"/>
    <w:tmpl w:val="19DA10B2"/>
    <w:lvl w:ilvl="0" w:tplc="30B0577A">
      <w:start w:val="1"/>
      <w:numFmt w:val="decimal"/>
      <w:lvlText w:val="%1.."/>
      <w:lvlJc w:val="left"/>
      <w:pPr>
        <w:tabs>
          <w:tab w:val="num" w:pos="360"/>
        </w:tabs>
        <w:ind w:left="360" w:hanging="360"/>
      </w:pPr>
      <w:rPr>
        <w:rFonts w:ascii="Times New Roman" w:eastAsia="Times New Roman" w:hAnsi="Times New Roman"/>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3">
    <w:nsid w:val="557D59EA"/>
    <w:multiLevelType w:val="hybridMultilevel"/>
    <w:tmpl w:val="5714172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nsid w:val="5F022671"/>
    <w:multiLevelType w:val="multilevel"/>
    <w:tmpl w:val="E6E0B7B4"/>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5">
    <w:nsid w:val="6C891D5F"/>
    <w:multiLevelType w:val="multilevel"/>
    <w:tmpl w:val="F2E86172"/>
    <w:lvl w:ilvl="0">
      <w:start w:val="1"/>
      <w:numFmt w:val="decimal"/>
      <w:lvlText w:val="%1."/>
      <w:lvlJc w:val="left"/>
      <w:pPr>
        <w:tabs>
          <w:tab w:val="num" w:pos="435"/>
        </w:tabs>
        <w:ind w:left="435" w:hanging="435"/>
      </w:pPr>
      <w:rPr>
        <w:rFonts w:hint="default"/>
      </w:rPr>
    </w:lvl>
    <w:lvl w:ilvl="1">
      <w:start w:val="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D6A4191"/>
    <w:multiLevelType w:val="hybridMultilevel"/>
    <w:tmpl w:val="94CE27BC"/>
    <w:lvl w:ilvl="0" w:tplc="22F0D928">
      <w:start w:val="3"/>
      <w:numFmt w:val="bullet"/>
      <w:lvlText w:val="-"/>
      <w:lvlJc w:val="left"/>
      <w:pPr>
        <w:ind w:left="927" w:hanging="360"/>
      </w:pPr>
      <w:rPr>
        <w:rFonts w:ascii="Times New Roman" w:eastAsia="Times New Roman" w:hAnsi="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cs="Wingdings" w:hint="default"/>
      </w:rPr>
    </w:lvl>
    <w:lvl w:ilvl="3" w:tplc="04190001">
      <w:start w:val="1"/>
      <w:numFmt w:val="bullet"/>
      <w:lvlText w:val=""/>
      <w:lvlJc w:val="left"/>
      <w:pPr>
        <w:ind w:left="3087" w:hanging="360"/>
      </w:pPr>
      <w:rPr>
        <w:rFonts w:ascii="Symbol" w:hAnsi="Symbol" w:cs="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cs="Wingdings" w:hint="default"/>
      </w:rPr>
    </w:lvl>
    <w:lvl w:ilvl="6" w:tplc="04190001">
      <w:start w:val="1"/>
      <w:numFmt w:val="bullet"/>
      <w:lvlText w:val=""/>
      <w:lvlJc w:val="left"/>
      <w:pPr>
        <w:ind w:left="5247" w:hanging="360"/>
      </w:pPr>
      <w:rPr>
        <w:rFonts w:ascii="Symbol" w:hAnsi="Symbol" w:cs="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cs="Wingdings" w:hint="default"/>
      </w:rPr>
    </w:lvl>
  </w:abstractNum>
  <w:abstractNum w:abstractNumId="17">
    <w:nsid w:val="7090169E"/>
    <w:multiLevelType w:val="hybridMultilevel"/>
    <w:tmpl w:val="C76297C8"/>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8">
    <w:nsid w:val="727C5749"/>
    <w:multiLevelType w:val="multilevel"/>
    <w:tmpl w:val="19C26864"/>
    <w:lvl w:ilvl="0">
      <w:start w:val="1"/>
      <w:numFmt w:val="decimal"/>
      <w:lvlText w:val="%1."/>
      <w:lvlJc w:val="left"/>
      <w:pPr>
        <w:tabs>
          <w:tab w:val="num" w:pos="360"/>
        </w:tabs>
        <w:ind w:left="360" w:hanging="360"/>
      </w:pPr>
      <w:rPr>
        <w:rFonts w:hint="default"/>
      </w:rPr>
    </w:lvl>
    <w:lvl w:ilvl="1">
      <w:start w:val="4"/>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9">
    <w:nsid w:val="75DC57FE"/>
    <w:multiLevelType w:val="multilevel"/>
    <w:tmpl w:val="08783BE8"/>
    <w:lvl w:ilvl="0">
      <w:start w:val="1"/>
      <w:numFmt w:val="decimal"/>
      <w:lvlText w:val="%1."/>
      <w:lvlJc w:val="left"/>
      <w:pPr>
        <w:tabs>
          <w:tab w:val="num" w:pos="435"/>
        </w:tabs>
        <w:ind w:left="435" w:hanging="435"/>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nsid w:val="788F5EEC"/>
    <w:multiLevelType w:val="hybridMultilevel"/>
    <w:tmpl w:val="8F20455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1">
    <w:nsid w:val="7D7B3B68"/>
    <w:multiLevelType w:val="hybridMultilevel"/>
    <w:tmpl w:val="AF26E31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2">
    <w:nsid w:val="7FA53BE0"/>
    <w:multiLevelType w:val="multilevel"/>
    <w:tmpl w:val="93AEE45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num w:numId="1">
    <w:abstractNumId w:val="1"/>
  </w:num>
  <w:num w:numId="2">
    <w:abstractNumId w:val="22"/>
  </w:num>
  <w:num w:numId="3">
    <w:abstractNumId w:val="11"/>
  </w:num>
  <w:num w:numId="4">
    <w:abstractNumId w:val="14"/>
  </w:num>
  <w:num w:numId="5">
    <w:abstractNumId w:val="3"/>
  </w:num>
  <w:num w:numId="6">
    <w:abstractNumId w:val="13"/>
  </w:num>
  <w:num w:numId="7">
    <w:abstractNumId w:val="5"/>
  </w:num>
  <w:num w:numId="8">
    <w:abstractNumId w:val="6"/>
  </w:num>
  <w:num w:numId="9">
    <w:abstractNumId w:val="4"/>
  </w:num>
  <w:num w:numId="10">
    <w:abstractNumId w:val="20"/>
  </w:num>
  <w:num w:numId="11">
    <w:abstractNumId w:val="7"/>
  </w:num>
  <w:num w:numId="12">
    <w:abstractNumId w:val="0"/>
  </w:num>
  <w:num w:numId="13">
    <w:abstractNumId w:val="17"/>
  </w:num>
  <w:num w:numId="14">
    <w:abstractNumId w:val="10"/>
  </w:num>
  <w:num w:numId="15">
    <w:abstractNumId w:val="8"/>
  </w:num>
  <w:num w:numId="16">
    <w:abstractNumId w:val="12"/>
  </w:num>
  <w:num w:numId="17">
    <w:abstractNumId w:val="18"/>
  </w:num>
  <w:num w:numId="18">
    <w:abstractNumId w:val="16"/>
  </w:num>
  <w:num w:numId="19">
    <w:abstractNumId w:val="9"/>
  </w:num>
  <w:num w:numId="20">
    <w:abstractNumId w:val="19"/>
  </w:num>
  <w:num w:numId="21">
    <w:abstractNumId w:val="15"/>
  </w:num>
  <w:num w:numId="22">
    <w:abstractNumId w:val="21"/>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800D7"/>
    <w:rsid w:val="00027CF8"/>
    <w:rsid w:val="0003540A"/>
    <w:rsid w:val="00065453"/>
    <w:rsid w:val="00072BE8"/>
    <w:rsid w:val="00091CB6"/>
    <w:rsid w:val="000C4845"/>
    <w:rsid w:val="0010388D"/>
    <w:rsid w:val="00123187"/>
    <w:rsid w:val="001B6D07"/>
    <w:rsid w:val="001C5838"/>
    <w:rsid w:val="001C7212"/>
    <w:rsid w:val="001E4311"/>
    <w:rsid w:val="002041AC"/>
    <w:rsid w:val="00234C62"/>
    <w:rsid w:val="002634CE"/>
    <w:rsid w:val="002D0844"/>
    <w:rsid w:val="002D78FE"/>
    <w:rsid w:val="002E6885"/>
    <w:rsid w:val="00310F6A"/>
    <w:rsid w:val="003417CE"/>
    <w:rsid w:val="0039359D"/>
    <w:rsid w:val="00394450"/>
    <w:rsid w:val="003B449C"/>
    <w:rsid w:val="00466BAE"/>
    <w:rsid w:val="004725C0"/>
    <w:rsid w:val="00473325"/>
    <w:rsid w:val="004C54AD"/>
    <w:rsid w:val="004E2E5D"/>
    <w:rsid w:val="005223A1"/>
    <w:rsid w:val="00571F15"/>
    <w:rsid w:val="0058147F"/>
    <w:rsid w:val="00585668"/>
    <w:rsid w:val="0059040C"/>
    <w:rsid w:val="00631987"/>
    <w:rsid w:val="006379E9"/>
    <w:rsid w:val="00663849"/>
    <w:rsid w:val="006812D1"/>
    <w:rsid w:val="006913C3"/>
    <w:rsid w:val="006D66C4"/>
    <w:rsid w:val="006E2021"/>
    <w:rsid w:val="00721806"/>
    <w:rsid w:val="0073230F"/>
    <w:rsid w:val="00782F89"/>
    <w:rsid w:val="007E33ED"/>
    <w:rsid w:val="00880F6B"/>
    <w:rsid w:val="008B6B70"/>
    <w:rsid w:val="008E23FF"/>
    <w:rsid w:val="009537F2"/>
    <w:rsid w:val="0097049A"/>
    <w:rsid w:val="00A345C9"/>
    <w:rsid w:val="00A57C6F"/>
    <w:rsid w:val="00AC7B57"/>
    <w:rsid w:val="00AD2BE9"/>
    <w:rsid w:val="00AD75D1"/>
    <w:rsid w:val="00AF1EEB"/>
    <w:rsid w:val="00B20DA4"/>
    <w:rsid w:val="00B41C00"/>
    <w:rsid w:val="00B4366A"/>
    <w:rsid w:val="00B51E30"/>
    <w:rsid w:val="00B858B0"/>
    <w:rsid w:val="00B8594D"/>
    <w:rsid w:val="00BB547B"/>
    <w:rsid w:val="00BC7B73"/>
    <w:rsid w:val="00BF3402"/>
    <w:rsid w:val="00BF6A8B"/>
    <w:rsid w:val="00C21307"/>
    <w:rsid w:val="00C268CF"/>
    <w:rsid w:val="00C66D2E"/>
    <w:rsid w:val="00C77CB5"/>
    <w:rsid w:val="00C800D7"/>
    <w:rsid w:val="00C80DB1"/>
    <w:rsid w:val="00CA3A9A"/>
    <w:rsid w:val="00CB0B33"/>
    <w:rsid w:val="00CC0105"/>
    <w:rsid w:val="00CE287C"/>
    <w:rsid w:val="00CE6D61"/>
    <w:rsid w:val="00D107CA"/>
    <w:rsid w:val="00D20641"/>
    <w:rsid w:val="00D373B7"/>
    <w:rsid w:val="00D52FB6"/>
    <w:rsid w:val="00D62F9C"/>
    <w:rsid w:val="00DB2084"/>
    <w:rsid w:val="00DD4B46"/>
    <w:rsid w:val="00DF63D9"/>
    <w:rsid w:val="00E17C5A"/>
    <w:rsid w:val="00E27A6E"/>
    <w:rsid w:val="00E351CB"/>
    <w:rsid w:val="00EA099A"/>
    <w:rsid w:val="00EB02EE"/>
    <w:rsid w:val="00EB4F18"/>
    <w:rsid w:val="00F2026C"/>
    <w:rsid w:val="00F2261C"/>
    <w:rsid w:val="00F255B2"/>
    <w:rsid w:val="00F2763C"/>
    <w:rsid w:val="00F30E15"/>
    <w:rsid w:val="00FB47AE"/>
    <w:rsid w:val="00FE6E7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D2E"/>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66D2E"/>
    <w:pPr>
      <w:spacing w:before="100" w:beforeAutospacing="1" w:after="115"/>
    </w:pPr>
    <w:rPr>
      <w:color w:val="000000"/>
    </w:rPr>
  </w:style>
  <w:style w:type="character" w:styleId="Hyperlink">
    <w:name w:val="Hyperlink"/>
    <w:basedOn w:val="DefaultParagraphFont"/>
    <w:uiPriority w:val="99"/>
    <w:rsid w:val="00C66D2E"/>
    <w:rPr>
      <w:color w:val="0000FF"/>
      <w:u w:val="single"/>
    </w:rPr>
  </w:style>
  <w:style w:type="paragraph" w:styleId="ListParagraph">
    <w:name w:val="List Paragraph"/>
    <w:basedOn w:val="Normal"/>
    <w:uiPriority w:val="99"/>
    <w:qFormat/>
    <w:rsid w:val="00CE6D61"/>
    <w:pPr>
      <w:ind w:left="720"/>
    </w:pPr>
  </w:style>
  <w:style w:type="paragraph" w:customStyle="1" w:styleId="ConsPlusNormal">
    <w:name w:val="ConsPlusNormal"/>
    <w:uiPriority w:val="99"/>
    <w:rsid w:val="00E27A6E"/>
    <w:pPr>
      <w:widowControl w:val="0"/>
      <w:autoSpaceDE w:val="0"/>
      <w:autoSpaceDN w:val="0"/>
      <w:adjustRightInd w:val="0"/>
      <w:ind w:firstLine="720"/>
    </w:pPr>
    <w:rPr>
      <w:rFonts w:ascii="Arial" w:eastAsia="Times New Roman" w:hAnsi="Arial" w:cs="Arial"/>
      <w:sz w:val="20"/>
      <w:szCs w:val="20"/>
    </w:rPr>
  </w:style>
  <w:style w:type="paragraph" w:styleId="BalloonText">
    <w:name w:val="Balloon Text"/>
    <w:basedOn w:val="Normal"/>
    <w:link w:val="BalloonTextChar"/>
    <w:uiPriority w:val="99"/>
    <w:semiHidden/>
    <w:rsid w:val="006D66C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D66C4"/>
    <w:rPr>
      <w:rFonts w:ascii="Tahoma" w:hAnsi="Tahoma" w:cs="Tahoma"/>
      <w:sz w:val="16"/>
      <w:szCs w:val="16"/>
      <w:lang w:eastAsia="ru-RU"/>
    </w:rPr>
  </w:style>
  <w:style w:type="character" w:customStyle="1" w:styleId="FontStyle19">
    <w:name w:val="Font Style19"/>
    <w:uiPriority w:val="99"/>
    <w:rsid w:val="00A345C9"/>
    <w:rPr>
      <w:rFonts w:ascii="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412CC5C9D085B50F13305AD9ECB6FB285CD5CA60B63873E0534273E538sEh9J" TargetMode="External"/><Relationship Id="rId5" Type="http://schemas.openxmlformats.org/officeDocument/2006/relationships/hyperlink" Target="consultantplus://offline/ref=3139BA6C96886EDF34ACB83DCECCFCA9C8FDF3B6AE2BE1BF6D319E770EE141477B05C4A954F9ACFFL0l5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176</TotalTime>
  <Pages>5</Pages>
  <Words>2521</Words>
  <Characters>14375</Characters>
  <Application>Microsoft Office Outlook</Application>
  <DocSecurity>0</DocSecurity>
  <Lines>0</Lines>
  <Paragraphs>0</Paragraphs>
  <ScaleCrop>false</ScaleCrop>
  <Company>Совет Заинского муниципального района</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Я</cp:lastModifiedBy>
  <cp:revision>13</cp:revision>
  <cp:lastPrinted>2012-07-18T06:53:00Z</cp:lastPrinted>
  <dcterms:created xsi:type="dcterms:W3CDTF">2012-05-02T14:30:00Z</dcterms:created>
  <dcterms:modified xsi:type="dcterms:W3CDTF">2012-07-19T10:16:00Z</dcterms:modified>
</cp:coreProperties>
</file>